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68DD" w14:textId="24CC7105" w:rsidR="00247194" w:rsidRPr="00B40DAA" w:rsidRDefault="0000676B" w:rsidP="001310A3">
      <w:pPr>
        <w:spacing w:before="1120"/>
        <w:ind w:left="187"/>
        <w:rPr>
          <w:rFonts w:ascii="Arial" w:hAnsi="Arial" w:cs="Arial"/>
          <w:sz w:val="22"/>
          <w:szCs w:val="22"/>
        </w:rPr>
      </w:pPr>
      <w:r w:rsidRPr="002E31AE">
        <w:rPr>
          <w:rFonts w:ascii="Arial" w:hAnsi="Arial" w:cs="Arial"/>
          <w:noProof/>
          <w:sz w:val="16"/>
          <w:szCs w:val="16"/>
        </w:rPr>
        <mc:AlternateContent>
          <mc:Choice Requires="wpg">
            <w:drawing>
              <wp:anchor distT="0" distB="0" distL="114300" distR="114300" simplePos="0" relativeHeight="251829248" behindDoc="0" locked="0" layoutInCell="1" allowOverlap="1" wp14:anchorId="7DF4A68E" wp14:editId="04EC93BF">
                <wp:simplePos x="0" y="0"/>
                <wp:positionH relativeFrom="page">
                  <wp:posOffset>4838700</wp:posOffset>
                </wp:positionH>
                <wp:positionV relativeFrom="page">
                  <wp:posOffset>1543050</wp:posOffset>
                </wp:positionV>
                <wp:extent cx="2266950" cy="615315"/>
                <wp:effectExtent l="0" t="0" r="0" b="13335"/>
                <wp:wrapNone/>
                <wp:docPr id="20" name="Group 20"/>
                <wp:cNvGraphicFramePr/>
                <a:graphic xmlns:a="http://schemas.openxmlformats.org/drawingml/2006/main">
                  <a:graphicData uri="http://schemas.microsoft.com/office/word/2010/wordprocessingGroup">
                    <wpg:wgp>
                      <wpg:cNvGrpSpPr/>
                      <wpg:grpSpPr>
                        <a:xfrm>
                          <a:off x="0" y="0"/>
                          <a:ext cx="2266950" cy="615315"/>
                          <a:chOff x="550" y="0"/>
                          <a:chExt cx="2475195" cy="618788"/>
                        </a:xfrm>
                      </wpg:grpSpPr>
                      <pic:pic xmlns:pic="http://schemas.openxmlformats.org/drawingml/2006/picture">
                        <pic:nvPicPr>
                          <pic:cNvPr id="21" name="Picture 2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50" y="0"/>
                            <a:ext cx="256076" cy="257175"/>
                          </a:xfrm>
                          <a:prstGeom prst="rect">
                            <a:avLst/>
                          </a:prstGeom>
                          <a:noFill/>
                          <a:ln>
                            <a:noFill/>
                          </a:ln>
                        </pic:spPr>
                      </pic:pic>
                      <wps:wsp>
                        <wps:cNvPr id="22" name="Text Box 2"/>
                        <wps:cNvSpPr txBox="1">
                          <a:spLocks noChangeArrowheads="1"/>
                        </wps:cNvSpPr>
                        <wps:spPr bwMode="auto">
                          <a:xfrm>
                            <a:off x="329033" y="13145"/>
                            <a:ext cx="2146712" cy="605643"/>
                          </a:xfrm>
                          <a:prstGeom prst="rect">
                            <a:avLst/>
                          </a:prstGeom>
                          <a:noFill/>
                          <a:ln w="9525">
                            <a:noFill/>
                            <a:miter lim="800000"/>
                            <a:headEnd/>
                            <a:tailEnd/>
                          </a:ln>
                        </wps:spPr>
                        <wps:txbx>
                          <w:txbxContent>
                            <w:p w14:paraId="2D88FC3B" w14:textId="77777777" w:rsidR="0000676B" w:rsidRPr="00F85759" w:rsidRDefault="0000676B" w:rsidP="0000676B">
                              <w:pPr>
                                <w:pStyle w:val="NormalWeb"/>
                                <w:spacing w:before="20" w:beforeAutospacing="0" w:after="0" w:afterAutospacing="0" w:line="260" w:lineRule="exact"/>
                                <w:rPr>
                                  <w:rFonts w:ascii="Arial" w:hAnsi="Arial" w:cs="Arial"/>
                                  <w:sz w:val="18"/>
                                  <w:szCs w:val="22"/>
                                </w:rPr>
                              </w:pPr>
                              <w:r w:rsidRPr="00F85759">
                                <w:rPr>
                                  <w:rFonts w:ascii="Arial" w:hAnsi="Arial" w:cs="Arial"/>
                                  <w:sz w:val="18"/>
                                  <w:szCs w:val="22"/>
                                </w:rPr>
                                <w:t xml:space="preserve">Visit </w:t>
                              </w:r>
                              <w:r w:rsidRPr="00F85759">
                                <w:rPr>
                                  <w:rFonts w:ascii="Arial" w:hAnsi="Arial" w:cs="Arial"/>
                                  <w:sz w:val="18"/>
                                  <w:szCs w:val="22"/>
                                  <w:u w:val="single"/>
                                </w:rPr>
                                <w:t>mybenefits.metlife.com</w:t>
                              </w:r>
                              <w:r w:rsidRPr="00F85759">
                                <w:rPr>
                                  <w:rFonts w:ascii="Arial" w:hAnsi="Arial" w:cs="Arial"/>
                                  <w:sz w:val="18"/>
                                  <w:szCs w:val="22"/>
                                </w:rPr>
                                <w:t xml:space="preserve"> for quick </w:t>
                              </w:r>
                              <w:r>
                                <w:rPr>
                                  <w:rFonts w:ascii="Arial" w:hAnsi="Arial" w:cs="Arial"/>
                                  <w:sz w:val="18"/>
                                  <w:szCs w:val="22"/>
                                </w:rPr>
                                <w:t xml:space="preserve">and </w:t>
                              </w:r>
                              <w:r w:rsidRPr="00F85759">
                                <w:rPr>
                                  <w:rFonts w:ascii="Arial" w:hAnsi="Arial" w:cs="Arial"/>
                                  <w:sz w:val="18"/>
                                  <w:szCs w:val="22"/>
                                </w:rPr>
                                <w:t>convenient account management or scan the QR code below.</w:t>
                              </w:r>
                            </w:p>
                            <w:p w14:paraId="7B4128E4" w14:textId="77777777" w:rsidR="0000676B" w:rsidRPr="00F80F65" w:rsidRDefault="0000676B" w:rsidP="0000676B">
                              <w:pPr>
                                <w:pStyle w:val="NormalWeb"/>
                                <w:spacing w:before="20" w:beforeAutospacing="0" w:after="0" w:afterAutospacing="0" w:line="260" w:lineRule="exact"/>
                                <w:rPr>
                                  <w:rFonts w:ascii="Arial" w:hAnsi="Arial" w:cs="Arial"/>
                                  <w:sz w:val="20"/>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DF4A68E" id="Group 20" o:spid="_x0000_s1026" style="position:absolute;left:0;text-align:left;margin-left:381pt;margin-top:121.5pt;width:178.5pt;height:48.45pt;z-index:251829248;mso-position-horizontal-relative:page;mso-position-vertical-relative:page;mso-width-relative:margin;mso-height-relative:margin" coordorigin="5" coordsize="24751,61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Cj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width:2561;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">
                  <v:imagedata r:id="rId13" o:title=""/>
                </v:shape>
                <v:shapetype id="_x0000_t202" coordsize="21600,21600" o:spt="202" path="m,l,21600r21600,l21600,xe">
                  <v:stroke joinstyle="miter"/>
                  <v:path gradientshapeok="t" o:connecttype="rect"/>
                </v:shapetype>
                <v:shape id="_x0000_s1028" type="#_x0000_t202" style="position:absolute;left:3290;top:131;width:21467;height: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" filled="f" stroked="f">
                  <v:textbox inset="0,0,0,0">
                    <w:txbxContent>
                      <w:p w14:paraId="2D88FC3B" w14:textId="77777777" w:rsidR="0000676B" w:rsidRPr="00F85759" w:rsidRDefault="0000676B" w:rsidP="0000676B">
                        <w:pPr>
                          <w:pStyle w:val="NormalWeb"/>
                          <w:spacing w:before="20" w:beforeAutospacing="0" w:after="0" w:afterAutospacing="0" w:line="260" w:lineRule="exact"/>
                          <w:rPr>
                            <w:rFonts w:ascii="Arial" w:hAnsi="Arial" w:cs="Arial"/>
                            <w:sz w:val="18"/>
                            <w:szCs w:val="22"/>
                          </w:rPr>
                        </w:pPr>
                        <w:r w:rsidRPr="00F85759">
                          <w:rPr>
                            <w:rFonts w:ascii="Arial" w:hAnsi="Arial" w:cs="Arial"/>
                            <w:sz w:val="18"/>
                            <w:szCs w:val="22"/>
                          </w:rPr>
                          <w:t xml:space="preserve">Visit </w:t>
                        </w:r>
                        <w:r w:rsidRPr="00F85759">
                          <w:rPr>
                            <w:rFonts w:ascii="Arial" w:hAnsi="Arial" w:cs="Arial"/>
                            <w:sz w:val="18"/>
                            <w:szCs w:val="22"/>
                            <w:u w:val="single"/>
                          </w:rPr>
                          <w:t>mybenefits.metlife.com</w:t>
                        </w:r>
                        <w:r w:rsidRPr="00F85759">
                          <w:rPr>
                            <w:rFonts w:ascii="Arial" w:hAnsi="Arial" w:cs="Arial"/>
                            <w:sz w:val="18"/>
                            <w:szCs w:val="22"/>
                          </w:rPr>
                          <w:t xml:space="preserve"> for quick </w:t>
                        </w:r>
                        <w:r>
                          <w:rPr>
                            <w:rFonts w:ascii="Arial" w:hAnsi="Arial" w:cs="Arial"/>
                            <w:sz w:val="18"/>
                            <w:szCs w:val="22"/>
                          </w:rPr>
                          <w:t xml:space="preserve">and </w:t>
                        </w:r>
                        <w:r w:rsidRPr="00F85759">
                          <w:rPr>
                            <w:rFonts w:ascii="Arial" w:hAnsi="Arial" w:cs="Arial"/>
                            <w:sz w:val="18"/>
                            <w:szCs w:val="22"/>
                          </w:rPr>
                          <w:t>convenient account management or scan the QR code below.</w:t>
                        </w:r>
                      </w:p>
                      <w:p w14:paraId="7B4128E4" w14:textId="77777777" w:rsidR="0000676B" w:rsidRPr="00F80F65" w:rsidRDefault="0000676B" w:rsidP="0000676B">
                        <w:pPr>
                          <w:pStyle w:val="NormalWeb"/>
                          <w:spacing w:before="20" w:beforeAutospacing="0" w:after="0" w:afterAutospacing="0" w:line="260" w:lineRule="exact"/>
                          <w:rPr>
                            <w:rFonts w:ascii="Arial" w:hAnsi="Arial" w:cs="Arial"/>
                            <w:sz w:val="20"/>
                          </w:rPr>
                        </w:pPr>
                      </w:p>
                    </w:txbxContent>
                  </v:textbox>
                </v:shape>
                <w10:wrap anchorx="page" anchory="page"/>
              </v:group>
            </w:pict>
          </mc:Fallback>
        </mc:AlternateContent>
      </w:r>
      <w:r w:rsidRPr="00964F0B">
        <w:rPr>
          <w:rFonts w:ascii="Minion Pro" w:hAnsi="Minion Pro"/>
          <w:noProof/>
          <w:color w:val="000000" w:themeColor="text1"/>
          <w:szCs w:val="20"/>
        </w:rPr>
        <mc:AlternateContent>
          <mc:Choice Requires="wps">
            <w:drawing>
              <wp:anchor distT="0" distB="0" distL="114300" distR="114300" simplePos="0" relativeHeight="251713536" behindDoc="0" locked="0" layoutInCell="1" allowOverlap="1" wp14:anchorId="45D41456" wp14:editId="4332BFBE">
                <wp:simplePos x="0" y="0"/>
                <wp:positionH relativeFrom="page">
                  <wp:posOffset>4908550</wp:posOffset>
                </wp:positionH>
                <wp:positionV relativeFrom="page">
                  <wp:posOffset>914401</wp:posOffset>
                </wp:positionV>
                <wp:extent cx="2294890" cy="476250"/>
                <wp:effectExtent l="0" t="0" r="1016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76250"/>
                        </a:xfrm>
                        <a:prstGeom prst="rect">
                          <a:avLst/>
                        </a:prstGeom>
                        <a:noFill/>
                        <a:ln w="9525">
                          <a:noFill/>
                          <a:miter lim="800000"/>
                          <a:headEnd/>
                          <a:tailEnd/>
                        </a:ln>
                      </wps:spPr>
                      <wps:txbx>
                        <w:txbxContent>
                          <w:p w14:paraId="26D0F0C1" w14:textId="01971002" w:rsidR="000B12A1" w:rsidRDefault="000B12A1" w:rsidP="000F1DE6">
                            <w:pPr>
                              <w:spacing w:before="120" w:line="160" w:lineRule="exact"/>
                              <w:rPr>
                                <w:rFonts w:ascii="Arial" w:hAnsi="Arial" w:cs="Arial"/>
                                <w:color w:val="000000" w:themeColor="text1"/>
                                <w:sz w:val="18"/>
                                <w:szCs w:val="16"/>
                              </w:rPr>
                            </w:pPr>
                            <w:r w:rsidRPr="000B12A1">
                              <w:rPr>
                                <w:rFonts w:ascii="Arial" w:hAnsi="Arial" w:cs="Arial"/>
                                <w:color w:val="000000" w:themeColor="text1"/>
                                <w:sz w:val="18"/>
                                <w:szCs w:val="16"/>
                              </w:rPr>
                              <w:t xml:space="preserve">Dental </w:t>
                            </w:r>
                            <w:r w:rsidR="00620432">
                              <w:rPr>
                                <w:rFonts w:ascii="Arial" w:hAnsi="Arial" w:cs="Arial"/>
                                <w:color w:val="000000" w:themeColor="text1"/>
                                <w:sz w:val="18"/>
                                <w:szCs w:val="16"/>
                              </w:rPr>
                              <w:t>PDP Pus</w:t>
                            </w:r>
                          </w:p>
                          <w:p w14:paraId="4E938BD8" w14:textId="10A1B607" w:rsidR="00082596" w:rsidRPr="000A5BAE" w:rsidRDefault="00A2329B" w:rsidP="000F1DE6">
                            <w:pPr>
                              <w:spacing w:before="120" w:line="160" w:lineRule="exact"/>
                              <w:rPr>
                                <w:rFonts w:ascii="Arial" w:hAnsi="Arial" w:cs="Arial"/>
                                <w:color w:val="000000" w:themeColor="text1"/>
                                <w:sz w:val="18"/>
                                <w:szCs w:val="16"/>
                              </w:rPr>
                            </w:pPr>
                            <w:r>
                              <w:rPr>
                                <w:rFonts w:ascii="Arial" w:hAnsi="Arial" w:cs="Arial"/>
                                <w:color w:val="000000" w:themeColor="text1"/>
                                <w:sz w:val="18"/>
                                <w:szCs w:val="16"/>
                              </w:rPr>
                              <w:t>Metropolitan Life Insurance Company</w:t>
                            </w:r>
                          </w:p>
                          <w:p w14:paraId="75BD3DD0" w14:textId="4B2F6A4E" w:rsidR="00082596" w:rsidRPr="005C40ED" w:rsidRDefault="00082596" w:rsidP="002E1629">
                            <w:pPr>
                              <w:spacing w:before="40" w:line="160" w:lineRule="exact"/>
                              <w:rPr>
                                <w:rFonts w:ascii="Arial" w:eastAsia="MS Mincho" w:hAnsi="Arial" w:cs="Arial"/>
                                <w:bCs/>
                                <w:color w:val="000000" w:themeColor="text1"/>
                                <w:sz w:val="16"/>
                                <w:szCs w:val="16"/>
                                <w:highlight w:val="yellow"/>
                              </w:rPr>
                            </w:pPr>
                          </w:p>
                          <w:p w14:paraId="77F95510" w14:textId="77777777" w:rsidR="00247194" w:rsidRPr="00D04373" w:rsidRDefault="00247194" w:rsidP="00247194">
                            <w:pPr>
                              <w:rPr>
                                <w:rFonts w:ascii="Arial Narrow" w:hAnsi="Arial Narrow"/>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1456" id="Text Box 2" o:spid="_x0000_s1029" type="#_x0000_t202" style="position:absolute;left:0;text-align:left;margin-left:386.5pt;margin-top:1in;width:180.7pt;height:3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" filled="f" stroked="f">
                <v:textbox inset="0,0,0,0">
                  <w:txbxContent>
                    <w:p w14:paraId="26D0F0C1" w14:textId="01971002" w:rsidR="000B12A1" w:rsidRDefault="000B12A1" w:rsidP="000F1DE6">
                      <w:pPr>
                        <w:spacing w:before="120" w:line="160" w:lineRule="exact"/>
                        <w:rPr>
                          <w:rFonts w:ascii="Arial" w:hAnsi="Arial" w:cs="Arial"/>
                          <w:color w:val="000000" w:themeColor="text1"/>
                          <w:sz w:val="18"/>
                          <w:szCs w:val="16"/>
                        </w:rPr>
                      </w:pPr>
                      <w:r w:rsidRPr="000B12A1">
                        <w:rPr>
                          <w:rFonts w:ascii="Arial" w:hAnsi="Arial" w:cs="Arial"/>
                          <w:color w:val="000000" w:themeColor="text1"/>
                          <w:sz w:val="18"/>
                          <w:szCs w:val="16"/>
                        </w:rPr>
                        <w:t xml:space="preserve">Dental </w:t>
                      </w:r>
                      <w:r w:rsidR="00620432">
                        <w:rPr>
                          <w:rFonts w:ascii="Arial" w:hAnsi="Arial" w:cs="Arial"/>
                          <w:color w:val="000000" w:themeColor="text1"/>
                          <w:sz w:val="18"/>
                          <w:szCs w:val="16"/>
                        </w:rPr>
                        <w:t>PDP Pus</w:t>
                      </w:r>
                    </w:p>
                    <w:p w14:paraId="4E938BD8" w14:textId="10A1B607" w:rsidR="00082596" w:rsidRPr="000A5BAE" w:rsidRDefault="00A2329B" w:rsidP="000F1DE6">
                      <w:pPr>
                        <w:spacing w:before="120" w:line="160" w:lineRule="exact"/>
                        <w:rPr>
                          <w:rFonts w:ascii="Arial" w:hAnsi="Arial" w:cs="Arial"/>
                          <w:color w:val="000000" w:themeColor="text1"/>
                          <w:sz w:val="18"/>
                          <w:szCs w:val="16"/>
                        </w:rPr>
                      </w:pPr>
                      <w:r>
                        <w:rPr>
                          <w:rFonts w:ascii="Arial" w:hAnsi="Arial" w:cs="Arial"/>
                          <w:color w:val="000000" w:themeColor="text1"/>
                          <w:sz w:val="18"/>
                          <w:szCs w:val="16"/>
                        </w:rPr>
                        <w:t>Metropolitan Life Insurance Company</w:t>
                      </w:r>
                    </w:p>
                    <w:p w14:paraId="75BD3DD0" w14:textId="4B2F6A4E" w:rsidR="00082596" w:rsidRPr="005C40ED" w:rsidRDefault="00082596" w:rsidP="002E1629">
                      <w:pPr>
                        <w:spacing w:before="40" w:line="160" w:lineRule="exact"/>
                        <w:rPr>
                          <w:rFonts w:ascii="Arial" w:eastAsia="MS Mincho" w:hAnsi="Arial" w:cs="Arial"/>
                          <w:bCs/>
                          <w:color w:val="000000" w:themeColor="text1"/>
                          <w:sz w:val="16"/>
                          <w:szCs w:val="16"/>
                          <w:highlight w:val="yellow"/>
                        </w:rPr>
                      </w:pPr>
                    </w:p>
                    <w:p w14:paraId="77F95510" w14:textId="77777777" w:rsidR="00247194" w:rsidRPr="00D04373" w:rsidRDefault="00247194" w:rsidP="00247194">
                      <w:pPr>
                        <w:rPr>
                          <w:rFonts w:ascii="Arial Narrow" w:hAnsi="Arial Narrow"/>
                          <w:sz w:val="18"/>
                          <w:szCs w:val="18"/>
                        </w:rPr>
                      </w:pPr>
                    </w:p>
                  </w:txbxContent>
                </v:textbox>
                <w10:wrap anchorx="page" anchory="page"/>
              </v:shape>
            </w:pict>
          </mc:Fallback>
        </mc:AlternateContent>
      </w:r>
      <w:r w:rsidR="00754595" w:rsidRPr="00997082">
        <w:rPr>
          <w:rFonts w:ascii="Arial" w:hAnsi="Arial" w:cs="Arial"/>
          <w:b/>
          <w:noProof/>
          <w:sz w:val="28"/>
          <w:szCs w:val="28"/>
        </w:rPr>
        <w:drawing>
          <wp:anchor distT="0" distB="0" distL="114300" distR="114300" simplePos="0" relativeHeight="251702272" behindDoc="0" locked="0" layoutInCell="1" allowOverlap="1" wp14:anchorId="54BF366C" wp14:editId="0CF2B33E">
            <wp:simplePos x="0" y="0"/>
            <wp:positionH relativeFrom="rightMargin">
              <wp:posOffset>-1358900</wp:posOffset>
            </wp:positionH>
            <wp:positionV relativeFrom="margin">
              <wp:posOffset>-287020</wp:posOffset>
            </wp:positionV>
            <wp:extent cx="1014984" cy="219456"/>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1014984" cy="219456"/>
                    </a:xfrm>
                    <a:prstGeom prst="rect">
                      <a:avLst/>
                    </a:prstGeom>
                  </pic:spPr>
                </pic:pic>
              </a:graphicData>
            </a:graphic>
            <wp14:sizeRelH relativeFrom="margin">
              <wp14:pctWidth>0</wp14:pctWidth>
            </wp14:sizeRelH>
            <wp14:sizeRelV relativeFrom="margin">
              <wp14:pctHeight>0</wp14:pctHeight>
            </wp14:sizeRelV>
          </wp:anchor>
        </w:drawing>
      </w:r>
      <w:r w:rsidR="00754595" w:rsidRPr="00C45F5A">
        <w:rPr>
          <w:rFonts w:ascii="Arial" w:eastAsia="MS Mincho" w:hAnsi="Arial" w:cs="Arial"/>
          <w:bCs/>
          <w:noProof/>
          <w:color w:val="000000" w:themeColor="text1"/>
          <w:szCs w:val="20"/>
          <w:highlight w:val="yellow"/>
        </w:rPr>
        <mc:AlternateContent>
          <mc:Choice Requires="wps">
            <w:drawing>
              <wp:anchor distT="0" distB="0" distL="114300" distR="114300" simplePos="0" relativeHeight="251730944" behindDoc="0" locked="0" layoutInCell="1" allowOverlap="1" wp14:anchorId="19EFDB16" wp14:editId="55D3157B">
                <wp:simplePos x="0" y="0"/>
                <wp:positionH relativeFrom="page">
                  <wp:posOffset>914400</wp:posOffset>
                </wp:positionH>
                <wp:positionV relativeFrom="page">
                  <wp:posOffset>128270</wp:posOffset>
                </wp:positionV>
                <wp:extent cx="2221992" cy="576072"/>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992" cy="576072"/>
                        </a:xfrm>
                        <a:prstGeom prst="rect">
                          <a:avLst/>
                        </a:prstGeom>
                        <a:noFill/>
                        <a:ln w="9525">
                          <a:noFill/>
                          <a:miter lim="800000"/>
                          <a:headEnd/>
                          <a:tailEnd/>
                        </a:ln>
                      </wps:spPr>
                      <wps:txbx>
                        <w:txbxContent>
                          <w:p w14:paraId="22CE2FAB" w14:textId="77777777" w:rsidR="00B72278" w:rsidRPr="00B72278" w:rsidRDefault="00B72278" w:rsidP="00B72278">
                            <w:pPr>
                              <w:spacing w:line="180" w:lineRule="exact"/>
                              <w:rPr>
                                <w:rFonts w:ascii="Arial" w:hAnsi="Arial" w:cs="Arial"/>
                                <w:color w:val="000000" w:themeColor="text1"/>
                                <w:sz w:val="18"/>
                                <w:szCs w:val="18"/>
                              </w:rPr>
                            </w:pPr>
                            <w:r w:rsidRPr="00B72278">
                              <w:rPr>
                                <w:rFonts w:ascii="Arial" w:hAnsi="Arial" w:cs="Arial"/>
                                <w:color w:val="000000" w:themeColor="text1"/>
                                <w:sz w:val="18"/>
                                <w:szCs w:val="18"/>
                              </w:rPr>
                              <w:t>MetLife</w:t>
                            </w:r>
                          </w:p>
                          <w:p w14:paraId="5B0767F2" w14:textId="77777777" w:rsidR="00B72278" w:rsidRPr="00B72278" w:rsidRDefault="00B72278" w:rsidP="00B72278">
                            <w:pPr>
                              <w:spacing w:line="180" w:lineRule="exact"/>
                              <w:rPr>
                                <w:rFonts w:ascii="Arial" w:hAnsi="Arial" w:cs="Arial"/>
                                <w:color w:val="000000" w:themeColor="text1"/>
                                <w:sz w:val="18"/>
                                <w:szCs w:val="18"/>
                              </w:rPr>
                            </w:pPr>
                            <w:r w:rsidRPr="00B72278">
                              <w:rPr>
                                <w:rFonts w:ascii="Arial" w:hAnsi="Arial" w:cs="Arial"/>
                                <w:color w:val="000000" w:themeColor="text1"/>
                                <w:sz w:val="18"/>
                                <w:szCs w:val="18"/>
                              </w:rPr>
                              <w:t>PO Box 2006</w:t>
                            </w:r>
                          </w:p>
                          <w:p w14:paraId="162D91A9" w14:textId="462B8AED" w:rsidR="00086247" w:rsidRPr="00754595" w:rsidRDefault="00B72278" w:rsidP="00B72278">
                            <w:pPr>
                              <w:spacing w:line="180" w:lineRule="exact"/>
                              <w:rPr>
                                <w:color w:val="000000" w:themeColor="text1"/>
                                <w:sz w:val="18"/>
                                <w:szCs w:val="18"/>
                                <w:highlight w:val="lightGray"/>
                              </w:rPr>
                            </w:pPr>
                            <w:r w:rsidRPr="00B72278">
                              <w:rPr>
                                <w:rFonts w:ascii="Arial" w:hAnsi="Arial" w:cs="Arial"/>
                                <w:color w:val="000000" w:themeColor="text1"/>
                                <w:sz w:val="18"/>
                                <w:szCs w:val="18"/>
                              </w:rPr>
                              <w:t>Aurora, IL 60507-2006</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9EFDB16" id="_x0000_s1030" type="#_x0000_t202" style="position:absolute;left:0;text-align:left;margin-left:1in;margin-top:10.1pt;width:174.95pt;height:45.3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" filled="f" stroked="f">
                <v:textbox inset="0,0,0,0">
                  <w:txbxContent>
                    <w:p w14:paraId="22CE2FAB" w14:textId="77777777" w:rsidR="00B72278" w:rsidRPr="00B72278" w:rsidRDefault="00B72278" w:rsidP="00B72278">
                      <w:pPr>
                        <w:spacing w:line="180" w:lineRule="exact"/>
                        <w:rPr>
                          <w:rFonts w:ascii="Arial" w:hAnsi="Arial" w:cs="Arial"/>
                          <w:color w:val="000000" w:themeColor="text1"/>
                          <w:sz w:val="18"/>
                          <w:szCs w:val="18"/>
                        </w:rPr>
                      </w:pPr>
                      <w:r w:rsidRPr="00B72278">
                        <w:rPr>
                          <w:rFonts w:ascii="Arial" w:hAnsi="Arial" w:cs="Arial"/>
                          <w:color w:val="000000" w:themeColor="text1"/>
                          <w:sz w:val="18"/>
                          <w:szCs w:val="18"/>
                        </w:rPr>
                        <w:t>MetLife</w:t>
                      </w:r>
                    </w:p>
                    <w:p w14:paraId="5B0767F2" w14:textId="77777777" w:rsidR="00B72278" w:rsidRPr="00B72278" w:rsidRDefault="00B72278" w:rsidP="00B72278">
                      <w:pPr>
                        <w:spacing w:line="180" w:lineRule="exact"/>
                        <w:rPr>
                          <w:rFonts w:ascii="Arial" w:hAnsi="Arial" w:cs="Arial"/>
                          <w:color w:val="000000" w:themeColor="text1"/>
                          <w:sz w:val="18"/>
                          <w:szCs w:val="18"/>
                        </w:rPr>
                      </w:pPr>
                      <w:r w:rsidRPr="00B72278">
                        <w:rPr>
                          <w:rFonts w:ascii="Arial" w:hAnsi="Arial" w:cs="Arial"/>
                          <w:color w:val="000000" w:themeColor="text1"/>
                          <w:sz w:val="18"/>
                          <w:szCs w:val="18"/>
                        </w:rPr>
                        <w:t>PO Box 2006</w:t>
                      </w:r>
                    </w:p>
                    <w:p w14:paraId="162D91A9" w14:textId="462B8AED" w:rsidR="00086247" w:rsidRPr="00754595" w:rsidRDefault="00B72278" w:rsidP="00B72278">
                      <w:pPr>
                        <w:spacing w:line="180" w:lineRule="exact"/>
                        <w:rPr>
                          <w:color w:val="000000" w:themeColor="text1"/>
                          <w:sz w:val="18"/>
                          <w:szCs w:val="18"/>
                          <w:highlight w:val="lightGray"/>
                        </w:rPr>
                      </w:pPr>
                      <w:r w:rsidRPr="00B72278">
                        <w:rPr>
                          <w:rFonts w:ascii="Arial" w:hAnsi="Arial" w:cs="Arial"/>
                          <w:color w:val="000000" w:themeColor="text1"/>
                          <w:sz w:val="18"/>
                          <w:szCs w:val="18"/>
                        </w:rPr>
                        <w:t>Aurora, IL 60507-2006</w:t>
                      </w:r>
                    </w:p>
                  </w:txbxContent>
                </v:textbox>
                <w10:wrap anchorx="page" anchory="page"/>
              </v:shape>
            </w:pict>
          </mc:Fallback>
        </mc:AlternateContent>
      </w:r>
    </w:p>
    <w:p w14:paraId="127ACF38" w14:textId="176D754F" w:rsidR="00F13CA9" w:rsidRDefault="0000676B" w:rsidP="00B23633">
      <w:pPr>
        <w:spacing w:before="2400" w:after="240"/>
        <w:rPr>
          <w:rFonts w:ascii="Arial" w:hAnsi="Arial" w:cs="Arial"/>
          <w:b/>
          <w:noProof/>
          <w:sz w:val="24"/>
        </w:rPr>
      </w:pPr>
      <w:r>
        <w:rPr>
          <w:noProof/>
        </w:rPr>
        <w:drawing>
          <wp:anchor distT="0" distB="0" distL="114300" distR="114300" simplePos="0" relativeHeight="251830272" behindDoc="0" locked="0" layoutInCell="1" allowOverlap="1" wp14:anchorId="6746A0BC" wp14:editId="2EEF5D24">
            <wp:simplePos x="0" y="0"/>
            <wp:positionH relativeFrom="column">
              <wp:posOffset>4909820</wp:posOffset>
            </wp:positionH>
            <wp:positionV relativeFrom="paragraph">
              <wp:posOffset>612140</wp:posOffset>
            </wp:positionV>
            <wp:extent cx="621792" cy="612648"/>
            <wp:effectExtent l="0" t="0" r="6985" b="0"/>
            <wp:wrapNone/>
            <wp:docPr id="1088772436" name="Picture 1" descr="A qr code with a blue and green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72436" name="Picture 1" descr="A qr code with a blue and green triang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1792" cy="612648"/>
                    </a:xfrm>
                    <a:prstGeom prst="rect">
                      <a:avLst/>
                    </a:prstGeom>
                  </pic:spPr>
                </pic:pic>
              </a:graphicData>
            </a:graphic>
            <wp14:sizeRelH relativeFrom="margin">
              <wp14:pctWidth>0</wp14:pctWidth>
            </wp14:sizeRelH>
            <wp14:sizeRelV relativeFrom="margin">
              <wp14:pctHeight>0</wp14:pctHeight>
            </wp14:sizeRelV>
          </wp:anchor>
        </w:drawing>
      </w:r>
      <w:r w:rsidR="00D04373" w:rsidRPr="000970A7">
        <w:rPr>
          <w:rFonts w:ascii="Arial" w:hAnsi="Arial" w:cs="Arial"/>
          <w:noProof/>
          <w:sz w:val="18"/>
          <w:szCs w:val="18"/>
        </w:rPr>
        <mc:AlternateContent>
          <mc:Choice Requires="wps">
            <w:drawing>
              <wp:anchor distT="0" distB="0" distL="114300" distR="114300" simplePos="0" relativeHeight="251732992" behindDoc="0" locked="0" layoutInCell="1" allowOverlap="1" wp14:anchorId="6378A867" wp14:editId="53C94135">
                <wp:simplePos x="0" y="0"/>
                <wp:positionH relativeFrom="page">
                  <wp:posOffset>3136265</wp:posOffset>
                </wp:positionH>
                <wp:positionV relativeFrom="page">
                  <wp:posOffset>146050</wp:posOffset>
                </wp:positionV>
                <wp:extent cx="365760" cy="201168"/>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65760" cy="201168"/>
                        </a:xfrm>
                        <a:prstGeom prst="rect">
                          <a:avLst/>
                        </a:prstGeom>
                        <a:solidFill>
                          <a:sysClr val="window" lastClr="FFFFFF"/>
                        </a:solidFill>
                        <a:ln w="6350">
                          <a:noFill/>
                        </a:ln>
                        <a:effectLst/>
                      </wps:spPr>
                      <wps:txbx>
                        <w:txbxContent>
                          <w:p w14:paraId="5A78F51C" w14:textId="77777777" w:rsidR="00D04373" w:rsidRPr="009A7D42" w:rsidRDefault="00322621" w:rsidP="00D04373">
                            <w:pPr>
                              <w:rPr>
                                <w:rFonts w:ascii="Georgia" w:hAnsi="Georgia"/>
                                <w:sz w:val="18"/>
                                <w:szCs w:val="18"/>
                              </w:rPr>
                            </w:pPr>
                            <w:r w:rsidRPr="009A7D42">
                              <w:rPr>
                                <w:rFonts w:ascii="Georgia" w:hAnsi="Georgia"/>
                                <w:color w:val="000000" w:themeColor="text1"/>
                                <w:sz w:val="18"/>
                                <w:szCs w:val="18"/>
                              </w:rPr>
                              <w:t>0</w:t>
                            </w:r>
                            <w:r w:rsidR="00D04373" w:rsidRPr="009A7D42">
                              <w:rPr>
                                <w:rFonts w:ascii="Georgia" w:hAnsi="Georgia"/>
                                <w:color w:val="000000" w:themeColor="text1"/>
                                <w:sz w:val="18"/>
                                <w:szCs w:val="18"/>
                              </w:rPr>
                              <w:t>0001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8A867" id="Text Box 1" o:spid="_x0000_s1031" type="#_x0000_t202" style="position:absolute;margin-left:246.95pt;margin-top:11.5pt;width:28.8pt;height:15.8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" fillcolor="window" stroked="f" strokeweight=".5pt">
                <v:textbox inset="0,0,0,0">
                  <w:txbxContent>
                    <w:p w14:paraId="5A78F51C" w14:textId="77777777" w:rsidR="00D04373" w:rsidRPr="009A7D42" w:rsidRDefault="00322621" w:rsidP="00D04373">
                      <w:pPr>
                        <w:rPr>
                          <w:rFonts w:ascii="Georgia" w:hAnsi="Georgia"/>
                          <w:sz w:val="18"/>
                          <w:szCs w:val="18"/>
                        </w:rPr>
                      </w:pPr>
                      <w:r w:rsidRPr="009A7D42">
                        <w:rPr>
                          <w:rFonts w:ascii="Georgia" w:hAnsi="Georgia"/>
                          <w:color w:val="000000" w:themeColor="text1"/>
                          <w:sz w:val="18"/>
                          <w:szCs w:val="18"/>
                        </w:rPr>
                        <w:t>0</w:t>
                      </w:r>
                      <w:r w:rsidR="00D04373" w:rsidRPr="009A7D42">
                        <w:rPr>
                          <w:rFonts w:ascii="Georgia" w:hAnsi="Georgia"/>
                          <w:color w:val="000000" w:themeColor="text1"/>
                          <w:sz w:val="18"/>
                          <w:szCs w:val="18"/>
                        </w:rPr>
                        <w:t>0001</w:t>
                      </w:r>
                    </w:p>
                  </w:txbxContent>
                </v:textbox>
                <w10:wrap anchorx="page" anchory="page"/>
              </v:shape>
            </w:pict>
          </mc:Fallback>
        </mc:AlternateContent>
      </w:r>
      <w:r w:rsidR="00D04373" w:rsidRPr="000970A7">
        <w:rPr>
          <w:rFonts w:ascii="Arial" w:hAnsi="Arial" w:cs="Arial"/>
          <w:noProof/>
          <w:sz w:val="18"/>
          <w:szCs w:val="18"/>
        </w:rPr>
        <mc:AlternateContent>
          <mc:Choice Requires="wps">
            <w:drawing>
              <wp:anchor distT="0" distB="0" distL="114300" distR="114300" simplePos="0" relativeHeight="251735040" behindDoc="0" locked="0" layoutInCell="1" allowOverlap="1" wp14:anchorId="307DBA0B" wp14:editId="6AD778E0">
                <wp:simplePos x="0" y="0"/>
                <wp:positionH relativeFrom="page">
                  <wp:posOffset>228600</wp:posOffset>
                </wp:positionH>
                <wp:positionV relativeFrom="page">
                  <wp:posOffset>1143000</wp:posOffset>
                </wp:positionV>
                <wp:extent cx="347472" cy="34747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 cy="347472"/>
                        </a:xfrm>
                        <a:prstGeom prst="rect">
                          <a:avLst/>
                        </a:prstGeom>
                        <a:solidFill>
                          <a:sysClr val="windowText" lastClr="000000"/>
                        </a:solidFill>
                        <a:ln w="9525">
                          <a:noFill/>
                          <a:miter lim="800000"/>
                          <a:headEnd/>
                          <a:tailEnd/>
                        </a:ln>
                      </wps:spPr>
                      <wps:txbx>
                        <w:txbxContent>
                          <w:p w14:paraId="1D130D65" w14:textId="77777777" w:rsidR="00D04373" w:rsidRPr="002005CE" w:rsidRDefault="00D04373" w:rsidP="00D04373">
                            <w:pPr>
                              <w:contextualSpacing/>
                              <w:rPr>
                                <w:sz w:val="16"/>
                                <w:szCs w:val="16"/>
                                <w:vertAlign w:val="sub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DBA0B" id="Text Box 3" o:spid="_x0000_s1032" type="#_x0000_t202" style="position:absolute;margin-left:18pt;margin-top:90pt;width:27.35pt;height:27.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" fillcolor="windowText" stroked="f">
                <v:textbox>
                  <w:txbxContent>
                    <w:p w14:paraId="1D130D65" w14:textId="77777777" w:rsidR="00D04373" w:rsidRPr="002005CE" w:rsidRDefault="00D04373" w:rsidP="00D04373">
                      <w:pPr>
                        <w:contextualSpacing/>
                        <w:rPr>
                          <w:sz w:val="16"/>
                          <w:szCs w:val="16"/>
                          <w:vertAlign w:val="subscript"/>
                        </w:rPr>
                      </w:pPr>
                    </w:p>
                  </w:txbxContent>
                </v:textbox>
                <w10:wrap anchorx="page" anchory="page"/>
              </v:shape>
            </w:pict>
          </mc:Fallback>
        </mc:AlternateContent>
      </w:r>
    </w:p>
    <w:p w14:paraId="360734F8" w14:textId="2F384C75" w:rsidR="0029592B" w:rsidRPr="00FE01B9" w:rsidRDefault="0029592B" w:rsidP="005A646E">
      <w:pPr>
        <w:spacing w:before="120" w:line="260" w:lineRule="exact"/>
        <w:rPr>
          <w:rFonts w:ascii="Arial" w:hAnsi="Arial" w:cs="Arial"/>
          <w:b/>
          <w:sz w:val="24"/>
        </w:rPr>
      </w:pPr>
    </w:p>
    <w:p w14:paraId="46315D12" w14:textId="3C6E830D" w:rsidR="00AD442F" w:rsidRPr="00FE01B9" w:rsidRDefault="00AD442F" w:rsidP="00B23633">
      <w:pPr>
        <w:spacing w:before="40" w:line="260" w:lineRule="exact"/>
        <w:rPr>
          <w:rFonts w:ascii="Georgia" w:hAnsi="Georgia"/>
          <w:szCs w:val="20"/>
        </w:rPr>
      </w:pPr>
      <w:bookmarkStart w:id="0" w:name="_Hlk157415348"/>
      <w:bookmarkStart w:id="1" w:name="_Hlk158632851"/>
      <w:r w:rsidRPr="00FE01B9">
        <w:rPr>
          <w:rFonts w:ascii="Georgia" w:hAnsi="Georgia"/>
          <w:szCs w:val="20"/>
        </w:rPr>
        <w:t xml:space="preserve">Thank you for participating in the </w:t>
      </w:r>
      <w:r w:rsidR="00620432">
        <w:rPr>
          <w:rFonts w:ascii="Georgia" w:hAnsi="Georgia"/>
          <w:b/>
          <w:bCs/>
          <w:szCs w:val="20"/>
        </w:rPr>
        <w:t xml:space="preserve">Valdosta </w:t>
      </w:r>
      <w:r w:rsidR="00E952DB">
        <w:rPr>
          <w:rFonts w:ascii="Georgia" w:hAnsi="Georgia"/>
          <w:b/>
          <w:bCs/>
          <w:szCs w:val="20"/>
        </w:rPr>
        <w:t xml:space="preserve">Board of Education </w:t>
      </w:r>
      <w:r w:rsidR="00591C84">
        <w:rPr>
          <w:rFonts w:ascii="Georgia" w:hAnsi="Georgia"/>
          <w:szCs w:val="20"/>
        </w:rPr>
        <w:t xml:space="preserve"> </w:t>
      </w:r>
      <w:r w:rsidRPr="00FE01B9">
        <w:rPr>
          <w:rFonts w:ascii="Georgia" w:hAnsi="Georgia"/>
          <w:szCs w:val="20"/>
        </w:rPr>
        <w:t xml:space="preserve">MetLife Dental Plan, featuring the </w:t>
      </w:r>
      <w:r w:rsidRPr="001603BC">
        <w:rPr>
          <w:rFonts w:ascii="Georgia" w:hAnsi="Georgia"/>
          <w:szCs w:val="20"/>
        </w:rPr>
        <w:t>PDP Plus network</w:t>
      </w:r>
      <w:r w:rsidRPr="00FE01B9">
        <w:rPr>
          <w:rFonts w:ascii="Georgia" w:hAnsi="Georgia"/>
          <w:szCs w:val="20"/>
        </w:rPr>
        <w:t xml:space="preserve">. </w:t>
      </w:r>
    </w:p>
    <w:p w14:paraId="66964C63" w14:textId="76B98507" w:rsidR="006D44E3" w:rsidRPr="00FE01B9" w:rsidRDefault="006D44E3" w:rsidP="005A646E">
      <w:pPr>
        <w:spacing w:before="120" w:line="260" w:lineRule="exact"/>
        <w:rPr>
          <w:rFonts w:ascii="Arial" w:hAnsi="Arial" w:cs="Arial"/>
          <w:b/>
          <w:sz w:val="24"/>
        </w:rPr>
      </w:pPr>
      <w:r w:rsidRPr="00FE01B9">
        <w:rPr>
          <w:rFonts w:ascii="Arial" w:hAnsi="Arial" w:cs="Arial"/>
          <w:b/>
          <w:sz w:val="24"/>
        </w:rPr>
        <w:t>What you need to know</w:t>
      </w:r>
    </w:p>
    <w:bookmarkEnd w:id="0"/>
    <w:bookmarkEnd w:id="1"/>
    <w:p w14:paraId="1CA6E18E" w14:textId="7B0C366D" w:rsidR="008F239B" w:rsidRPr="001603BC" w:rsidRDefault="00C05BEE" w:rsidP="006A4D02">
      <w:pPr>
        <w:spacing w:before="40" w:after="120" w:line="260" w:lineRule="exact"/>
        <w:rPr>
          <w:rFonts w:ascii="Georgia" w:hAnsi="Georgia"/>
          <w:szCs w:val="20"/>
        </w:rPr>
      </w:pPr>
      <w:r w:rsidRPr="00FE01B9">
        <w:rPr>
          <w:rFonts w:ascii="Georgia" w:hAnsi="Georgia"/>
          <w:szCs w:val="20"/>
        </w:rPr>
        <w:t>With the MetLife Dental Plan, you can take advantage of benefits for you and your eligible dependents and the opportunity to save</w:t>
      </w:r>
      <w:r w:rsidR="00DF2B65" w:rsidRPr="00FE01B9">
        <w:rPr>
          <w:rFonts w:ascii="Georgia" w:hAnsi="Georgia"/>
          <w:szCs w:val="20"/>
          <w:vertAlign w:val="superscript"/>
        </w:rPr>
        <w:t>1</w:t>
      </w:r>
      <w:r w:rsidRPr="00FE01B9">
        <w:rPr>
          <w:rFonts w:ascii="Georgia" w:hAnsi="Georgia"/>
          <w:szCs w:val="20"/>
        </w:rPr>
        <w:t xml:space="preserve"> on services including, discounts for staying in network</w:t>
      </w:r>
      <w:r w:rsidRPr="00FE01B9">
        <w:rPr>
          <w:rFonts w:ascii="Georgia" w:hAnsi="Georgia" w:hint="eastAsia"/>
          <w:szCs w:val="20"/>
        </w:rPr>
        <w:t>―</w:t>
      </w:r>
      <w:r w:rsidRPr="001603BC">
        <w:rPr>
          <w:rFonts w:ascii="Georgia" w:hAnsi="Georgia"/>
          <w:szCs w:val="20"/>
        </w:rPr>
        <w:t>a savings of 30% - 45% for PDP Plus.</w:t>
      </w:r>
    </w:p>
    <w:p w14:paraId="059B4B48" w14:textId="77777777" w:rsidR="008A2E88" w:rsidRPr="00FE01B9" w:rsidRDefault="002B35D3" w:rsidP="002B35D3">
      <w:pPr>
        <w:spacing w:before="20" w:after="120" w:line="260" w:lineRule="exact"/>
        <w:rPr>
          <w:rFonts w:ascii="Georgia" w:hAnsi="Georgia"/>
          <w:szCs w:val="20"/>
        </w:rPr>
      </w:pPr>
      <w:r w:rsidRPr="00FE01B9">
        <w:rPr>
          <w:rFonts w:ascii="Georgia" w:hAnsi="Georgia"/>
          <w:szCs w:val="20"/>
        </w:rPr>
        <w:t xml:space="preserve">You and your eligible dependent(s) don’t need to present an ID card to confirm that you’re eligible for dental benefits. </w:t>
      </w:r>
    </w:p>
    <w:p w14:paraId="264FBC8B" w14:textId="6EECEDB7" w:rsidR="009D5FE6" w:rsidRPr="00FE01B9" w:rsidRDefault="009D5FE6" w:rsidP="006A4D02">
      <w:pPr>
        <w:spacing w:before="120" w:line="260" w:lineRule="exact"/>
        <w:rPr>
          <w:rFonts w:ascii="Arial" w:hAnsi="Arial" w:cs="Arial"/>
          <w:b/>
          <w:sz w:val="24"/>
        </w:rPr>
      </w:pPr>
      <w:r w:rsidRPr="00FE01B9">
        <w:rPr>
          <w:rFonts w:ascii="Arial" w:hAnsi="Arial" w:cs="Arial"/>
          <w:b/>
          <w:sz w:val="24"/>
        </w:rPr>
        <w:t>What you need to do</w:t>
      </w:r>
    </w:p>
    <w:p w14:paraId="213A77A2" w14:textId="43483399" w:rsidR="005A6F73" w:rsidRPr="00FE01B9" w:rsidRDefault="005A6F73" w:rsidP="00325D13">
      <w:pPr>
        <w:spacing w:before="20" w:after="40" w:line="260" w:lineRule="exact"/>
        <w:rPr>
          <w:rFonts w:ascii="Georgia" w:hAnsi="Georgia"/>
        </w:rPr>
      </w:pPr>
      <w:r w:rsidRPr="00FE01B9">
        <w:rPr>
          <w:rFonts w:ascii="Georgia" w:hAnsi="Georgia"/>
          <w:szCs w:val="20"/>
        </w:rPr>
        <w:t xml:space="preserve">To access important information regarding your dental benefits, register/log in to </w:t>
      </w:r>
      <w:r w:rsidRPr="007F17B8">
        <w:rPr>
          <w:rFonts w:ascii="Georgia" w:hAnsi="Georgia"/>
          <w:szCs w:val="20"/>
          <w:u w:val="single"/>
        </w:rPr>
        <w:t>mybenefits.metlife.com</w:t>
      </w:r>
      <w:r w:rsidRPr="00FE01B9">
        <w:rPr>
          <w:rFonts w:ascii="Georgia" w:hAnsi="Georgia"/>
          <w:szCs w:val="20"/>
        </w:rPr>
        <w:t xml:space="preserve"> or scan the QR</w:t>
      </w:r>
      <w:r w:rsidRPr="00FE01B9">
        <w:rPr>
          <w:rFonts w:ascii="Georgia" w:hAnsi="Georgia"/>
        </w:rPr>
        <w:t xml:space="preserve"> code </w:t>
      </w:r>
      <w:r w:rsidR="00056DAB" w:rsidRPr="00FE01B9">
        <w:rPr>
          <w:rFonts w:ascii="Georgia" w:hAnsi="Georgia"/>
        </w:rPr>
        <w:t>above</w:t>
      </w:r>
      <w:r w:rsidRPr="00FE01B9">
        <w:rPr>
          <w:rFonts w:ascii="Georgia" w:hAnsi="Georgia"/>
        </w:rPr>
        <w:t>. You can easily perform tasks, such as:</w:t>
      </w:r>
    </w:p>
    <w:p w14:paraId="2D73E801" w14:textId="77777777" w:rsidR="00DA399B" w:rsidRPr="00FE01B9" w:rsidRDefault="00C87FDC" w:rsidP="001F7D56">
      <w:pPr>
        <w:pStyle w:val="ListParagraph"/>
        <w:numPr>
          <w:ilvl w:val="0"/>
          <w:numId w:val="26"/>
        </w:numPr>
        <w:spacing w:after="40"/>
        <w:ind w:left="360" w:hanging="274"/>
        <w:contextualSpacing w:val="0"/>
        <w:rPr>
          <w:rFonts w:ascii="Georgia" w:hAnsi="Georgia"/>
        </w:rPr>
      </w:pPr>
      <w:r w:rsidRPr="00FE01B9">
        <w:rPr>
          <w:rFonts w:ascii="Georgia" w:hAnsi="Georgia"/>
        </w:rPr>
        <w:t>Find a dentist/verify your dentist is an in-network provider</w:t>
      </w:r>
    </w:p>
    <w:p w14:paraId="3802E214" w14:textId="5D15EEB8" w:rsidR="00C87FDC" w:rsidRPr="00FE01B9" w:rsidRDefault="00C87FDC" w:rsidP="001F7D56">
      <w:pPr>
        <w:pStyle w:val="ListParagraph"/>
        <w:numPr>
          <w:ilvl w:val="0"/>
          <w:numId w:val="26"/>
        </w:numPr>
        <w:spacing w:after="40"/>
        <w:ind w:left="360" w:hanging="274"/>
        <w:contextualSpacing w:val="0"/>
        <w:rPr>
          <w:rFonts w:ascii="Georgia" w:hAnsi="Georgia"/>
        </w:rPr>
      </w:pPr>
      <w:r w:rsidRPr="00FE01B9">
        <w:rPr>
          <w:rFonts w:ascii="Georgia" w:hAnsi="Georgia"/>
        </w:rPr>
        <w:t>Access &amp; download digital ID card(s) to have on the go!</w:t>
      </w:r>
    </w:p>
    <w:p w14:paraId="61A7F2A7" w14:textId="77777777" w:rsidR="00C87FDC" w:rsidRPr="00FE01B9" w:rsidRDefault="00C87FDC" w:rsidP="001F7D56">
      <w:pPr>
        <w:pStyle w:val="ListParagraph"/>
        <w:numPr>
          <w:ilvl w:val="0"/>
          <w:numId w:val="26"/>
        </w:numPr>
        <w:spacing w:after="40"/>
        <w:ind w:left="360" w:hanging="274"/>
        <w:contextualSpacing w:val="0"/>
        <w:rPr>
          <w:rFonts w:ascii="Georgia" w:hAnsi="Georgia"/>
        </w:rPr>
      </w:pPr>
      <w:r w:rsidRPr="00FE01B9">
        <w:rPr>
          <w:rFonts w:ascii="Georgia" w:hAnsi="Georgia"/>
        </w:rPr>
        <w:t>Review coverage</w:t>
      </w:r>
    </w:p>
    <w:p w14:paraId="0314E543" w14:textId="77777777" w:rsidR="00C87FDC" w:rsidRPr="00FE01B9" w:rsidRDefault="00C87FDC" w:rsidP="001F7D56">
      <w:pPr>
        <w:pStyle w:val="ListParagraph"/>
        <w:numPr>
          <w:ilvl w:val="0"/>
          <w:numId w:val="26"/>
        </w:numPr>
        <w:spacing w:after="40"/>
        <w:ind w:left="360" w:hanging="274"/>
        <w:contextualSpacing w:val="0"/>
        <w:rPr>
          <w:rFonts w:ascii="Georgia" w:hAnsi="Georgia"/>
        </w:rPr>
      </w:pPr>
      <w:r w:rsidRPr="00FE01B9">
        <w:rPr>
          <w:rFonts w:ascii="Georgia" w:hAnsi="Georgia"/>
        </w:rPr>
        <w:t>Estimate out of pocket costs</w:t>
      </w:r>
    </w:p>
    <w:p w14:paraId="53ABE0BA" w14:textId="77777777" w:rsidR="00C87FDC" w:rsidRPr="00FE01B9" w:rsidRDefault="00C87FDC" w:rsidP="001F7D56">
      <w:pPr>
        <w:pStyle w:val="ListParagraph"/>
        <w:numPr>
          <w:ilvl w:val="0"/>
          <w:numId w:val="26"/>
        </w:numPr>
        <w:spacing w:after="40"/>
        <w:ind w:left="360" w:hanging="274"/>
        <w:contextualSpacing w:val="0"/>
        <w:rPr>
          <w:rFonts w:ascii="Georgia" w:hAnsi="Georgia"/>
        </w:rPr>
      </w:pPr>
      <w:r w:rsidRPr="00FE01B9">
        <w:rPr>
          <w:rFonts w:ascii="Georgia" w:hAnsi="Georgia"/>
        </w:rPr>
        <w:t xml:space="preserve">Sign up for eAlerts and review claim status </w:t>
      </w:r>
    </w:p>
    <w:p w14:paraId="4A7C4EC2" w14:textId="5B521909" w:rsidR="009D5FE6" w:rsidRPr="00FE01B9" w:rsidRDefault="0027264A" w:rsidP="005A646E">
      <w:pPr>
        <w:spacing w:before="120" w:line="260" w:lineRule="exact"/>
        <w:rPr>
          <w:rFonts w:ascii="Arial" w:hAnsi="Arial" w:cs="Arial"/>
          <w:b/>
          <w:sz w:val="24"/>
        </w:rPr>
      </w:pPr>
      <w:r w:rsidRPr="00FE01B9">
        <w:rPr>
          <w:rFonts w:ascii="Arial" w:hAnsi="Arial" w:cs="Arial"/>
          <w:b/>
          <w:sz w:val="24"/>
        </w:rPr>
        <w:t>W</w:t>
      </w:r>
      <w:r w:rsidR="00C70333" w:rsidRPr="00FE01B9">
        <w:rPr>
          <w:rFonts w:ascii="Arial" w:hAnsi="Arial" w:cs="Arial"/>
          <w:b/>
          <w:sz w:val="24"/>
        </w:rPr>
        <w:t>e’re here to help</w:t>
      </w:r>
    </w:p>
    <w:p w14:paraId="14C15388" w14:textId="319FA842" w:rsidR="00FB4EC8" w:rsidRPr="00FE01B9" w:rsidRDefault="00460F9A" w:rsidP="00B23633">
      <w:pPr>
        <w:spacing w:before="40" w:after="80" w:line="260" w:lineRule="exact"/>
        <w:rPr>
          <w:rFonts w:ascii="Georgia" w:hAnsi="Georgia"/>
          <w:szCs w:val="20"/>
        </w:rPr>
      </w:pPr>
      <w:r w:rsidRPr="00FE01B9">
        <w:rPr>
          <w:rFonts w:ascii="Georgia" w:hAnsi="Georgia"/>
          <w:szCs w:val="20"/>
        </w:rPr>
        <w:t xml:space="preserve">You can reach us </w:t>
      </w:r>
      <w:r w:rsidRPr="001603BC">
        <w:rPr>
          <w:rFonts w:ascii="Georgia" w:hAnsi="Georgia"/>
          <w:szCs w:val="20"/>
        </w:rPr>
        <w:t xml:space="preserve">at </w:t>
      </w:r>
      <w:bookmarkStart w:id="2" w:name="_Hlk173328675"/>
      <w:r w:rsidR="005935DB" w:rsidRPr="001603BC">
        <w:rPr>
          <w:rFonts w:ascii="Georgia" w:hAnsi="Georgia"/>
          <w:szCs w:val="20"/>
        </w:rPr>
        <w:t>800-</w:t>
      </w:r>
      <w:r w:rsidR="00591C84">
        <w:rPr>
          <w:rFonts w:ascii="Georgia" w:hAnsi="Georgia"/>
          <w:szCs w:val="20"/>
        </w:rPr>
        <w:t>942-0854</w:t>
      </w:r>
      <w:bookmarkEnd w:id="2"/>
      <w:r w:rsidRPr="001603BC">
        <w:rPr>
          <w:rFonts w:ascii="Georgia" w:hAnsi="Georgia"/>
          <w:szCs w:val="20"/>
        </w:rPr>
        <w:t xml:space="preserve">. We’re </w:t>
      </w:r>
      <w:r w:rsidRPr="00FE01B9">
        <w:rPr>
          <w:rFonts w:ascii="Georgia" w:hAnsi="Georgia"/>
          <w:szCs w:val="20"/>
        </w:rPr>
        <w:t>available Monday through Friday, from 8 a.m. to 11 p.m. Eastern Time.</w:t>
      </w:r>
    </w:p>
    <w:p w14:paraId="4D8DEEB1" w14:textId="04595CB8" w:rsidR="00F841D9" w:rsidRPr="00A91E7B" w:rsidRDefault="001C0120" w:rsidP="00F841D9">
      <w:pPr>
        <w:spacing w:before="20" w:after="120"/>
        <w:rPr>
          <w:rFonts w:ascii="Arial" w:hAnsi="Arial" w:cs="Arial"/>
          <w:color w:val="808080" w:themeColor="background1" w:themeShade="80"/>
          <w:sz w:val="16"/>
          <w:szCs w:val="16"/>
        </w:rPr>
      </w:pPr>
      <w:r w:rsidRPr="00A91E7B">
        <w:rPr>
          <w:rFonts w:ascii="Arial" w:hAnsi="Arial" w:cs="Arial"/>
          <w:color w:val="808080" w:themeColor="background1" w:themeShade="80"/>
          <w:sz w:val="16"/>
          <w:szCs w:val="16"/>
        </w:rPr>
        <w:t xml:space="preserve">Below is your </w:t>
      </w:r>
      <w:r w:rsidR="003738CE">
        <w:rPr>
          <w:rFonts w:ascii="Arial" w:hAnsi="Arial" w:cs="Arial"/>
          <w:color w:val="808080" w:themeColor="background1" w:themeShade="80"/>
          <w:sz w:val="16"/>
          <w:szCs w:val="16"/>
        </w:rPr>
        <w:t>Dental</w:t>
      </w:r>
      <w:r w:rsidRPr="00A91E7B">
        <w:rPr>
          <w:rFonts w:ascii="Arial" w:hAnsi="Arial" w:cs="Arial"/>
          <w:color w:val="808080" w:themeColor="background1" w:themeShade="80"/>
          <w:sz w:val="16"/>
          <w:szCs w:val="16"/>
        </w:rPr>
        <w:t xml:space="preserve"> Identification Card, available for subscribers only. While you’re not required to present this card to your </w:t>
      </w:r>
      <w:r w:rsidR="003738CE">
        <w:rPr>
          <w:rFonts w:ascii="Arial" w:hAnsi="Arial" w:cs="Arial"/>
          <w:color w:val="808080" w:themeColor="background1" w:themeShade="80"/>
          <w:sz w:val="16"/>
          <w:szCs w:val="16"/>
        </w:rPr>
        <w:t>dental</w:t>
      </w:r>
      <w:r w:rsidRPr="00A91E7B">
        <w:rPr>
          <w:rFonts w:ascii="Arial" w:hAnsi="Arial" w:cs="Arial"/>
          <w:color w:val="808080" w:themeColor="background1" w:themeShade="80"/>
          <w:sz w:val="16"/>
          <w:szCs w:val="16"/>
        </w:rPr>
        <w:t xml:space="preserve"> provider as proof of coverage or confirm your eligibility, you may print this page and present it to your </w:t>
      </w:r>
      <w:r w:rsidR="003738CE">
        <w:rPr>
          <w:rFonts w:ascii="Arial" w:hAnsi="Arial" w:cs="Arial"/>
          <w:color w:val="808080" w:themeColor="background1" w:themeShade="80"/>
          <w:sz w:val="16"/>
          <w:szCs w:val="16"/>
        </w:rPr>
        <w:t>dental</w:t>
      </w:r>
      <w:r w:rsidRPr="00A91E7B">
        <w:rPr>
          <w:rFonts w:ascii="Arial" w:hAnsi="Arial" w:cs="Arial"/>
          <w:color w:val="808080" w:themeColor="background1" w:themeShade="80"/>
          <w:sz w:val="16"/>
          <w:szCs w:val="16"/>
        </w:rPr>
        <w:t xml:space="preserve"> provider at your next appointment. </w:t>
      </w:r>
    </w:p>
    <w:p w14:paraId="09CE37E6" w14:textId="62DAD388" w:rsidR="009A6C30" w:rsidRPr="006805D1" w:rsidRDefault="00E952DB" w:rsidP="00F23148">
      <w:pPr>
        <w:spacing w:after="120"/>
        <w:rPr>
          <w:rFonts w:ascii="Georgia" w:hAnsi="Georgia"/>
          <w:b/>
          <w:bCs/>
          <w:szCs w:val="20"/>
        </w:rPr>
      </w:pPr>
      <w:r>
        <w:rPr>
          <w:noProof/>
        </w:rPr>
        <mc:AlternateContent>
          <mc:Choice Requires="wps">
            <w:drawing>
              <wp:anchor distT="0" distB="0" distL="114300" distR="114300" simplePos="0" relativeHeight="251857920" behindDoc="0" locked="0" layoutInCell="1" allowOverlap="1" wp14:anchorId="3184C265" wp14:editId="6CB03008">
                <wp:simplePos x="0" y="0"/>
                <wp:positionH relativeFrom="column">
                  <wp:posOffset>1710055</wp:posOffset>
                </wp:positionH>
                <wp:positionV relativeFrom="paragraph">
                  <wp:posOffset>770255</wp:posOffset>
                </wp:positionV>
                <wp:extent cx="1899920" cy="1286510"/>
                <wp:effectExtent l="0" t="0" r="0" b="0"/>
                <wp:wrapNone/>
                <wp:docPr id="2" name="TextBox 1">
                  <a:extLst xmlns:a="http://schemas.openxmlformats.org/drawingml/2006/main">
                    <a:ext uri="{FF2B5EF4-FFF2-40B4-BE49-F238E27FC236}">
                      <a16:creationId xmlns:a16="http://schemas.microsoft.com/office/drawing/2014/main" id="{7E278F8F-4C28-4554-863B-7CC8B0FCB26C}"/>
                    </a:ext>
                  </a:extLst>
                </wp:docPr>
                <wp:cNvGraphicFramePr/>
                <a:graphic xmlns:a="http://schemas.openxmlformats.org/drawingml/2006/main">
                  <a:graphicData uri="http://schemas.microsoft.com/office/word/2010/wordprocessingShape">
                    <wps:wsp>
                      <wps:cNvSpPr txBox="1"/>
                      <wps:spPr>
                        <a:xfrm>
                          <a:off x="0" y="0"/>
                          <a:ext cx="1899920" cy="1286510"/>
                        </a:xfrm>
                        <a:prstGeom prst="rect">
                          <a:avLst/>
                        </a:prstGeom>
                        <a:noFill/>
                      </wps:spPr>
                      <wps:txbx>
                        <w:txbxContent>
                          <w:p w14:paraId="3CD522B5" w14:textId="77777777" w:rsidR="001603BC" w:rsidRDefault="001603BC" w:rsidP="00E84676">
                            <w:pPr>
                              <w:spacing w:before="80" w:line="280" w:lineRule="exact"/>
                              <w:rPr>
                                <w:rFonts w:ascii="Arial" w:hAnsi="Arial" w:cs="Arial"/>
                                <w:b/>
                                <w:bCs/>
                                <w:color w:val="FF0000"/>
                                <w:kern w:val="24"/>
                                <w:szCs w:val="20"/>
                              </w:rPr>
                            </w:pPr>
                          </w:p>
                          <w:p w14:paraId="6DD3DE22" w14:textId="77777777" w:rsidR="00E952DB" w:rsidRDefault="00E952DB" w:rsidP="00E84676">
                            <w:pPr>
                              <w:spacing w:before="80" w:line="280" w:lineRule="exact"/>
                              <w:rPr>
                                <w:rFonts w:ascii="Arial" w:hAnsi="Arial" w:cs="Arial"/>
                                <w:sz w:val="18"/>
                                <w:szCs w:val="18"/>
                              </w:rPr>
                            </w:pPr>
                            <w:r w:rsidRPr="00E952DB">
                              <w:rPr>
                                <w:rFonts w:ascii="Arial" w:hAnsi="Arial" w:cs="Arial"/>
                                <w:b/>
                                <w:bCs/>
                                <w:sz w:val="18"/>
                                <w:szCs w:val="18"/>
                              </w:rPr>
                              <w:t xml:space="preserve">Valdosta Board of Education </w:t>
                            </w:r>
                            <w:r w:rsidRPr="00E952DB">
                              <w:rPr>
                                <w:rFonts w:ascii="Arial" w:hAnsi="Arial" w:cs="Arial"/>
                                <w:sz w:val="18"/>
                                <w:szCs w:val="18"/>
                              </w:rPr>
                              <w:t xml:space="preserve"> </w:t>
                            </w:r>
                          </w:p>
                          <w:p w14:paraId="6C408049" w14:textId="77AAC852" w:rsidR="00E84676" w:rsidRPr="00E952DB" w:rsidRDefault="00C60EAC" w:rsidP="00E84676">
                            <w:pPr>
                              <w:spacing w:before="80" w:line="280" w:lineRule="exact"/>
                              <w:rPr>
                                <w:rFonts w:ascii="Arial" w:hAnsi="Arial" w:cs="Arial"/>
                                <w:b/>
                                <w:bCs/>
                                <w:kern w:val="24"/>
                                <w:szCs w:val="20"/>
                              </w:rPr>
                            </w:pPr>
                            <w:r w:rsidRPr="00E952DB">
                              <w:rPr>
                                <w:rFonts w:ascii="Arial" w:hAnsi="Arial" w:cs="Arial"/>
                                <w:b/>
                                <w:bCs/>
                                <w:kern w:val="24"/>
                                <w:szCs w:val="20"/>
                              </w:rPr>
                              <w:t>273</w:t>
                            </w:r>
                            <w:r w:rsidR="00620432" w:rsidRPr="00E952DB">
                              <w:rPr>
                                <w:rFonts w:ascii="Arial" w:hAnsi="Arial" w:cs="Arial"/>
                                <w:b/>
                                <w:bCs/>
                                <w:kern w:val="24"/>
                                <w:szCs w:val="20"/>
                              </w:rPr>
                              <w:t>381</w:t>
                            </w:r>
                          </w:p>
                          <w:p w14:paraId="19832A4A" w14:textId="2F56EE26" w:rsidR="00E84676" w:rsidRPr="00BE2EE1" w:rsidRDefault="00E84676" w:rsidP="00E84676">
                            <w:pPr>
                              <w:spacing w:before="120" w:line="280" w:lineRule="exact"/>
                              <w:rPr>
                                <w:rFonts w:ascii="Arial" w:hAnsi="Arial" w:cs="Arial"/>
                                <w:b/>
                                <w:bCs/>
                                <w:kern w:val="24"/>
                                <w:szCs w:val="20"/>
                              </w:rPr>
                            </w:pPr>
                            <w:r w:rsidRPr="00BE2EE1">
                              <w:rPr>
                                <w:rFonts w:ascii="Arial" w:hAnsi="Arial" w:cs="Arial"/>
                                <w:b/>
                                <w:bCs/>
                                <w:kern w:val="24"/>
                                <w:szCs w:val="20"/>
                              </w:rPr>
                              <w:t>PDP Plus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84C265" id="TextBox 1" o:spid="_x0000_s1033" type="#_x0000_t202" style="position:absolute;margin-left:134.65pt;margin-top:60.65pt;width:149.6pt;height:101.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" filled="f" stroked="f">
                <v:textbox>
                  <w:txbxContent>
                    <w:p w14:paraId="3CD522B5" w14:textId="77777777" w:rsidR="001603BC" w:rsidRDefault="001603BC" w:rsidP="00E84676">
                      <w:pPr>
                        <w:spacing w:before="80" w:line="280" w:lineRule="exact"/>
                        <w:rPr>
                          <w:rFonts w:ascii="Arial" w:hAnsi="Arial" w:cs="Arial"/>
                          <w:b/>
                          <w:bCs/>
                          <w:color w:val="FF0000"/>
                          <w:kern w:val="24"/>
                          <w:szCs w:val="20"/>
                        </w:rPr>
                      </w:pPr>
                    </w:p>
                    <w:p w14:paraId="6DD3DE22" w14:textId="77777777" w:rsidR="00E952DB" w:rsidRDefault="00E952DB" w:rsidP="00E84676">
                      <w:pPr>
                        <w:spacing w:before="80" w:line="280" w:lineRule="exact"/>
                        <w:rPr>
                          <w:rFonts w:ascii="Arial" w:hAnsi="Arial" w:cs="Arial"/>
                          <w:sz w:val="18"/>
                          <w:szCs w:val="18"/>
                        </w:rPr>
                      </w:pPr>
                      <w:r w:rsidRPr="00E952DB">
                        <w:rPr>
                          <w:rFonts w:ascii="Arial" w:hAnsi="Arial" w:cs="Arial"/>
                          <w:b/>
                          <w:bCs/>
                          <w:sz w:val="18"/>
                          <w:szCs w:val="18"/>
                        </w:rPr>
                        <w:t xml:space="preserve">Valdosta Board of Education </w:t>
                      </w:r>
                      <w:r w:rsidRPr="00E952DB">
                        <w:rPr>
                          <w:rFonts w:ascii="Arial" w:hAnsi="Arial" w:cs="Arial"/>
                          <w:sz w:val="18"/>
                          <w:szCs w:val="18"/>
                        </w:rPr>
                        <w:t xml:space="preserve"> </w:t>
                      </w:r>
                    </w:p>
                    <w:p w14:paraId="6C408049" w14:textId="77AAC852" w:rsidR="00E84676" w:rsidRPr="00E952DB" w:rsidRDefault="00C60EAC" w:rsidP="00E84676">
                      <w:pPr>
                        <w:spacing w:before="80" w:line="280" w:lineRule="exact"/>
                        <w:rPr>
                          <w:rFonts w:ascii="Arial" w:hAnsi="Arial" w:cs="Arial"/>
                          <w:b/>
                          <w:bCs/>
                          <w:kern w:val="24"/>
                          <w:szCs w:val="20"/>
                        </w:rPr>
                      </w:pPr>
                      <w:r w:rsidRPr="00E952DB">
                        <w:rPr>
                          <w:rFonts w:ascii="Arial" w:hAnsi="Arial" w:cs="Arial"/>
                          <w:b/>
                          <w:bCs/>
                          <w:kern w:val="24"/>
                          <w:szCs w:val="20"/>
                        </w:rPr>
                        <w:t>273</w:t>
                      </w:r>
                      <w:r w:rsidR="00620432" w:rsidRPr="00E952DB">
                        <w:rPr>
                          <w:rFonts w:ascii="Arial" w:hAnsi="Arial" w:cs="Arial"/>
                          <w:b/>
                          <w:bCs/>
                          <w:kern w:val="24"/>
                          <w:szCs w:val="20"/>
                        </w:rPr>
                        <w:t>381</w:t>
                      </w:r>
                    </w:p>
                    <w:p w14:paraId="19832A4A" w14:textId="2F56EE26" w:rsidR="00E84676" w:rsidRPr="00BE2EE1" w:rsidRDefault="00E84676" w:rsidP="00E84676">
                      <w:pPr>
                        <w:spacing w:before="120" w:line="280" w:lineRule="exact"/>
                        <w:rPr>
                          <w:rFonts w:ascii="Arial" w:hAnsi="Arial" w:cs="Arial"/>
                          <w:b/>
                          <w:bCs/>
                          <w:kern w:val="24"/>
                          <w:szCs w:val="20"/>
                        </w:rPr>
                      </w:pPr>
                      <w:r w:rsidRPr="00BE2EE1">
                        <w:rPr>
                          <w:rFonts w:ascii="Arial" w:hAnsi="Arial" w:cs="Arial"/>
                          <w:b/>
                          <w:bCs/>
                          <w:kern w:val="24"/>
                          <w:szCs w:val="20"/>
                        </w:rPr>
                        <w:t>PDP Plus</w:t>
                      </w:r>
                    </w:p>
                  </w:txbxContent>
                </v:textbox>
              </v:shape>
            </w:pict>
          </mc:Fallback>
        </mc:AlternateContent>
      </w:r>
      <w:r w:rsidR="00FE01B9">
        <w:rPr>
          <w:noProof/>
        </w:rPr>
        <mc:AlternateContent>
          <mc:Choice Requires="wps">
            <w:drawing>
              <wp:anchor distT="0" distB="0" distL="114300" distR="114300" simplePos="0" relativeHeight="251878400" behindDoc="0" locked="0" layoutInCell="1" allowOverlap="1" wp14:anchorId="3F3A3286" wp14:editId="6D897C98">
                <wp:simplePos x="0" y="0"/>
                <wp:positionH relativeFrom="column">
                  <wp:posOffset>4923155</wp:posOffset>
                </wp:positionH>
                <wp:positionV relativeFrom="paragraph">
                  <wp:posOffset>785446</wp:posOffset>
                </wp:positionV>
                <wp:extent cx="1800225" cy="1286510"/>
                <wp:effectExtent l="0" t="0" r="0" b="0"/>
                <wp:wrapNone/>
                <wp:docPr id="1367225693" name="TextBox 1"/>
                <wp:cNvGraphicFramePr/>
                <a:graphic xmlns:a="http://schemas.openxmlformats.org/drawingml/2006/main">
                  <a:graphicData uri="http://schemas.microsoft.com/office/word/2010/wordprocessingShape">
                    <wps:wsp>
                      <wps:cNvSpPr txBox="1"/>
                      <wps:spPr>
                        <a:xfrm>
                          <a:off x="0" y="0"/>
                          <a:ext cx="1800225" cy="1286510"/>
                        </a:xfrm>
                        <a:prstGeom prst="rect">
                          <a:avLst/>
                        </a:prstGeom>
                        <a:noFill/>
                      </wps:spPr>
                      <wps:txbx>
                        <w:txbxContent>
                          <w:p w14:paraId="619550F6" w14:textId="77777777" w:rsidR="001603BC" w:rsidRDefault="001603BC" w:rsidP="00FE01B9">
                            <w:pPr>
                              <w:spacing w:before="80" w:line="280" w:lineRule="exact"/>
                              <w:rPr>
                                <w:rFonts w:ascii="Arial" w:hAnsi="Arial" w:cs="Arial"/>
                                <w:b/>
                                <w:bCs/>
                                <w:color w:val="FF0000"/>
                                <w:kern w:val="24"/>
                                <w:szCs w:val="20"/>
                              </w:rPr>
                            </w:pPr>
                          </w:p>
                          <w:p w14:paraId="5B73770B" w14:textId="77777777" w:rsidR="00E952DB" w:rsidRDefault="00E952DB" w:rsidP="00C60EAC">
                            <w:pPr>
                              <w:spacing w:before="80" w:line="280" w:lineRule="exact"/>
                              <w:rPr>
                                <w:rFonts w:ascii="Georgia" w:hAnsi="Georgia"/>
                                <w:sz w:val="18"/>
                                <w:szCs w:val="18"/>
                              </w:rPr>
                            </w:pPr>
                            <w:r w:rsidRPr="00E952DB">
                              <w:rPr>
                                <w:rFonts w:ascii="Arial" w:hAnsi="Arial" w:cs="Arial"/>
                                <w:b/>
                                <w:bCs/>
                                <w:sz w:val="18"/>
                                <w:szCs w:val="18"/>
                              </w:rPr>
                              <w:t>Valdosta Board of Education</w:t>
                            </w:r>
                            <w:r w:rsidRPr="00E952DB">
                              <w:rPr>
                                <w:rFonts w:ascii="Georgia" w:hAnsi="Georgia"/>
                                <w:b/>
                                <w:bCs/>
                                <w:sz w:val="18"/>
                                <w:szCs w:val="18"/>
                              </w:rPr>
                              <w:t xml:space="preserve"> </w:t>
                            </w:r>
                            <w:r w:rsidRPr="00E952DB">
                              <w:rPr>
                                <w:rFonts w:ascii="Georgia" w:hAnsi="Georgia"/>
                                <w:sz w:val="18"/>
                                <w:szCs w:val="18"/>
                              </w:rPr>
                              <w:t xml:space="preserve"> </w:t>
                            </w:r>
                          </w:p>
                          <w:p w14:paraId="74952DB7" w14:textId="70F7548C" w:rsidR="00C60EAC" w:rsidRPr="00BE2EE1" w:rsidRDefault="00C60EAC" w:rsidP="00C60EAC">
                            <w:pPr>
                              <w:spacing w:before="80" w:line="280" w:lineRule="exact"/>
                              <w:rPr>
                                <w:rFonts w:ascii="Arial" w:hAnsi="Arial" w:cs="Arial"/>
                                <w:b/>
                                <w:bCs/>
                                <w:kern w:val="24"/>
                                <w:szCs w:val="20"/>
                              </w:rPr>
                            </w:pPr>
                            <w:r>
                              <w:rPr>
                                <w:rFonts w:ascii="Arial" w:hAnsi="Arial" w:cs="Arial"/>
                                <w:b/>
                                <w:bCs/>
                                <w:kern w:val="24"/>
                                <w:szCs w:val="20"/>
                              </w:rPr>
                              <w:t>273</w:t>
                            </w:r>
                            <w:r w:rsidR="00620432">
                              <w:rPr>
                                <w:rFonts w:ascii="Arial" w:hAnsi="Arial" w:cs="Arial"/>
                                <w:b/>
                                <w:bCs/>
                                <w:kern w:val="24"/>
                                <w:szCs w:val="20"/>
                              </w:rPr>
                              <w:t>381</w:t>
                            </w:r>
                          </w:p>
                          <w:p w14:paraId="1A07B6DA" w14:textId="77777777" w:rsidR="00C60EAC" w:rsidRPr="00BE2EE1" w:rsidRDefault="00C60EAC" w:rsidP="00C60EAC">
                            <w:pPr>
                              <w:spacing w:before="120" w:line="280" w:lineRule="exact"/>
                              <w:rPr>
                                <w:rFonts w:ascii="Arial" w:hAnsi="Arial" w:cs="Arial"/>
                                <w:b/>
                                <w:bCs/>
                                <w:kern w:val="24"/>
                                <w:szCs w:val="20"/>
                              </w:rPr>
                            </w:pPr>
                            <w:r w:rsidRPr="00BE2EE1">
                              <w:rPr>
                                <w:rFonts w:ascii="Arial" w:hAnsi="Arial" w:cs="Arial"/>
                                <w:b/>
                                <w:bCs/>
                                <w:kern w:val="24"/>
                                <w:szCs w:val="20"/>
                              </w:rPr>
                              <w:t>PDP Plus</w:t>
                            </w:r>
                          </w:p>
                          <w:p w14:paraId="62471E0F" w14:textId="428A633C" w:rsidR="00FE01B9" w:rsidRPr="00BE2EE1" w:rsidRDefault="00FE01B9" w:rsidP="00C60EAC">
                            <w:pPr>
                              <w:spacing w:before="80" w:line="280" w:lineRule="exact"/>
                              <w:rPr>
                                <w:rFonts w:ascii="Arial" w:hAnsi="Arial" w:cs="Arial"/>
                                <w:b/>
                                <w:bCs/>
                                <w:kern w:val="24"/>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3A3286" id="_x0000_s1034" type="#_x0000_t202" style="position:absolute;margin-left:387.65pt;margin-top:61.85pt;width:141.75pt;height:101.3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" filled="f" stroked="f">
                <v:textbox>
                  <w:txbxContent>
                    <w:p w14:paraId="619550F6" w14:textId="77777777" w:rsidR="001603BC" w:rsidRDefault="001603BC" w:rsidP="00FE01B9">
                      <w:pPr>
                        <w:spacing w:before="80" w:line="280" w:lineRule="exact"/>
                        <w:rPr>
                          <w:rFonts w:ascii="Arial" w:hAnsi="Arial" w:cs="Arial"/>
                          <w:b/>
                          <w:bCs/>
                          <w:color w:val="FF0000"/>
                          <w:kern w:val="24"/>
                          <w:szCs w:val="20"/>
                        </w:rPr>
                      </w:pPr>
                    </w:p>
                    <w:p w14:paraId="5B73770B" w14:textId="77777777" w:rsidR="00E952DB" w:rsidRDefault="00E952DB" w:rsidP="00C60EAC">
                      <w:pPr>
                        <w:spacing w:before="80" w:line="280" w:lineRule="exact"/>
                        <w:rPr>
                          <w:rFonts w:ascii="Georgia" w:hAnsi="Georgia"/>
                          <w:sz w:val="18"/>
                          <w:szCs w:val="18"/>
                        </w:rPr>
                      </w:pPr>
                      <w:r w:rsidRPr="00E952DB">
                        <w:rPr>
                          <w:rFonts w:ascii="Arial" w:hAnsi="Arial" w:cs="Arial"/>
                          <w:b/>
                          <w:bCs/>
                          <w:sz w:val="18"/>
                          <w:szCs w:val="18"/>
                        </w:rPr>
                        <w:t>Valdosta Board of Education</w:t>
                      </w:r>
                      <w:r w:rsidRPr="00E952DB">
                        <w:rPr>
                          <w:rFonts w:ascii="Georgia" w:hAnsi="Georgia"/>
                          <w:b/>
                          <w:bCs/>
                          <w:sz w:val="18"/>
                          <w:szCs w:val="18"/>
                        </w:rPr>
                        <w:t xml:space="preserve"> </w:t>
                      </w:r>
                      <w:r w:rsidRPr="00E952DB">
                        <w:rPr>
                          <w:rFonts w:ascii="Georgia" w:hAnsi="Georgia"/>
                          <w:sz w:val="18"/>
                          <w:szCs w:val="18"/>
                        </w:rPr>
                        <w:t xml:space="preserve"> </w:t>
                      </w:r>
                    </w:p>
                    <w:p w14:paraId="74952DB7" w14:textId="70F7548C" w:rsidR="00C60EAC" w:rsidRPr="00BE2EE1" w:rsidRDefault="00C60EAC" w:rsidP="00C60EAC">
                      <w:pPr>
                        <w:spacing w:before="80" w:line="280" w:lineRule="exact"/>
                        <w:rPr>
                          <w:rFonts w:ascii="Arial" w:hAnsi="Arial" w:cs="Arial"/>
                          <w:b/>
                          <w:bCs/>
                          <w:kern w:val="24"/>
                          <w:szCs w:val="20"/>
                        </w:rPr>
                      </w:pPr>
                      <w:r>
                        <w:rPr>
                          <w:rFonts w:ascii="Arial" w:hAnsi="Arial" w:cs="Arial"/>
                          <w:b/>
                          <w:bCs/>
                          <w:kern w:val="24"/>
                          <w:szCs w:val="20"/>
                        </w:rPr>
                        <w:t>273</w:t>
                      </w:r>
                      <w:r w:rsidR="00620432">
                        <w:rPr>
                          <w:rFonts w:ascii="Arial" w:hAnsi="Arial" w:cs="Arial"/>
                          <w:b/>
                          <w:bCs/>
                          <w:kern w:val="24"/>
                          <w:szCs w:val="20"/>
                        </w:rPr>
                        <w:t>381</w:t>
                      </w:r>
                    </w:p>
                    <w:p w14:paraId="1A07B6DA" w14:textId="77777777" w:rsidR="00C60EAC" w:rsidRPr="00BE2EE1" w:rsidRDefault="00C60EAC" w:rsidP="00C60EAC">
                      <w:pPr>
                        <w:spacing w:before="120" w:line="280" w:lineRule="exact"/>
                        <w:rPr>
                          <w:rFonts w:ascii="Arial" w:hAnsi="Arial" w:cs="Arial"/>
                          <w:b/>
                          <w:bCs/>
                          <w:kern w:val="24"/>
                          <w:szCs w:val="20"/>
                        </w:rPr>
                      </w:pPr>
                      <w:r w:rsidRPr="00BE2EE1">
                        <w:rPr>
                          <w:rFonts w:ascii="Arial" w:hAnsi="Arial" w:cs="Arial"/>
                          <w:b/>
                          <w:bCs/>
                          <w:kern w:val="24"/>
                          <w:szCs w:val="20"/>
                        </w:rPr>
                        <w:t>PDP Plus</w:t>
                      </w:r>
                    </w:p>
                    <w:p w14:paraId="62471E0F" w14:textId="428A633C" w:rsidR="00FE01B9" w:rsidRPr="00BE2EE1" w:rsidRDefault="00FE01B9" w:rsidP="00C60EAC">
                      <w:pPr>
                        <w:spacing w:before="80" w:line="280" w:lineRule="exact"/>
                        <w:rPr>
                          <w:rFonts w:ascii="Arial" w:hAnsi="Arial" w:cs="Arial"/>
                          <w:b/>
                          <w:bCs/>
                          <w:kern w:val="24"/>
                          <w:szCs w:val="20"/>
                        </w:rPr>
                      </w:pPr>
                    </w:p>
                  </w:txbxContent>
                </v:textbox>
              </v:shape>
            </w:pict>
          </mc:Fallback>
        </mc:AlternateContent>
      </w:r>
      <w:r w:rsidR="00FE01B9">
        <w:rPr>
          <w:noProof/>
        </w:rPr>
        <mc:AlternateContent>
          <mc:Choice Requires="wps">
            <w:drawing>
              <wp:anchor distT="0" distB="0" distL="114300" distR="114300" simplePos="0" relativeHeight="251876352" behindDoc="0" locked="0" layoutInCell="1" allowOverlap="1" wp14:anchorId="7D10A49A" wp14:editId="59942E60">
                <wp:simplePos x="0" y="0"/>
                <wp:positionH relativeFrom="column">
                  <wp:posOffset>3826510</wp:posOffset>
                </wp:positionH>
                <wp:positionV relativeFrom="paragraph">
                  <wp:posOffset>842694</wp:posOffset>
                </wp:positionV>
                <wp:extent cx="1146810" cy="1258570"/>
                <wp:effectExtent l="0" t="0" r="0" b="0"/>
                <wp:wrapNone/>
                <wp:docPr id="128818205" name="TextBox 15"/>
                <wp:cNvGraphicFramePr/>
                <a:graphic xmlns:a="http://schemas.openxmlformats.org/drawingml/2006/main">
                  <a:graphicData uri="http://schemas.microsoft.com/office/word/2010/wordprocessingShape">
                    <wps:wsp>
                      <wps:cNvSpPr txBox="1"/>
                      <wps:spPr>
                        <a:xfrm>
                          <a:off x="0" y="0"/>
                          <a:ext cx="1146810" cy="1258570"/>
                        </a:xfrm>
                        <a:prstGeom prst="rect">
                          <a:avLst/>
                        </a:prstGeom>
                        <a:noFill/>
                      </wps:spPr>
                      <wps:txbx>
                        <w:txbxContent>
                          <w:p w14:paraId="240BE73C" w14:textId="77777777" w:rsidR="00FE01B9" w:rsidRPr="00C34895" w:rsidRDefault="00FE01B9" w:rsidP="00FE01B9">
                            <w:pPr>
                              <w:spacing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Insured Name:</w:t>
                            </w:r>
                            <w:r w:rsidRPr="00C34895">
                              <w:rPr>
                                <w:rFonts w:ascii="Arial" w:hAnsi="Arial" w:cs="Arial"/>
                                <w:b/>
                                <w:bCs/>
                                <w:color w:val="000000" w:themeColor="text1"/>
                                <w:kern w:val="24"/>
                                <w:szCs w:val="20"/>
                              </w:rPr>
                              <w:tab/>
                            </w:r>
                          </w:p>
                          <w:p w14:paraId="77B29F7E" w14:textId="77777777" w:rsidR="00FE01B9" w:rsidRPr="00C34895" w:rsidRDefault="00FE01B9" w:rsidP="00FE01B9">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Name:</w:t>
                            </w:r>
                          </w:p>
                          <w:p w14:paraId="1A9D958B" w14:textId="77777777" w:rsidR="00FE01B9" w:rsidRPr="00C34895" w:rsidRDefault="00FE01B9" w:rsidP="00FE01B9">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Number:</w:t>
                            </w:r>
                          </w:p>
                          <w:p w14:paraId="2A7EB736" w14:textId="77777777" w:rsidR="00FE01B9" w:rsidRPr="00752CDD" w:rsidRDefault="00FE01B9" w:rsidP="00FE01B9">
                            <w:pPr>
                              <w:spacing w:before="120" w:line="280" w:lineRule="exact"/>
                              <w:rPr>
                                <w:rFonts w:ascii="Arial" w:hAnsi="Arial" w:cs="Arial"/>
                                <w:b/>
                                <w:bCs/>
                                <w:color w:val="000000" w:themeColor="text1"/>
                                <w:kern w:val="24"/>
                                <w:sz w:val="18"/>
                                <w:szCs w:val="18"/>
                              </w:rPr>
                            </w:pPr>
                            <w:r w:rsidRPr="00C34895">
                              <w:rPr>
                                <w:rFonts w:ascii="Arial" w:hAnsi="Arial" w:cs="Arial"/>
                                <w:b/>
                                <w:bCs/>
                                <w:color w:val="000000" w:themeColor="text1"/>
                                <w:kern w:val="24"/>
                                <w:szCs w:val="20"/>
                              </w:rPr>
                              <w:t>Network:</w:t>
                            </w:r>
                            <w:r w:rsidRPr="00752CDD">
                              <w:rPr>
                                <w:rFonts w:ascii="Arial" w:hAnsi="Arial" w:cs="Arial"/>
                                <w:b/>
                                <w:bCs/>
                                <w:color w:val="000000" w:themeColor="text1"/>
                                <w:kern w:val="24"/>
                                <w:sz w:val="18"/>
                                <w:szCs w:val="18"/>
                              </w:rPr>
                              <w:tab/>
                            </w:r>
                          </w:p>
                        </w:txbxContent>
                      </wps:txbx>
                      <wps:bodyPr wrap="square" rIns="0" rtlCol="0">
                        <a:noAutofit/>
                      </wps:bodyPr>
                    </wps:wsp>
                  </a:graphicData>
                </a:graphic>
                <wp14:sizeRelV relativeFrom="margin">
                  <wp14:pctHeight>0</wp14:pctHeight>
                </wp14:sizeRelV>
              </wp:anchor>
            </w:drawing>
          </mc:Choice>
          <mc:Fallback>
            <w:pict>
              <v:shape w14:anchorId="7D10A49A" id="TextBox 15" o:spid="_x0000_s1035" type="#_x0000_t202" style="position:absolute;margin-left:301.3pt;margin-top:66.35pt;width:90.3pt;height:99.1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" filled="f" stroked="f">
                <v:textbox inset=",,0">
                  <w:txbxContent>
                    <w:p w14:paraId="240BE73C" w14:textId="77777777" w:rsidR="00FE01B9" w:rsidRPr="00C34895" w:rsidRDefault="00FE01B9" w:rsidP="00FE01B9">
                      <w:pPr>
                        <w:spacing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Insured Name:</w:t>
                      </w:r>
                      <w:r w:rsidRPr="00C34895">
                        <w:rPr>
                          <w:rFonts w:ascii="Arial" w:hAnsi="Arial" w:cs="Arial"/>
                          <w:b/>
                          <w:bCs/>
                          <w:color w:val="000000" w:themeColor="text1"/>
                          <w:kern w:val="24"/>
                          <w:szCs w:val="20"/>
                        </w:rPr>
                        <w:tab/>
                      </w:r>
                    </w:p>
                    <w:p w14:paraId="77B29F7E" w14:textId="77777777" w:rsidR="00FE01B9" w:rsidRPr="00C34895" w:rsidRDefault="00FE01B9" w:rsidP="00FE01B9">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Name:</w:t>
                      </w:r>
                    </w:p>
                    <w:p w14:paraId="1A9D958B" w14:textId="77777777" w:rsidR="00FE01B9" w:rsidRPr="00C34895" w:rsidRDefault="00FE01B9" w:rsidP="00FE01B9">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Number:</w:t>
                      </w:r>
                    </w:p>
                    <w:p w14:paraId="2A7EB736" w14:textId="77777777" w:rsidR="00FE01B9" w:rsidRPr="00752CDD" w:rsidRDefault="00FE01B9" w:rsidP="00FE01B9">
                      <w:pPr>
                        <w:spacing w:before="120" w:line="280" w:lineRule="exact"/>
                        <w:rPr>
                          <w:rFonts w:ascii="Arial" w:hAnsi="Arial" w:cs="Arial"/>
                          <w:b/>
                          <w:bCs/>
                          <w:color w:val="000000" w:themeColor="text1"/>
                          <w:kern w:val="24"/>
                          <w:sz w:val="18"/>
                          <w:szCs w:val="18"/>
                        </w:rPr>
                      </w:pPr>
                      <w:r w:rsidRPr="00C34895">
                        <w:rPr>
                          <w:rFonts w:ascii="Arial" w:hAnsi="Arial" w:cs="Arial"/>
                          <w:b/>
                          <w:bCs/>
                          <w:color w:val="000000" w:themeColor="text1"/>
                          <w:kern w:val="24"/>
                          <w:szCs w:val="20"/>
                        </w:rPr>
                        <w:t>Network:</w:t>
                      </w:r>
                      <w:r w:rsidRPr="00752CDD">
                        <w:rPr>
                          <w:rFonts w:ascii="Arial" w:hAnsi="Arial" w:cs="Arial"/>
                          <w:b/>
                          <w:bCs/>
                          <w:color w:val="000000" w:themeColor="text1"/>
                          <w:kern w:val="24"/>
                          <w:sz w:val="18"/>
                          <w:szCs w:val="18"/>
                        </w:rPr>
                        <w:tab/>
                      </w:r>
                    </w:p>
                  </w:txbxContent>
                </v:textbox>
              </v:shape>
            </w:pict>
          </mc:Fallback>
        </mc:AlternateContent>
      </w:r>
      <w:r w:rsidR="00C34895">
        <w:rPr>
          <w:noProof/>
        </w:rPr>
        <mc:AlternateContent>
          <mc:Choice Requires="wps">
            <w:drawing>
              <wp:anchor distT="0" distB="0" distL="114300" distR="114300" simplePos="0" relativeHeight="251855872" behindDoc="0" locked="0" layoutInCell="1" allowOverlap="1" wp14:anchorId="66921DB5" wp14:editId="14803BF1">
                <wp:simplePos x="0" y="0"/>
                <wp:positionH relativeFrom="column">
                  <wp:posOffset>616585</wp:posOffset>
                </wp:positionH>
                <wp:positionV relativeFrom="paragraph">
                  <wp:posOffset>821739</wp:posOffset>
                </wp:positionV>
                <wp:extent cx="1146810" cy="1258570"/>
                <wp:effectExtent l="0" t="0" r="0" b="0"/>
                <wp:wrapNone/>
                <wp:docPr id="16" name="TextBox 15">
                  <a:extLst xmlns:a="http://schemas.openxmlformats.org/drawingml/2006/main">
                    <a:ext uri="{FF2B5EF4-FFF2-40B4-BE49-F238E27FC236}">
                      <a16:creationId xmlns:a16="http://schemas.microsoft.com/office/drawing/2014/main" id="{3A40077F-7AB7-4034-AC8B-4A0AA3B5B475}"/>
                    </a:ext>
                  </a:extLst>
                </wp:docPr>
                <wp:cNvGraphicFramePr/>
                <a:graphic xmlns:a="http://schemas.openxmlformats.org/drawingml/2006/main">
                  <a:graphicData uri="http://schemas.microsoft.com/office/word/2010/wordprocessingShape">
                    <wps:wsp>
                      <wps:cNvSpPr txBox="1"/>
                      <wps:spPr>
                        <a:xfrm>
                          <a:off x="0" y="0"/>
                          <a:ext cx="1146810" cy="1258570"/>
                        </a:xfrm>
                        <a:prstGeom prst="rect">
                          <a:avLst/>
                        </a:prstGeom>
                        <a:noFill/>
                      </wps:spPr>
                      <wps:txbx>
                        <w:txbxContent>
                          <w:p w14:paraId="28004D8C" w14:textId="77777777" w:rsidR="00F84DF7" w:rsidRPr="00C34895" w:rsidRDefault="00F84DF7" w:rsidP="005220D1">
                            <w:pPr>
                              <w:spacing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Insured Name:</w:t>
                            </w:r>
                            <w:r w:rsidRPr="00C34895">
                              <w:rPr>
                                <w:rFonts w:ascii="Arial" w:hAnsi="Arial" w:cs="Arial"/>
                                <w:b/>
                                <w:bCs/>
                                <w:color w:val="000000" w:themeColor="text1"/>
                                <w:kern w:val="24"/>
                                <w:szCs w:val="20"/>
                              </w:rPr>
                              <w:tab/>
                            </w:r>
                          </w:p>
                          <w:p w14:paraId="2EABC8E8" w14:textId="77777777" w:rsidR="00F84DF7" w:rsidRPr="00C34895" w:rsidRDefault="00F84DF7" w:rsidP="00F84DF7">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Name:</w:t>
                            </w:r>
                          </w:p>
                          <w:p w14:paraId="0F4725FB" w14:textId="77777777" w:rsidR="00F84DF7" w:rsidRPr="00C34895" w:rsidRDefault="00F84DF7" w:rsidP="00F84DF7">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Number:</w:t>
                            </w:r>
                          </w:p>
                          <w:p w14:paraId="13B10B1F" w14:textId="77777777" w:rsidR="00F84DF7" w:rsidRPr="00752CDD" w:rsidRDefault="00F84DF7" w:rsidP="00F84DF7">
                            <w:pPr>
                              <w:spacing w:before="120" w:line="280" w:lineRule="exact"/>
                              <w:rPr>
                                <w:rFonts w:ascii="Arial" w:hAnsi="Arial" w:cs="Arial"/>
                                <w:b/>
                                <w:bCs/>
                                <w:color w:val="000000" w:themeColor="text1"/>
                                <w:kern w:val="24"/>
                                <w:sz w:val="18"/>
                                <w:szCs w:val="18"/>
                              </w:rPr>
                            </w:pPr>
                            <w:r w:rsidRPr="00C34895">
                              <w:rPr>
                                <w:rFonts w:ascii="Arial" w:hAnsi="Arial" w:cs="Arial"/>
                                <w:b/>
                                <w:bCs/>
                                <w:color w:val="000000" w:themeColor="text1"/>
                                <w:kern w:val="24"/>
                                <w:szCs w:val="20"/>
                              </w:rPr>
                              <w:t>Network:</w:t>
                            </w:r>
                            <w:r w:rsidRPr="00752CDD">
                              <w:rPr>
                                <w:rFonts w:ascii="Arial" w:hAnsi="Arial" w:cs="Arial"/>
                                <w:b/>
                                <w:bCs/>
                                <w:color w:val="000000" w:themeColor="text1"/>
                                <w:kern w:val="24"/>
                                <w:sz w:val="18"/>
                                <w:szCs w:val="18"/>
                              </w:rPr>
                              <w:tab/>
                            </w:r>
                          </w:p>
                        </w:txbxContent>
                      </wps:txbx>
                      <wps:bodyPr wrap="square" rIns="0" rtlCol="0">
                        <a:noAutofit/>
                      </wps:bodyPr>
                    </wps:wsp>
                  </a:graphicData>
                </a:graphic>
                <wp14:sizeRelV relativeFrom="margin">
                  <wp14:pctHeight>0</wp14:pctHeight>
                </wp14:sizeRelV>
              </wp:anchor>
            </w:drawing>
          </mc:Choice>
          <mc:Fallback>
            <w:pict>
              <v:shape w14:anchorId="66921DB5" id="_x0000_s1036" type="#_x0000_t202" style="position:absolute;margin-left:48.55pt;margin-top:64.7pt;width:90.3pt;height:99.1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" filled="f" stroked="f">
                <v:textbox inset=",,0">
                  <w:txbxContent>
                    <w:p w14:paraId="28004D8C" w14:textId="77777777" w:rsidR="00F84DF7" w:rsidRPr="00C34895" w:rsidRDefault="00F84DF7" w:rsidP="005220D1">
                      <w:pPr>
                        <w:spacing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Insured Name:</w:t>
                      </w:r>
                      <w:r w:rsidRPr="00C34895">
                        <w:rPr>
                          <w:rFonts w:ascii="Arial" w:hAnsi="Arial" w:cs="Arial"/>
                          <w:b/>
                          <w:bCs/>
                          <w:color w:val="000000" w:themeColor="text1"/>
                          <w:kern w:val="24"/>
                          <w:szCs w:val="20"/>
                        </w:rPr>
                        <w:tab/>
                      </w:r>
                    </w:p>
                    <w:p w14:paraId="2EABC8E8" w14:textId="77777777" w:rsidR="00F84DF7" w:rsidRPr="00C34895" w:rsidRDefault="00F84DF7" w:rsidP="00F84DF7">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Name:</w:t>
                      </w:r>
                    </w:p>
                    <w:p w14:paraId="0F4725FB" w14:textId="77777777" w:rsidR="00F84DF7" w:rsidRPr="00C34895" w:rsidRDefault="00F84DF7" w:rsidP="00F84DF7">
                      <w:pPr>
                        <w:spacing w:before="80" w:line="280" w:lineRule="exact"/>
                        <w:rPr>
                          <w:rFonts w:ascii="Arial" w:hAnsi="Arial" w:cs="Arial"/>
                          <w:b/>
                          <w:bCs/>
                          <w:color w:val="000000" w:themeColor="text1"/>
                          <w:kern w:val="24"/>
                          <w:szCs w:val="20"/>
                        </w:rPr>
                      </w:pPr>
                      <w:r w:rsidRPr="00C34895">
                        <w:rPr>
                          <w:rFonts w:ascii="Arial" w:hAnsi="Arial" w:cs="Arial"/>
                          <w:b/>
                          <w:bCs/>
                          <w:color w:val="000000" w:themeColor="text1"/>
                          <w:kern w:val="24"/>
                          <w:szCs w:val="20"/>
                        </w:rPr>
                        <w:t>Group Number:</w:t>
                      </w:r>
                    </w:p>
                    <w:p w14:paraId="13B10B1F" w14:textId="77777777" w:rsidR="00F84DF7" w:rsidRPr="00752CDD" w:rsidRDefault="00F84DF7" w:rsidP="00F84DF7">
                      <w:pPr>
                        <w:spacing w:before="120" w:line="280" w:lineRule="exact"/>
                        <w:rPr>
                          <w:rFonts w:ascii="Arial" w:hAnsi="Arial" w:cs="Arial"/>
                          <w:b/>
                          <w:bCs/>
                          <w:color w:val="000000" w:themeColor="text1"/>
                          <w:kern w:val="24"/>
                          <w:sz w:val="18"/>
                          <w:szCs w:val="18"/>
                        </w:rPr>
                      </w:pPr>
                      <w:r w:rsidRPr="00C34895">
                        <w:rPr>
                          <w:rFonts w:ascii="Arial" w:hAnsi="Arial" w:cs="Arial"/>
                          <w:b/>
                          <w:bCs/>
                          <w:color w:val="000000" w:themeColor="text1"/>
                          <w:kern w:val="24"/>
                          <w:szCs w:val="20"/>
                        </w:rPr>
                        <w:t>Network:</w:t>
                      </w:r>
                      <w:r w:rsidRPr="00752CDD">
                        <w:rPr>
                          <w:rFonts w:ascii="Arial" w:hAnsi="Arial" w:cs="Arial"/>
                          <w:b/>
                          <w:bCs/>
                          <w:color w:val="000000" w:themeColor="text1"/>
                          <w:kern w:val="24"/>
                          <w:sz w:val="18"/>
                          <w:szCs w:val="18"/>
                        </w:rPr>
                        <w:tab/>
                      </w:r>
                    </w:p>
                  </w:txbxContent>
                </v:textbox>
              </v:shape>
            </w:pict>
          </mc:Fallback>
        </mc:AlternateContent>
      </w:r>
      <w:r w:rsidR="003D7B01">
        <w:rPr>
          <w:noProof/>
        </w:rPr>
        <mc:AlternateContent>
          <mc:Choice Requires="wps">
            <w:drawing>
              <wp:anchor distT="0" distB="0" distL="114300" distR="114300" simplePos="0" relativeHeight="251838464" behindDoc="0" locked="0" layoutInCell="1" allowOverlap="1" wp14:anchorId="6124C4EF" wp14:editId="453A335A">
                <wp:simplePos x="0" y="0"/>
                <wp:positionH relativeFrom="column">
                  <wp:posOffset>3987165</wp:posOffset>
                </wp:positionH>
                <wp:positionV relativeFrom="paragraph">
                  <wp:posOffset>2051636</wp:posOffset>
                </wp:positionV>
                <wp:extent cx="2861310" cy="430530"/>
                <wp:effectExtent l="0" t="0" r="0" b="0"/>
                <wp:wrapNone/>
                <wp:docPr id="1864590550" name="TextBox 12"/>
                <wp:cNvGraphicFramePr/>
                <a:graphic xmlns:a="http://schemas.openxmlformats.org/drawingml/2006/main">
                  <a:graphicData uri="http://schemas.microsoft.com/office/word/2010/wordprocessingShape">
                    <wps:wsp>
                      <wps:cNvSpPr txBox="1"/>
                      <wps:spPr>
                        <a:xfrm>
                          <a:off x="0" y="0"/>
                          <a:ext cx="2861310" cy="430530"/>
                        </a:xfrm>
                        <a:prstGeom prst="rect">
                          <a:avLst/>
                        </a:prstGeom>
                        <a:noFill/>
                      </wps:spPr>
                      <wps:txbx>
                        <w:txbxContent>
                          <w:p w14:paraId="4B6F47A7" w14:textId="77777777" w:rsidR="00C3679C" w:rsidRPr="003D7B01" w:rsidRDefault="00C3679C" w:rsidP="00C3679C">
                            <w:pPr>
                              <w:spacing w:before="20"/>
                              <w:jc w:val="center"/>
                              <w:rPr>
                                <w:rFonts w:ascii="Arial" w:hAnsi="Arial" w:cs="Arial"/>
                                <w:color w:val="000000" w:themeColor="text1"/>
                                <w:kern w:val="24"/>
                                <w:sz w:val="16"/>
                                <w:szCs w:val="16"/>
                              </w:rPr>
                            </w:pPr>
                            <w:r w:rsidRPr="003D7B01">
                              <w:rPr>
                                <w:rFonts w:ascii="Arial" w:hAnsi="Arial" w:cs="Arial"/>
                                <w:color w:val="000000" w:themeColor="text1"/>
                                <w:kern w:val="24"/>
                                <w:sz w:val="16"/>
                                <w:szCs w:val="16"/>
                              </w:rPr>
                              <w:t>Fully insured – state regulated</w:t>
                            </w:r>
                          </w:p>
                          <w:p w14:paraId="071C9D20" w14:textId="29BE809E" w:rsidR="00C3679C" w:rsidRPr="003D7B01" w:rsidRDefault="00C3679C" w:rsidP="00C3679C">
                            <w:pPr>
                              <w:spacing w:before="20"/>
                              <w:jc w:val="center"/>
                              <w:rPr>
                                <w:rFonts w:ascii="Arial" w:hAnsi="Arial" w:cs="Arial"/>
                                <w:color w:val="000000" w:themeColor="text1"/>
                                <w:kern w:val="24"/>
                                <w:sz w:val="16"/>
                                <w:szCs w:val="16"/>
                              </w:rPr>
                            </w:pPr>
                          </w:p>
                        </w:txbxContent>
                      </wps:txbx>
                      <wps:bodyPr wrap="square" lIns="0" rtlCol="0">
                        <a:spAutoFit/>
                      </wps:bodyPr>
                    </wps:wsp>
                  </a:graphicData>
                </a:graphic>
              </wp:anchor>
            </w:drawing>
          </mc:Choice>
          <mc:Fallback>
            <w:pict>
              <v:shape w14:anchorId="6124C4EF" id="TextBox 12" o:spid="_x0000_s1037" type="#_x0000_t202" style="position:absolute;margin-left:313.95pt;margin-top:161.55pt;width:225.3pt;height:33.9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" filled="f" stroked="f">
                <v:textbox style="mso-fit-shape-to-text:t" inset="0">
                  <w:txbxContent>
                    <w:p w14:paraId="4B6F47A7" w14:textId="77777777" w:rsidR="00C3679C" w:rsidRPr="003D7B01" w:rsidRDefault="00C3679C" w:rsidP="00C3679C">
                      <w:pPr>
                        <w:spacing w:before="20"/>
                        <w:jc w:val="center"/>
                        <w:rPr>
                          <w:rFonts w:ascii="Arial" w:hAnsi="Arial" w:cs="Arial"/>
                          <w:color w:val="000000" w:themeColor="text1"/>
                          <w:kern w:val="24"/>
                          <w:sz w:val="16"/>
                          <w:szCs w:val="16"/>
                        </w:rPr>
                      </w:pPr>
                      <w:r w:rsidRPr="003D7B01">
                        <w:rPr>
                          <w:rFonts w:ascii="Arial" w:hAnsi="Arial" w:cs="Arial"/>
                          <w:color w:val="000000" w:themeColor="text1"/>
                          <w:kern w:val="24"/>
                          <w:sz w:val="16"/>
                          <w:szCs w:val="16"/>
                        </w:rPr>
                        <w:t>Fully insured – state regulated</w:t>
                      </w:r>
                    </w:p>
                    <w:p w14:paraId="071C9D20" w14:textId="29BE809E" w:rsidR="00C3679C" w:rsidRPr="003D7B01" w:rsidRDefault="00C3679C" w:rsidP="00C3679C">
                      <w:pPr>
                        <w:spacing w:before="20"/>
                        <w:jc w:val="center"/>
                        <w:rPr>
                          <w:rFonts w:ascii="Arial" w:hAnsi="Arial" w:cs="Arial"/>
                          <w:color w:val="000000" w:themeColor="text1"/>
                          <w:kern w:val="24"/>
                          <w:sz w:val="16"/>
                          <w:szCs w:val="16"/>
                        </w:rPr>
                      </w:pPr>
                    </w:p>
                  </w:txbxContent>
                </v:textbox>
              </v:shape>
            </w:pict>
          </mc:Fallback>
        </mc:AlternateContent>
      </w:r>
      <w:r w:rsidR="003D7B01">
        <w:rPr>
          <w:noProof/>
        </w:rPr>
        <mc:AlternateContent>
          <mc:Choice Requires="wps">
            <w:drawing>
              <wp:anchor distT="0" distB="0" distL="114300" distR="114300" simplePos="0" relativeHeight="251832320" behindDoc="0" locked="0" layoutInCell="1" allowOverlap="1" wp14:anchorId="46B79485" wp14:editId="74A1C241">
                <wp:simplePos x="0" y="0"/>
                <wp:positionH relativeFrom="column">
                  <wp:posOffset>824865</wp:posOffset>
                </wp:positionH>
                <wp:positionV relativeFrom="paragraph">
                  <wp:posOffset>2065606</wp:posOffset>
                </wp:positionV>
                <wp:extent cx="2861310" cy="430530"/>
                <wp:effectExtent l="0" t="0" r="0" b="0"/>
                <wp:wrapNone/>
                <wp:docPr id="13" name="TextBox 12">
                  <a:extLst xmlns:a="http://schemas.openxmlformats.org/drawingml/2006/main">
                    <a:ext uri="{FF2B5EF4-FFF2-40B4-BE49-F238E27FC236}">
                      <a16:creationId xmlns:a16="http://schemas.microsoft.com/office/drawing/2014/main" id="{66F46DD1-FCE4-7905-CBE8-2E2005B6D604}"/>
                    </a:ext>
                  </a:extLst>
                </wp:docPr>
                <wp:cNvGraphicFramePr/>
                <a:graphic xmlns:a="http://schemas.openxmlformats.org/drawingml/2006/main">
                  <a:graphicData uri="http://schemas.microsoft.com/office/word/2010/wordprocessingShape">
                    <wps:wsp>
                      <wps:cNvSpPr txBox="1"/>
                      <wps:spPr>
                        <a:xfrm>
                          <a:off x="0" y="0"/>
                          <a:ext cx="2861310" cy="430530"/>
                        </a:xfrm>
                        <a:prstGeom prst="rect">
                          <a:avLst/>
                        </a:prstGeom>
                        <a:noFill/>
                      </wps:spPr>
                      <wps:txbx>
                        <w:txbxContent>
                          <w:p w14:paraId="656CA4E9" w14:textId="77777777" w:rsidR="00F34710" w:rsidRPr="003D7B01" w:rsidRDefault="00F34710" w:rsidP="00F34710">
                            <w:pPr>
                              <w:spacing w:before="20"/>
                              <w:jc w:val="center"/>
                              <w:rPr>
                                <w:rFonts w:ascii="Arial" w:hAnsi="Arial" w:cs="Arial"/>
                                <w:color w:val="000000" w:themeColor="text1"/>
                                <w:kern w:val="24"/>
                                <w:sz w:val="16"/>
                                <w:szCs w:val="16"/>
                              </w:rPr>
                            </w:pPr>
                            <w:r w:rsidRPr="003D7B01">
                              <w:rPr>
                                <w:rFonts w:ascii="Arial" w:hAnsi="Arial" w:cs="Arial"/>
                                <w:color w:val="000000" w:themeColor="text1"/>
                                <w:kern w:val="24"/>
                                <w:sz w:val="16"/>
                                <w:szCs w:val="16"/>
                              </w:rPr>
                              <w:t>Fully insured – state regulated</w:t>
                            </w:r>
                          </w:p>
                          <w:p w14:paraId="13FF64A0" w14:textId="25F27C90" w:rsidR="00F34710" w:rsidRPr="003D7B01" w:rsidRDefault="00F34710" w:rsidP="00C34895">
                            <w:pPr>
                              <w:spacing w:before="20"/>
                              <w:rPr>
                                <w:rFonts w:ascii="Arial" w:hAnsi="Arial" w:cs="Arial"/>
                                <w:color w:val="000000" w:themeColor="text1"/>
                                <w:kern w:val="24"/>
                                <w:sz w:val="16"/>
                                <w:szCs w:val="16"/>
                              </w:rPr>
                            </w:pPr>
                          </w:p>
                        </w:txbxContent>
                      </wps:txbx>
                      <wps:bodyPr wrap="square" lIns="0" rtlCol="0">
                        <a:spAutoFit/>
                      </wps:bodyPr>
                    </wps:wsp>
                  </a:graphicData>
                </a:graphic>
              </wp:anchor>
            </w:drawing>
          </mc:Choice>
          <mc:Fallback>
            <w:pict>
              <v:shape w14:anchorId="46B79485" id="_x0000_s1038" type="#_x0000_t202" style="position:absolute;margin-left:64.95pt;margin-top:162.65pt;width:225.3pt;height:33.9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" filled="f" stroked="f">
                <v:textbox style="mso-fit-shape-to-text:t" inset="0">
                  <w:txbxContent>
                    <w:p w14:paraId="656CA4E9" w14:textId="77777777" w:rsidR="00F34710" w:rsidRPr="003D7B01" w:rsidRDefault="00F34710" w:rsidP="00F34710">
                      <w:pPr>
                        <w:spacing w:before="20"/>
                        <w:jc w:val="center"/>
                        <w:rPr>
                          <w:rFonts w:ascii="Arial" w:hAnsi="Arial" w:cs="Arial"/>
                          <w:color w:val="000000" w:themeColor="text1"/>
                          <w:kern w:val="24"/>
                          <w:sz w:val="16"/>
                          <w:szCs w:val="16"/>
                        </w:rPr>
                      </w:pPr>
                      <w:r w:rsidRPr="003D7B01">
                        <w:rPr>
                          <w:rFonts w:ascii="Arial" w:hAnsi="Arial" w:cs="Arial"/>
                          <w:color w:val="000000" w:themeColor="text1"/>
                          <w:kern w:val="24"/>
                          <w:sz w:val="16"/>
                          <w:szCs w:val="16"/>
                        </w:rPr>
                        <w:t>Fully insured – state regulated</w:t>
                      </w:r>
                    </w:p>
                    <w:p w14:paraId="13FF64A0" w14:textId="25F27C90" w:rsidR="00F34710" w:rsidRPr="003D7B01" w:rsidRDefault="00F34710" w:rsidP="00C34895">
                      <w:pPr>
                        <w:spacing w:before="20"/>
                        <w:rPr>
                          <w:rFonts w:ascii="Arial" w:hAnsi="Arial" w:cs="Arial"/>
                          <w:color w:val="000000" w:themeColor="text1"/>
                          <w:kern w:val="24"/>
                          <w:sz w:val="16"/>
                          <w:szCs w:val="16"/>
                        </w:rPr>
                      </w:pPr>
                    </w:p>
                  </w:txbxContent>
                </v:textbox>
              </v:shape>
            </w:pict>
          </mc:Fallback>
        </mc:AlternateContent>
      </w:r>
      <w:r w:rsidR="001F5283">
        <w:rPr>
          <w:noProof/>
        </w:rPr>
        <mc:AlternateContent>
          <mc:Choice Requires="wpg">
            <w:drawing>
              <wp:anchor distT="0" distB="0" distL="114300" distR="114300" simplePos="0" relativeHeight="251749376" behindDoc="0" locked="0" layoutInCell="1" allowOverlap="1" wp14:anchorId="41652EC8" wp14:editId="3A539199">
                <wp:simplePos x="0" y="0"/>
                <wp:positionH relativeFrom="column">
                  <wp:posOffset>567055</wp:posOffset>
                </wp:positionH>
                <wp:positionV relativeFrom="paragraph">
                  <wp:posOffset>266700</wp:posOffset>
                </wp:positionV>
                <wp:extent cx="3156585" cy="2191385"/>
                <wp:effectExtent l="0" t="0" r="24765" b="18415"/>
                <wp:wrapNone/>
                <wp:docPr id="11" name="Group 10">
                  <a:extLst xmlns:a="http://schemas.openxmlformats.org/drawingml/2006/main">
                    <a:ext uri="{FF2B5EF4-FFF2-40B4-BE49-F238E27FC236}">
                      <a16:creationId xmlns:a16="http://schemas.microsoft.com/office/drawing/2014/main" id="{90718BA2-A918-4717-B9FF-07D798A4D707}"/>
                    </a:ext>
                  </a:extLst>
                </wp:docPr>
                <wp:cNvGraphicFramePr/>
                <a:graphic xmlns:a="http://schemas.openxmlformats.org/drawingml/2006/main">
                  <a:graphicData uri="http://schemas.microsoft.com/office/word/2010/wordprocessingGroup">
                    <wpg:wgp>
                      <wpg:cNvGrpSpPr/>
                      <wpg:grpSpPr>
                        <a:xfrm>
                          <a:off x="0" y="0"/>
                          <a:ext cx="3156585" cy="2191385"/>
                          <a:chOff x="0" y="11143"/>
                          <a:chExt cx="3157194" cy="2191510"/>
                        </a:xfrm>
                      </wpg:grpSpPr>
                      <wps:wsp>
                        <wps:cNvPr id="841342350" name="TextBox 63">
                          <a:extLst>
                            <a:ext uri="{FF2B5EF4-FFF2-40B4-BE49-F238E27FC236}">
                              <a16:creationId xmlns:a16="http://schemas.microsoft.com/office/drawing/2014/main" id="{1D8864AE-0005-41BC-8DB2-1C7668F89A66}"/>
                            </a:ext>
                          </a:extLst>
                        </wps:cNvPr>
                        <wps:cNvSpPr txBox="1"/>
                        <wps:spPr>
                          <a:xfrm>
                            <a:off x="2272371" y="33281"/>
                            <a:ext cx="792449" cy="393193"/>
                          </a:xfrm>
                          <a:prstGeom prst="rect">
                            <a:avLst/>
                          </a:prstGeom>
                          <a:noFill/>
                        </wps:spPr>
                        <wps:txbx>
                          <w:txbxContent>
                            <w:p w14:paraId="56B49548" w14:textId="3C336A4F" w:rsidR="000D042B" w:rsidRPr="001F5283" w:rsidRDefault="000D042B" w:rsidP="00300690">
                              <w:pPr>
                                <w:jc w:val="right"/>
                                <w:rPr>
                                  <w:rFonts w:ascii="Arial" w:hAnsi="Arial" w:cs="Arial"/>
                                  <w:color w:val="FF0000"/>
                                  <w:kern w:val="24"/>
                                  <w:sz w:val="16"/>
                                  <w:szCs w:val="16"/>
                                </w:rPr>
                              </w:pPr>
                            </w:p>
                          </w:txbxContent>
                        </wps:txbx>
                        <wps:bodyPr wrap="square" rIns="0" rtlCol="0">
                          <a:noAutofit/>
                        </wps:bodyPr>
                      </wps:wsp>
                      <pic:pic xmlns:pic="http://schemas.openxmlformats.org/drawingml/2006/picture">
                        <pic:nvPicPr>
                          <pic:cNvPr id="2002989356" name="Picture 2002989356" descr="A picture containing text&#10;&#10;Description automatically generated">
                            <a:extLst>
                              <a:ext uri="{FF2B5EF4-FFF2-40B4-BE49-F238E27FC236}">
                                <a16:creationId xmlns:a16="http://schemas.microsoft.com/office/drawing/2014/main" id="{78840271-C928-4674-82B1-89B8E93C8689}"/>
                              </a:ext>
                            </a:extLst>
                          </pic:cNvPr>
                          <pic:cNvPicPr preferRelativeResize="0">
                            <a:picLocks noChangeAspect="1"/>
                          </pic:cNvPicPr>
                        </pic:nvPicPr>
                        <pic:blipFill>
                          <a:blip r:embed="rId16"/>
                          <a:stretch>
                            <a:fillRect/>
                          </a:stretch>
                        </pic:blipFill>
                        <pic:spPr>
                          <a:xfrm>
                            <a:off x="61509" y="12837"/>
                            <a:ext cx="731661" cy="284113"/>
                          </a:xfrm>
                          <a:prstGeom prst="rect">
                            <a:avLst/>
                          </a:prstGeom>
                        </pic:spPr>
                      </pic:pic>
                      <wps:wsp>
                        <wps:cNvPr id="582101862" name="Rectangle: Rounded Corners 582101862">
                          <a:extLst>
                            <a:ext uri="{FF2B5EF4-FFF2-40B4-BE49-F238E27FC236}">
                              <a16:creationId xmlns:a16="http://schemas.microsoft.com/office/drawing/2014/main" id="{728B7060-0E6D-41DD-8A3D-DD3B09251B91}"/>
                            </a:ext>
                          </a:extLst>
                        </wps:cNvPr>
                        <wps:cNvSpPr>
                          <a:spLocks/>
                        </wps:cNvSpPr>
                        <wps:spPr>
                          <a:xfrm>
                            <a:off x="0" y="11143"/>
                            <a:ext cx="3157194" cy="2191510"/>
                          </a:xfrm>
                          <a:prstGeom prst="roundRect">
                            <a:avLst>
                              <a:gd name="adj" fmla="val 4835"/>
                            </a:avLst>
                          </a:prstGeom>
                          <a:noFill/>
                          <a:ln>
                            <a:solidFill>
                              <a:srgbClr val="1E93D9"/>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72652197" name="Picture 1272652197">
                            <a:extLst>
                              <a:ext uri="{FF2B5EF4-FFF2-40B4-BE49-F238E27FC236}">
                                <a16:creationId xmlns:a16="http://schemas.microsoft.com/office/drawing/2014/main" id="{1D808E50-272D-4610-BB50-59CE5DAFDC0D}"/>
                              </a:ext>
                            </a:extLst>
                          </pic:cNvPr>
                          <pic:cNvPicPr>
                            <a:picLocks noChangeAspect="1"/>
                          </pic:cNvPicPr>
                        </pic:nvPicPr>
                        <pic:blipFill>
                          <a:blip r:embed="rId17"/>
                          <a:stretch>
                            <a:fillRect/>
                          </a:stretch>
                        </pic:blipFill>
                        <pic:spPr>
                          <a:xfrm>
                            <a:off x="2514" y="426475"/>
                            <a:ext cx="3154680" cy="214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652EC8" id="Group 10" o:spid="_x0000_s1039" style="position:absolute;margin-left:44.65pt;margin-top:21pt;width:248.55pt;height:172.55pt;z-index:251749376;mso-width-relative:margin;mso-height-relative:margin" coordorigin=",111" coordsize="31571,2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">
                <v:shape id="_x0000_s1040" type="#_x0000_t202" style="position:absolute;left:22723;top:332;width:7925;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" filled="f" stroked="f">
                  <v:textbox inset=",,0">
                    <w:txbxContent>
                      <w:p w14:paraId="56B49548" w14:textId="3C336A4F" w:rsidR="000D042B" w:rsidRPr="001F5283" w:rsidRDefault="000D042B" w:rsidP="00300690">
                        <w:pPr>
                          <w:jc w:val="right"/>
                          <w:rPr>
                            <w:rFonts w:ascii="Arial" w:hAnsi="Arial" w:cs="Arial"/>
                            <w:color w:val="FF0000"/>
                            <w:kern w:val="24"/>
                            <w:sz w:val="16"/>
                            <w:szCs w:val="16"/>
                          </w:rPr>
                        </w:pPr>
                      </w:p>
                    </w:txbxContent>
                  </v:textbox>
                </v:shape>
                <v:shape id="Picture 2002989356" o:spid="_x0000_s1041" type="#_x0000_t75" alt="A picture containing text&#10;&#10;Description automatically generated" style="position:absolute;left:615;top:128;width:7316;height:284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">
                  <v:imagedata r:id="rId18" o:title="A picture containing text&#10;&#10;Description automatically generated"/>
                </v:shape>
                <v:roundrect id="Rectangle: Rounded Corners 582101862" o:spid="_x0000_s1042" style="position:absolute;top:111;width:31571;height:21915;visibility:visible;mso-wrap-style:square;v-text-anchor:middle" arcsize="31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" filled="f" strokecolor="#1e93d9" strokeweight="2pt">
                  <v:stroke dashstyle="3 1"/>
                  <v:path arrowok="t"/>
                </v:roundrect>
                <v:shape id="Picture 1272652197" o:spid="_x0000_s1043" type="#_x0000_t75" style="position:absolute;left:25;top:4264;width:31546;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">
                  <v:imagedata r:id="rId19" o:title=""/>
                </v:shape>
              </v:group>
            </w:pict>
          </mc:Fallback>
        </mc:AlternateContent>
      </w:r>
      <w:r w:rsidR="00C3679C">
        <w:rPr>
          <w:noProof/>
        </w:rPr>
        <mc:AlternateContent>
          <mc:Choice Requires="wpg">
            <w:drawing>
              <wp:anchor distT="0" distB="0" distL="114300" distR="114300" simplePos="0" relativeHeight="251759616" behindDoc="0" locked="0" layoutInCell="1" allowOverlap="1" wp14:anchorId="04C983A1" wp14:editId="40DF1530">
                <wp:simplePos x="0" y="0"/>
                <wp:positionH relativeFrom="column">
                  <wp:posOffset>3767455</wp:posOffset>
                </wp:positionH>
                <wp:positionV relativeFrom="paragraph">
                  <wp:posOffset>265430</wp:posOffset>
                </wp:positionV>
                <wp:extent cx="3156585" cy="2191385"/>
                <wp:effectExtent l="0" t="0" r="24765" b="18415"/>
                <wp:wrapNone/>
                <wp:docPr id="1863559514" name="Group 10"/>
                <wp:cNvGraphicFramePr/>
                <a:graphic xmlns:a="http://schemas.openxmlformats.org/drawingml/2006/main">
                  <a:graphicData uri="http://schemas.microsoft.com/office/word/2010/wordprocessingGroup">
                    <wpg:wgp>
                      <wpg:cNvGrpSpPr/>
                      <wpg:grpSpPr>
                        <a:xfrm>
                          <a:off x="0" y="0"/>
                          <a:ext cx="3156585" cy="2191385"/>
                          <a:chOff x="0" y="11143"/>
                          <a:chExt cx="3157194" cy="2191510"/>
                        </a:xfrm>
                      </wpg:grpSpPr>
                      <wps:wsp>
                        <wps:cNvPr id="2034529922" name="TextBox 63"/>
                        <wps:cNvSpPr txBox="1"/>
                        <wps:spPr>
                          <a:xfrm>
                            <a:off x="44727" y="203613"/>
                            <a:ext cx="2065835" cy="299097"/>
                          </a:xfrm>
                          <a:prstGeom prst="rect">
                            <a:avLst/>
                          </a:prstGeom>
                          <a:noFill/>
                        </wps:spPr>
                        <wps:txbx>
                          <w:txbxContent>
                            <w:p w14:paraId="45F445F9" w14:textId="5892AE6F" w:rsidR="00A57EB4" w:rsidRPr="00B2787C" w:rsidRDefault="00A57EB4" w:rsidP="00A57EB4">
                              <w:pPr>
                                <w:rPr>
                                  <w:rFonts w:ascii="Arial" w:hAnsi="Arial" w:cs="Arial"/>
                                  <w:b/>
                                  <w:bCs/>
                                  <w:color w:val="000000" w:themeColor="text1"/>
                                  <w:kern w:val="24"/>
                                  <w:sz w:val="18"/>
                                  <w:szCs w:val="18"/>
                                </w:rPr>
                              </w:pPr>
                              <w:r w:rsidRPr="00B2787C">
                                <w:rPr>
                                  <w:rFonts w:ascii="Arial" w:hAnsi="Arial" w:cs="Arial"/>
                                  <w:b/>
                                  <w:bCs/>
                                  <w:color w:val="000000" w:themeColor="text1"/>
                                  <w:kern w:val="24"/>
                                  <w:sz w:val="18"/>
                                  <w:szCs w:val="18"/>
                                </w:rPr>
                                <w:t xml:space="preserve">Dental </w:t>
                              </w:r>
                              <w:r w:rsidR="00AB4300" w:rsidRPr="00B2787C">
                                <w:rPr>
                                  <w:rFonts w:ascii="Arial" w:hAnsi="Arial" w:cs="Arial"/>
                                  <w:b/>
                                  <w:bCs/>
                                  <w:color w:val="000000" w:themeColor="text1"/>
                                  <w:kern w:val="24"/>
                                  <w:sz w:val="18"/>
                                  <w:szCs w:val="18"/>
                                </w:rPr>
                                <w:t>PPO Plan</w:t>
                              </w:r>
                            </w:p>
                            <w:p w14:paraId="7643487C" w14:textId="3786B5AC" w:rsidR="00C13678" w:rsidRPr="00641197" w:rsidRDefault="00C13678" w:rsidP="00C13678">
                              <w:pPr>
                                <w:jc w:val="right"/>
                                <w:rPr>
                                  <w:rFonts w:asciiTheme="minorHAnsi" w:hAnsi="Calibri" w:cstheme="minorBidi"/>
                                  <w:b/>
                                  <w:bCs/>
                                  <w:color w:val="000000" w:themeColor="text1"/>
                                  <w:kern w:val="24"/>
                                  <w:szCs w:val="20"/>
                                </w:rPr>
                              </w:pPr>
                            </w:p>
                          </w:txbxContent>
                        </wps:txbx>
                        <wps:bodyPr wrap="square" rIns="0" rtlCol="0">
                          <a:noAutofit/>
                        </wps:bodyPr>
                      </wps:wsp>
                      <pic:pic xmlns:pic="http://schemas.openxmlformats.org/drawingml/2006/picture">
                        <pic:nvPicPr>
                          <pic:cNvPr id="71640161" name="Picture 71640161" descr="A picture containing text&#10;&#10;Description automatically generated"/>
                          <pic:cNvPicPr preferRelativeResize="0">
                            <a:picLocks noChangeAspect="1"/>
                          </pic:cNvPicPr>
                        </pic:nvPicPr>
                        <pic:blipFill>
                          <a:blip r:embed="rId16"/>
                          <a:stretch>
                            <a:fillRect/>
                          </a:stretch>
                        </pic:blipFill>
                        <pic:spPr>
                          <a:xfrm>
                            <a:off x="61509" y="12837"/>
                            <a:ext cx="731661" cy="284113"/>
                          </a:xfrm>
                          <a:prstGeom prst="rect">
                            <a:avLst/>
                          </a:prstGeom>
                        </pic:spPr>
                      </pic:pic>
                      <wps:wsp>
                        <wps:cNvPr id="1892157928" name="Rectangle: Rounded Corners 1892157928"/>
                        <wps:cNvSpPr>
                          <a:spLocks/>
                        </wps:cNvSpPr>
                        <wps:spPr>
                          <a:xfrm>
                            <a:off x="0" y="11143"/>
                            <a:ext cx="3157194" cy="2191510"/>
                          </a:xfrm>
                          <a:prstGeom prst="roundRect">
                            <a:avLst>
                              <a:gd name="adj" fmla="val 4835"/>
                            </a:avLst>
                          </a:prstGeom>
                          <a:noFill/>
                          <a:ln w="25400" cap="flat" cmpd="sng" algn="ctr">
                            <a:solidFill>
                              <a:srgbClr val="1E93D9"/>
                            </a:solidFill>
                            <a:prstDash val="sysDash"/>
                          </a:ln>
                          <a:effectLst/>
                        </wps:spPr>
                        <wps:bodyPr rtlCol="0" anchor="ctr"/>
                      </wps:wsp>
                      <pic:pic xmlns:pic="http://schemas.openxmlformats.org/drawingml/2006/picture">
                        <pic:nvPicPr>
                          <pic:cNvPr id="549317305" name="Picture 549317305"/>
                          <pic:cNvPicPr>
                            <a:picLocks noChangeAspect="1"/>
                          </pic:cNvPicPr>
                        </pic:nvPicPr>
                        <pic:blipFill>
                          <a:blip r:embed="rId17"/>
                          <a:stretch>
                            <a:fillRect/>
                          </a:stretch>
                        </pic:blipFill>
                        <pic:spPr>
                          <a:xfrm>
                            <a:off x="2514" y="426475"/>
                            <a:ext cx="3154680" cy="214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C983A1" id="_x0000_s1044" style="position:absolute;margin-left:296.65pt;margin-top:20.9pt;width:248.55pt;height:172.55pt;z-index:251759616;mso-width-relative:margin;mso-height-relative:margin" coordorigin=",111" coordsize="31571,2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">
                <v:shape id="_x0000_s1045" type="#_x0000_t202" style="position:absolute;left:447;top:2036;width:2065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" filled="f" stroked="f">
                  <v:textbox inset=",,0">
                    <w:txbxContent>
                      <w:p w14:paraId="45F445F9" w14:textId="5892AE6F" w:rsidR="00A57EB4" w:rsidRPr="00B2787C" w:rsidRDefault="00A57EB4" w:rsidP="00A57EB4">
                        <w:pPr>
                          <w:rPr>
                            <w:rFonts w:ascii="Arial" w:hAnsi="Arial" w:cs="Arial"/>
                            <w:b/>
                            <w:bCs/>
                            <w:color w:val="000000" w:themeColor="text1"/>
                            <w:kern w:val="24"/>
                            <w:sz w:val="18"/>
                            <w:szCs w:val="18"/>
                          </w:rPr>
                        </w:pPr>
                        <w:r w:rsidRPr="00B2787C">
                          <w:rPr>
                            <w:rFonts w:ascii="Arial" w:hAnsi="Arial" w:cs="Arial"/>
                            <w:b/>
                            <w:bCs/>
                            <w:color w:val="000000" w:themeColor="text1"/>
                            <w:kern w:val="24"/>
                            <w:sz w:val="18"/>
                            <w:szCs w:val="18"/>
                          </w:rPr>
                          <w:t xml:space="preserve">Dental </w:t>
                        </w:r>
                        <w:r w:rsidR="00AB4300" w:rsidRPr="00B2787C">
                          <w:rPr>
                            <w:rFonts w:ascii="Arial" w:hAnsi="Arial" w:cs="Arial"/>
                            <w:b/>
                            <w:bCs/>
                            <w:color w:val="000000" w:themeColor="text1"/>
                            <w:kern w:val="24"/>
                            <w:sz w:val="18"/>
                            <w:szCs w:val="18"/>
                          </w:rPr>
                          <w:t>PPO Plan</w:t>
                        </w:r>
                      </w:p>
                      <w:p w14:paraId="7643487C" w14:textId="3786B5AC" w:rsidR="00C13678" w:rsidRPr="00641197" w:rsidRDefault="00C13678" w:rsidP="00C13678">
                        <w:pPr>
                          <w:jc w:val="right"/>
                          <w:rPr>
                            <w:rFonts w:asciiTheme="minorHAnsi" w:hAnsi="Calibri" w:cstheme="minorBidi"/>
                            <w:b/>
                            <w:bCs/>
                            <w:color w:val="000000" w:themeColor="text1"/>
                            <w:kern w:val="24"/>
                            <w:szCs w:val="20"/>
                          </w:rPr>
                        </w:pPr>
                      </w:p>
                    </w:txbxContent>
                  </v:textbox>
                </v:shape>
                <v:shape id="Picture 71640161" o:spid="_x0000_s1046" type="#_x0000_t75" alt="A picture containing text&#10;&#10;Description automatically generated" style="position:absolute;left:615;top:128;width:7316;height:284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">
                  <v:imagedata r:id="rId18" o:title="A picture containing text&#10;&#10;Description automatically generated"/>
                </v:shape>
                <v:roundrect id="Rectangle: Rounded Corners 1892157928" o:spid="_x0000_s1047" style="position:absolute;top:111;width:31571;height:21915;visibility:visible;mso-wrap-style:square;v-text-anchor:middle" arcsize="31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" filled="f" strokecolor="#1e93d9" strokeweight="2pt">
                  <v:stroke dashstyle="3 1"/>
                  <v:path arrowok="t"/>
                </v:roundrect>
                <v:shape id="Picture 549317305" o:spid="_x0000_s1048" type="#_x0000_t75" style="position:absolute;left:25;top:4264;width:31546;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">
                  <v:imagedata r:id="rId19" o:title=""/>
                </v:shape>
              </v:group>
            </w:pict>
          </mc:Fallback>
        </mc:AlternateContent>
      </w:r>
      <w:r w:rsidR="004E6FA0">
        <w:rPr>
          <w:noProof/>
        </w:rPr>
        <mc:AlternateContent>
          <mc:Choice Requires="wps">
            <w:drawing>
              <wp:anchor distT="0" distB="0" distL="114300" distR="114300" simplePos="0" relativeHeight="251812864" behindDoc="0" locked="0" layoutInCell="1" allowOverlap="1" wp14:anchorId="51D58E9D" wp14:editId="0ABBBC27">
                <wp:simplePos x="0" y="0"/>
                <wp:positionH relativeFrom="column">
                  <wp:posOffset>609160</wp:posOffset>
                </wp:positionH>
                <wp:positionV relativeFrom="paragraph">
                  <wp:posOffset>457835</wp:posOffset>
                </wp:positionV>
                <wp:extent cx="1889320" cy="301918"/>
                <wp:effectExtent l="0" t="0" r="0" b="0"/>
                <wp:wrapNone/>
                <wp:docPr id="1300576706" name="TextBox 63"/>
                <wp:cNvGraphicFramePr/>
                <a:graphic xmlns:a="http://schemas.openxmlformats.org/drawingml/2006/main">
                  <a:graphicData uri="http://schemas.microsoft.com/office/word/2010/wordprocessingShape">
                    <wps:wsp>
                      <wps:cNvSpPr txBox="1"/>
                      <wps:spPr>
                        <a:xfrm>
                          <a:off x="0" y="0"/>
                          <a:ext cx="1889320" cy="301918"/>
                        </a:xfrm>
                        <a:prstGeom prst="rect">
                          <a:avLst/>
                        </a:prstGeom>
                        <a:noFill/>
                      </wps:spPr>
                      <wps:txbx>
                        <w:txbxContent>
                          <w:p w14:paraId="7A4E98EA" w14:textId="339DD5C1" w:rsidR="004E6FA0" w:rsidRPr="00B2787C" w:rsidRDefault="00812B87" w:rsidP="004E6FA0">
                            <w:pPr>
                              <w:rPr>
                                <w:rFonts w:ascii="Arial" w:hAnsi="Arial" w:cs="Arial"/>
                                <w:b/>
                                <w:bCs/>
                                <w:color w:val="000000" w:themeColor="text1"/>
                                <w:kern w:val="24"/>
                                <w:sz w:val="18"/>
                                <w:szCs w:val="18"/>
                              </w:rPr>
                            </w:pPr>
                            <w:r w:rsidRPr="00B2787C">
                              <w:rPr>
                                <w:rFonts w:ascii="Arial" w:hAnsi="Arial" w:cs="Arial"/>
                                <w:b/>
                                <w:bCs/>
                                <w:color w:val="000000" w:themeColor="text1"/>
                                <w:kern w:val="24"/>
                                <w:sz w:val="18"/>
                                <w:szCs w:val="18"/>
                              </w:rPr>
                              <w:t>Dental</w:t>
                            </w:r>
                            <w:r w:rsidR="004E6FA0" w:rsidRPr="00B2787C">
                              <w:rPr>
                                <w:rFonts w:ascii="Arial" w:hAnsi="Arial" w:cs="Arial"/>
                                <w:b/>
                                <w:bCs/>
                                <w:color w:val="000000" w:themeColor="text1"/>
                                <w:kern w:val="24"/>
                                <w:sz w:val="18"/>
                                <w:szCs w:val="18"/>
                              </w:rPr>
                              <w:t xml:space="preserve"> </w:t>
                            </w:r>
                            <w:r w:rsidR="00AB4300" w:rsidRPr="00B2787C">
                              <w:rPr>
                                <w:rFonts w:ascii="Arial" w:hAnsi="Arial" w:cs="Arial"/>
                                <w:b/>
                                <w:bCs/>
                                <w:color w:val="000000" w:themeColor="text1"/>
                                <w:kern w:val="24"/>
                                <w:sz w:val="18"/>
                                <w:szCs w:val="18"/>
                              </w:rPr>
                              <w:t>PPO Plan</w:t>
                            </w:r>
                          </w:p>
                          <w:p w14:paraId="10F05DC2" w14:textId="344D343B" w:rsidR="00641197" w:rsidRPr="00641197" w:rsidRDefault="004E6FA0" w:rsidP="004E6FA0">
                            <w:pPr>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 </w:t>
                            </w:r>
                          </w:p>
                        </w:txbxContent>
                      </wps:txbx>
                      <wps:bodyPr wrap="square" rIns="0" rtlCol="0">
                        <a:noAutofit/>
                      </wps:bodyPr>
                    </wps:wsp>
                  </a:graphicData>
                </a:graphic>
                <wp14:sizeRelH relativeFrom="margin">
                  <wp14:pctWidth>0</wp14:pctWidth>
                </wp14:sizeRelH>
                <wp14:sizeRelV relativeFrom="margin">
                  <wp14:pctHeight>0</wp14:pctHeight>
                </wp14:sizeRelV>
              </wp:anchor>
            </w:drawing>
          </mc:Choice>
          <mc:Fallback>
            <w:pict>
              <v:shape w14:anchorId="51D58E9D" id="TextBox 63" o:spid="_x0000_s1049" type="#_x0000_t202" style="position:absolute;margin-left:47.95pt;margin-top:36.05pt;width:148.75pt;height:23.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" filled="f" stroked="f">
                <v:textbox inset=",,0">
                  <w:txbxContent>
                    <w:p w14:paraId="7A4E98EA" w14:textId="339DD5C1" w:rsidR="004E6FA0" w:rsidRPr="00B2787C" w:rsidRDefault="00812B87" w:rsidP="004E6FA0">
                      <w:pPr>
                        <w:rPr>
                          <w:rFonts w:ascii="Arial" w:hAnsi="Arial" w:cs="Arial"/>
                          <w:b/>
                          <w:bCs/>
                          <w:color w:val="000000" w:themeColor="text1"/>
                          <w:kern w:val="24"/>
                          <w:sz w:val="18"/>
                          <w:szCs w:val="18"/>
                        </w:rPr>
                      </w:pPr>
                      <w:r w:rsidRPr="00B2787C">
                        <w:rPr>
                          <w:rFonts w:ascii="Arial" w:hAnsi="Arial" w:cs="Arial"/>
                          <w:b/>
                          <w:bCs/>
                          <w:color w:val="000000" w:themeColor="text1"/>
                          <w:kern w:val="24"/>
                          <w:sz w:val="18"/>
                          <w:szCs w:val="18"/>
                        </w:rPr>
                        <w:t>Dental</w:t>
                      </w:r>
                      <w:r w:rsidR="004E6FA0" w:rsidRPr="00B2787C">
                        <w:rPr>
                          <w:rFonts w:ascii="Arial" w:hAnsi="Arial" w:cs="Arial"/>
                          <w:b/>
                          <w:bCs/>
                          <w:color w:val="000000" w:themeColor="text1"/>
                          <w:kern w:val="24"/>
                          <w:sz w:val="18"/>
                          <w:szCs w:val="18"/>
                        </w:rPr>
                        <w:t xml:space="preserve"> </w:t>
                      </w:r>
                      <w:r w:rsidR="00AB4300" w:rsidRPr="00B2787C">
                        <w:rPr>
                          <w:rFonts w:ascii="Arial" w:hAnsi="Arial" w:cs="Arial"/>
                          <w:b/>
                          <w:bCs/>
                          <w:color w:val="000000" w:themeColor="text1"/>
                          <w:kern w:val="24"/>
                          <w:sz w:val="18"/>
                          <w:szCs w:val="18"/>
                        </w:rPr>
                        <w:t>PPO Plan</w:t>
                      </w:r>
                    </w:p>
                    <w:p w14:paraId="10F05DC2" w14:textId="344D343B" w:rsidR="00641197" w:rsidRPr="00641197" w:rsidRDefault="004E6FA0" w:rsidP="004E6FA0">
                      <w:pPr>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 </w:t>
                      </w:r>
                    </w:p>
                  </w:txbxContent>
                </v:textbox>
              </v:shape>
            </w:pict>
          </mc:Fallback>
        </mc:AlternateContent>
      </w:r>
      <w:r w:rsidR="00E62B7A">
        <w:rPr>
          <w:noProof/>
        </w:rPr>
        <w:drawing>
          <wp:anchor distT="0" distB="0" distL="114300" distR="114300" simplePos="0" relativeHeight="251757568" behindDoc="0" locked="0" layoutInCell="1" allowOverlap="1" wp14:anchorId="4D891FD9" wp14:editId="0277BBEA">
            <wp:simplePos x="0" y="0"/>
            <wp:positionH relativeFrom="column">
              <wp:posOffset>1348105</wp:posOffset>
            </wp:positionH>
            <wp:positionV relativeFrom="paragraph">
              <wp:posOffset>179070</wp:posOffset>
            </wp:positionV>
            <wp:extent cx="205105" cy="139700"/>
            <wp:effectExtent l="0" t="0" r="4445" b="0"/>
            <wp:wrapNone/>
            <wp:docPr id="91" name="Picture 90" descr="A black scissors with a white background&#10;&#10;Description automatically generated">
              <a:extLst xmlns:a="http://schemas.openxmlformats.org/drawingml/2006/main">
                <a:ext uri="{FF2B5EF4-FFF2-40B4-BE49-F238E27FC236}">
                  <a16:creationId xmlns:a16="http://schemas.microsoft.com/office/drawing/2014/main" id="{CD955DA6-842B-4757-93E1-97A70FFCD7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0" descr="A black scissors with a white background&#10;&#10;Description automatically generated">
                      <a:extLst>
                        <a:ext uri="{FF2B5EF4-FFF2-40B4-BE49-F238E27FC236}">
                          <a16:creationId xmlns:a16="http://schemas.microsoft.com/office/drawing/2014/main" id="{CD955DA6-842B-4757-93E1-97A70FFCD768}"/>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3951" t="5058"/>
                    <a:stretch/>
                  </pic:blipFill>
                  <pic:spPr>
                    <a:xfrm flipH="1">
                      <a:off x="0" y="0"/>
                      <a:ext cx="205105" cy="139700"/>
                    </a:xfrm>
                    <a:prstGeom prst="rect">
                      <a:avLst/>
                    </a:prstGeom>
                  </pic:spPr>
                </pic:pic>
              </a:graphicData>
            </a:graphic>
          </wp:anchor>
        </w:drawing>
      </w:r>
      <w:r w:rsidR="009A6C30" w:rsidRPr="000970A7">
        <w:rPr>
          <w:rFonts w:ascii="Times New Roman" w:hAnsi="Times New Roman"/>
          <w:szCs w:val="20"/>
        </w:rPr>
        <w:br w:type="page"/>
      </w:r>
      <w:r w:rsidR="00470ABD" w:rsidRPr="007B17D3">
        <w:rPr>
          <w:noProof/>
        </w:rPr>
        <w:lastRenderedPageBreak/>
        <mc:AlternateContent>
          <mc:Choice Requires="wps">
            <w:drawing>
              <wp:anchor distT="0" distB="0" distL="114300" distR="114300" simplePos="0" relativeHeight="251880448" behindDoc="0" locked="0" layoutInCell="1" allowOverlap="1" wp14:anchorId="18C66564" wp14:editId="3680C997">
                <wp:simplePos x="0" y="0"/>
                <wp:positionH relativeFrom="column">
                  <wp:posOffset>2586990</wp:posOffset>
                </wp:positionH>
                <wp:positionV relativeFrom="paragraph">
                  <wp:posOffset>7240856</wp:posOffset>
                </wp:positionV>
                <wp:extent cx="3009900" cy="1938167"/>
                <wp:effectExtent l="0" t="0" r="0" b="0"/>
                <wp:wrapNone/>
                <wp:docPr id="2063532586" name="TextBox 21"/>
                <wp:cNvGraphicFramePr/>
                <a:graphic xmlns:a="http://schemas.openxmlformats.org/drawingml/2006/main">
                  <a:graphicData uri="http://schemas.microsoft.com/office/word/2010/wordprocessingShape">
                    <wps:wsp>
                      <wps:cNvSpPr txBox="1"/>
                      <wps:spPr>
                        <a:xfrm>
                          <a:off x="0" y="0"/>
                          <a:ext cx="3009900" cy="1938167"/>
                        </a:xfrm>
                        <a:prstGeom prst="rect">
                          <a:avLst/>
                        </a:prstGeom>
                        <a:noFill/>
                      </wps:spPr>
                      <wps:txbx>
                        <w:txbxContent>
                          <w:p w14:paraId="1ED5D51D" w14:textId="77777777" w:rsidR="00470ABD" w:rsidRPr="00A527EA" w:rsidRDefault="00470ABD" w:rsidP="00470ABD">
                            <w:pPr>
                              <w:spacing w:after="120" w:line="22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Obtain claim forms, review claim status, locate a dentist and view plan information online at </w:t>
                            </w:r>
                            <w:r w:rsidRPr="00A527EA">
                              <w:rPr>
                                <w:rFonts w:ascii="Arial" w:hAnsi="Arial" w:cs="Arial"/>
                                <w:color w:val="000000" w:themeColor="text1"/>
                                <w:kern w:val="24"/>
                                <w:sz w:val="16"/>
                                <w:szCs w:val="16"/>
                                <w:u w:val="single"/>
                              </w:rPr>
                              <w:t>mybenefits.metlife.com</w:t>
                            </w:r>
                            <w:r w:rsidRPr="00A527EA">
                              <w:rPr>
                                <w:rFonts w:ascii="Arial" w:hAnsi="Arial" w:cs="Arial"/>
                                <w:color w:val="000000" w:themeColor="text1"/>
                                <w:kern w:val="24"/>
                                <w:sz w:val="16"/>
                                <w:szCs w:val="16"/>
                              </w:rPr>
                              <w:t xml:space="preserve">.   </w:t>
                            </w:r>
                          </w:p>
                          <w:p w14:paraId="0C5D8BF6" w14:textId="77777777" w:rsidR="00470ABD" w:rsidRPr="001603BC" w:rsidRDefault="00470ABD" w:rsidP="00470ABD">
                            <w:pPr>
                              <w:spacing w:after="120" w:line="220" w:lineRule="exact"/>
                              <w:rPr>
                                <w:rFonts w:ascii="Arial" w:hAnsi="Arial" w:cs="Arial"/>
                                <w:kern w:val="24"/>
                                <w:sz w:val="16"/>
                                <w:szCs w:val="16"/>
                              </w:rPr>
                            </w:pPr>
                            <w:r w:rsidRPr="00A527EA">
                              <w:rPr>
                                <w:rFonts w:ascii="Arial" w:hAnsi="Arial" w:cs="Arial"/>
                                <w:color w:val="000000" w:themeColor="text1"/>
                                <w:kern w:val="24"/>
                                <w:sz w:val="16"/>
                                <w:szCs w:val="16"/>
                              </w:rPr>
                              <w:t xml:space="preserve">Mail completed claim forms to:  MetLife Dental Claims, </w:t>
                            </w:r>
                            <w:r w:rsidRPr="00A527EA">
                              <w:rPr>
                                <w:rFonts w:ascii="Arial" w:hAnsi="Arial" w:cs="Arial"/>
                                <w:color w:val="000000" w:themeColor="text1"/>
                                <w:kern w:val="24"/>
                                <w:sz w:val="16"/>
                                <w:szCs w:val="16"/>
                              </w:rPr>
                              <w:br/>
                              <w:t>PO Box 981282, El Paso, TX 79998-</w:t>
                            </w:r>
                            <w:r w:rsidRPr="001603BC">
                              <w:rPr>
                                <w:rFonts w:ascii="Arial" w:hAnsi="Arial" w:cs="Arial"/>
                                <w:kern w:val="24"/>
                                <w:sz w:val="16"/>
                                <w:szCs w:val="16"/>
                              </w:rPr>
                              <w:t>1282.</w:t>
                            </w:r>
                          </w:p>
                          <w:p w14:paraId="7BCF0859" w14:textId="06E9BFF1" w:rsidR="00470ABD" w:rsidRPr="001603BC" w:rsidRDefault="00470ABD" w:rsidP="00470ABD">
                            <w:pPr>
                              <w:spacing w:line="220" w:lineRule="exact"/>
                              <w:rPr>
                                <w:rFonts w:ascii="Arial" w:hAnsi="Arial" w:cs="Arial"/>
                                <w:kern w:val="24"/>
                                <w:sz w:val="16"/>
                                <w:szCs w:val="16"/>
                              </w:rPr>
                            </w:pPr>
                            <w:r w:rsidRPr="001603BC">
                              <w:rPr>
                                <w:rFonts w:ascii="Arial" w:hAnsi="Arial" w:cs="Arial"/>
                                <w:kern w:val="24"/>
                                <w:sz w:val="16"/>
                                <w:szCs w:val="16"/>
                              </w:rPr>
                              <w:t xml:space="preserve">Contact MetLife at </w:t>
                            </w:r>
                            <w:r w:rsidR="00591C84" w:rsidRPr="00591C84">
                              <w:rPr>
                                <w:rFonts w:ascii="Arial" w:hAnsi="Arial" w:cs="Arial"/>
                                <w:b/>
                                <w:bCs/>
                                <w:kern w:val="24"/>
                                <w:sz w:val="16"/>
                                <w:szCs w:val="16"/>
                              </w:rPr>
                              <w:t>800-942-0854</w:t>
                            </w:r>
                          </w:p>
                          <w:p w14:paraId="50803013" w14:textId="77777777" w:rsidR="00470ABD" w:rsidRPr="00A527EA" w:rsidRDefault="00470ABD" w:rsidP="00470ABD">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Monday - Friday, 8:00am to 11:00pm EST to speak with </w:t>
                            </w:r>
                            <w:r w:rsidRPr="00A527EA">
                              <w:rPr>
                                <w:rFonts w:ascii="Arial" w:hAnsi="Arial" w:cs="Arial"/>
                                <w:color w:val="000000" w:themeColor="text1"/>
                                <w:kern w:val="24"/>
                                <w:sz w:val="16"/>
                                <w:szCs w:val="16"/>
                              </w:rPr>
                              <w:br/>
                              <w:t>a customer service representative</w:t>
                            </w:r>
                          </w:p>
                          <w:p w14:paraId="60C1188D" w14:textId="77777777" w:rsidR="00470ABD" w:rsidRPr="00A527EA" w:rsidRDefault="00470ABD" w:rsidP="00470ABD">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Confirm eligibility, order claim forms or request dentist directories</w:t>
                            </w:r>
                          </w:p>
                          <w:p w14:paraId="6AD7B648" w14:textId="77777777" w:rsidR="00470ABD" w:rsidRDefault="00470ABD" w:rsidP="00470ABD">
                            <w:pPr>
                              <w:spacing w:before="40" w:after="120"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International Dental Travel Assistance call 1-312-356-5970 (collect)</w:t>
                            </w:r>
                          </w:p>
                          <w:p w14:paraId="7078D8EC" w14:textId="29DABC1E" w:rsidR="00470ABD" w:rsidRPr="00470ABD" w:rsidRDefault="00470ABD" w:rsidP="00470ABD">
                            <w:pPr>
                              <w:spacing w:before="40" w:line="200" w:lineRule="exact"/>
                              <w:rPr>
                                <w:rFonts w:ascii="Arial" w:hAnsi="Arial" w:cs="Arial"/>
                                <w:color w:val="000000" w:themeColor="text1"/>
                                <w:kern w:val="24"/>
                                <w:sz w:val="16"/>
                                <w:szCs w:val="16"/>
                              </w:rPr>
                            </w:pPr>
                            <w:r w:rsidRPr="00470ABD">
                              <w:rPr>
                                <w:rFonts w:ascii="Arial" w:hAnsi="Arial" w:cs="Arial"/>
                                <w:b/>
                                <w:bCs/>
                                <w:color w:val="000000" w:themeColor="text1"/>
                                <w:kern w:val="24"/>
                                <w:sz w:val="16"/>
                                <w:szCs w:val="16"/>
                              </w:rPr>
                              <w:t>Providers:</w:t>
                            </w:r>
                            <w:r w:rsidRPr="00470ABD">
                              <w:rPr>
                                <w:rFonts w:ascii="Arial" w:hAnsi="Arial" w:cs="Arial"/>
                                <w:color w:val="000000" w:themeColor="text1"/>
                                <w:kern w:val="24"/>
                                <w:sz w:val="16"/>
                                <w:szCs w:val="16"/>
                              </w:rPr>
                              <w:t xml:space="preserve"> 1-877-638-3379 (</w:t>
                            </w:r>
                            <w:hyperlink r:id="rId21" w:history="1">
                              <w:r w:rsidRPr="004D337D">
                                <w:rPr>
                                  <w:rFonts w:ascii="Arial" w:hAnsi="Arial" w:cs="Arial"/>
                                  <w:color w:val="000000" w:themeColor="text1"/>
                                  <w:kern w:val="24"/>
                                  <w:sz w:val="16"/>
                                  <w:szCs w:val="16"/>
                                  <w:u w:val="single"/>
                                </w:rPr>
                                <w:t>metdental.com</w:t>
                              </w:r>
                            </w:hyperlink>
                            <w:r w:rsidRPr="00470ABD">
                              <w:rPr>
                                <w:rFonts w:ascii="Arial" w:hAnsi="Arial" w:cs="Arial"/>
                                <w:color w:val="000000" w:themeColor="text1"/>
                                <w:kern w:val="24"/>
                                <w:sz w:val="16"/>
                                <w:szCs w:val="16"/>
                              </w:rPr>
                              <w:t xml:space="preserve">) </w:t>
                            </w:r>
                          </w:p>
                          <w:p w14:paraId="6726BDCF" w14:textId="77777777" w:rsidR="00470ABD" w:rsidRPr="00A527EA" w:rsidRDefault="00470ABD" w:rsidP="00470ABD">
                            <w:pPr>
                              <w:spacing w:before="40" w:line="200" w:lineRule="exact"/>
                              <w:rPr>
                                <w:rFonts w:ascii="Arial" w:hAnsi="Arial" w:cs="Arial"/>
                                <w:color w:val="000000" w:themeColor="text1"/>
                                <w:kern w:val="24"/>
                                <w:sz w:val="16"/>
                                <w:szCs w:val="16"/>
                              </w:rPr>
                            </w:pPr>
                          </w:p>
                        </w:txbxContent>
                      </wps:txbx>
                      <wps:bodyPr wrap="square" lIns="0" rtlCol="0">
                        <a:noAutofit/>
                      </wps:bodyPr>
                    </wps:wsp>
                  </a:graphicData>
                </a:graphic>
                <wp14:sizeRelH relativeFrom="margin">
                  <wp14:pctWidth>0</wp14:pctWidth>
                </wp14:sizeRelH>
                <wp14:sizeRelV relativeFrom="margin">
                  <wp14:pctHeight>0</wp14:pctHeight>
                </wp14:sizeRelV>
              </wp:anchor>
            </w:drawing>
          </mc:Choice>
          <mc:Fallback>
            <w:pict>
              <v:shape w14:anchorId="18C66564" id="TextBox 21" o:spid="_x0000_s1050" type="#_x0000_t202" style="position:absolute;margin-left:203.7pt;margin-top:570.15pt;width:237pt;height:152.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" filled="f" stroked="f">
                <v:textbox inset="0">
                  <w:txbxContent>
                    <w:p w14:paraId="1ED5D51D" w14:textId="77777777" w:rsidR="00470ABD" w:rsidRPr="00A527EA" w:rsidRDefault="00470ABD" w:rsidP="00470ABD">
                      <w:pPr>
                        <w:spacing w:after="120" w:line="22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Obtain claim forms, review claim status, locate a dentist and view plan information online at </w:t>
                      </w:r>
                      <w:r w:rsidRPr="00A527EA">
                        <w:rPr>
                          <w:rFonts w:ascii="Arial" w:hAnsi="Arial" w:cs="Arial"/>
                          <w:color w:val="000000" w:themeColor="text1"/>
                          <w:kern w:val="24"/>
                          <w:sz w:val="16"/>
                          <w:szCs w:val="16"/>
                          <w:u w:val="single"/>
                        </w:rPr>
                        <w:t>mybenefits.metlife.com</w:t>
                      </w:r>
                      <w:r w:rsidRPr="00A527EA">
                        <w:rPr>
                          <w:rFonts w:ascii="Arial" w:hAnsi="Arial" w:cs="Arial"/>
                          <w:color w:val="000000" w:themeColor="text1"/>
                          <w:kern w:val="24"/>
                          <w:sz w:val="16"/>
                          <w:szCs w:val="16"/>
                        </w:rPr>
                        <w:t xml:space="preserve">.   </w:t>
                      </w:r>
                    </w:p>
                    <w:p w14:paraId="0C5D8BF6" w14:textId="77777777" w:rsidR="00470ABD" w:rsidRPr="001603BC" w:rsidRDefault="00470ABD" w:rsidP="00470ABD">
                      <w:pPr>
                        <w:spacing w:after="120" w:line="220" w:lineRule="exact"/>
                        <w:rPr>
                          <w:rFonts w:ascii="Arial" w:hAnsi="Arial" w:cs="Arial"/>
                          <w:kern w:val="24"/>
                          <w:sz w:val="16"/>
                          <w:szCs w:val="16"/>
                        </w:rPr>
                      </w:pPr>
                      <w:r w:rsidRPr="00A527EA">
                        <w:rPr>
                          <w:rFonts w:ascii="Arial" w:hAnsi="Arial" w:cs="Arial"/>
                          <w:color w:val="000000" w:themeColor="text1"/>
                          <w:kern w:val="24"/>
                          <w:sz w:val="16"/>
                          <w:szCs w:val="16"/>
                        </w:rPr>
                        <w:t xml:space="preserve">Mail completed claim forms to:  MetLife Dental Claims, </w:t>
                      </w:r>
                      <w:r w:rsidRPr="00A527EA">
                        <w:rPr>
                          <w:rFonts w:ascii="Arial" w:hAnsi="Arial" w:cs="Arial"/>
                          <w:color w:val="000000" w:themeColor="text1"/>
                          <w:kern w:val="24"/>
                          <w:sz w:val="16"/>
                          <w:szCs w:val="16"/>
                        </w:rPr>
                        <w:br/>
                        <w:t>PO Box 981282, El Paso, TX 79998-</w:t>
                      </w:r>
                      <w:r w:rsidRPr="001603BC">
                        <w:rPr>
                          <w:rFonts w:ascii="Arial" w:hAnsi="Arial" w:cs="Arial"/>
                          <w:kern w:val="24"/>
                          <w:sz w:val="16"/>
                          <w:szCs w:val="16"/>
                        </w:rPr>
                        <w:t>1282.</w:t>
                      </w:r>
                    </w:p>
                    <w:p w14:paraId="7BCF0859" w14:textId="06E9BFF1" w:rsidR="00470ABD" w:rsidRPr="001603BC" w:rsidRDefault="00470ABD" w:rsidP="00470ABD">
                      <w:pPr>
                        <w:spacing w:line="220" w:lineRule="exact"/>
                        <w:rPr>
                          <w:rFonts w:ascii="Arial" w:hAnsi="Arial" w:cs="Arial"/>
                          <w:kern w:val="24"/>
                          <w:sz w:val="16"/>
                          <w:szCs w:val="16"/>
                        </w:rPr>
                      </w:pPr>
                      <w:r w:rsidRPr="001603BC">
                        <w:rPr>
                          <w:rFonts w:ascii="Arial" w:hAnsi="Arial" w:cs="Arial"/>
                          <w:kern w:val="24"/>
                          <w:sz w:val="16"/>
                          <w:szCs w:val="16"/>
                        </w:rPr>
                        <w:t xml:space="preserve">Contact MetLife at </w:t>
                      </w:r>
                      <w:r w:rsidR="00591C84" w:rsidRPr="00591C84">
                        <w:rPr>
                          <w:rFonts w:ascii="Arial" w:hAnsi="Arial" w:cs="Arial"/>
                          <w:b/>
                          <w:bCs/>
                          <w:kern w:val="24"/>
                          <w:sz w:val="16"/>
                          <w:szCs w:val="16"/>
                        </w:rPr>
                        <w:t>800-942-0854</w:t>
                      </w:r>
                    </w:p>
                    <w:p w14:paraId="50803013" w14:textId="77777777" w:rsidR="00470ABD" w:rsidRPr="00A527EA" w:rsidRDefault="00470ABD" w:rsidP="00470ABD">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Monday - Friday, 8:00am to 11:00pm EST to speak with </w:t>
                      </w:r>
                      <w:r w:rsidRPr="00A527EA">
                        <w:rPr>
                          <w:rFonts w:ascii="Arial" w:hAnsi="Arial" w:cs="Arial"/>
                          <w:color w:val="000000" w:themeColor="text1"/>
                          <w:kern w:val="24"/>
                          <w:sz w:val="16"/>
                          <w:szCs w:val="16"/>
                        </w:rPr>
                        <w:br/>
                        <w:t>a customer service representative</w:t>
                      </w:r>
                    </w:p>
                    <w:p w14:paraId="60C1188D" w14:textId="77777777" w:rsidR="00470ABD" w:rsidRPr="00A527EA" w:rsidRDefault="00470ABD" w:rsidP="00470ABD">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Confirm eligibility, order claim forms or request dentist directories</w:t>
                      </w:r>
                    </w:p>
                    <w:p w14:paraId="6AD7B648" w14:textId="77777777" w:rsidR="00470ABD" w:rsidRDefault="00470ABD" w:rsidP="00470ABD">
                      <w:pPr>
                        <w:spacing w:before="40" w:after="120"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International Dental Travel Assistance call 1-312-356-5970 (collect)</w:t>
                      </w:r>
                    </w:p>
                    <w:p w14:paraId="7078D8EC" w14:textId="29DABC1E" w:rsidR="00470ABD" w:rsidRPr="00470ABD" w:rsidRDefault="00470ABD" w:rsidP="00470ABD">
                      <w:pPr>
                        <w:spacing w:before="40" w:line="200" w:lineRule="exact"/>
                        <w:rPr>
                          <w:rFonts w:ascii="Arial" w:hAnsi="Arial" w:cs="Arial"/>
                          <w:color w:val="000000" w:themeColor="text1"/>
                          <w:kern w:val="24"/>
                          <w:sz w:val="16"/>
                          <w:szCs w:val="16"/>
                        </w:rPr>
                      </w:pPr>
                      <w:r w:rsidRPr="00470ABD">
                        <w:rPr>
                          <w:rFonts w:ascii="Arial" w:hAnsi="Arial" w:cs="Arial"/>
                          <w:b/>
                          <w:bCs/>
                          <w:color w:val="000000" w:themeColor="text1"/>
                          <w:kern w:val="24"/>
                          <w:sz w:val="16"/>
                          <w:szCs w:val="16"/>
                        </w:rPr>
                        <w:t>Providers:</w:t>
                      </w:r>
                      <w:r w:rsidRPr="00470ABD">
                        <w:rPr>
                          <w:rFonts w:ascii="Arial" w:hAnsi="Arial" w:cs="Arial"/>
                          <w:color w:val="000000" w:themeColor="text1"/>
                          <w:kern w:val="24"/>
                          <w:sz w:val="16"/>
                          <w:szCs w:val="16"/>
                        </w:rPr>
                        <w:t xml:space="preserve"> 1-877-638-3379 (</w:t>
                      </w:r>
                      <w:hyperlink r:id="rId22" w:history="1">
                        <w:r w:rsidRPr="004D337D">
                          <w:rPr>
                            <w:rFonts w:ascii="Arial" w:hAnsi="Arial" w:cs="Arial"/>
                            <w:color w:val="000000" w:themeColor="text1"/>
                            <w:kern w:val="24"/>
                            <w:sz w:val="16"/>
                            <w:szCs w:val="16"/>
                            <w:u w:val="single"/>
                          </w:rPr>
                          <w:t>metdental.com</w:t>
                        </w:r>
                      </w:hyperlink>
                      <w:r w:rsidRPr="00470ABD">
                        <w:rPr>
                          <w:rFonts w:ascii="Arial" w:hAnsi="Arial" w:cs="Arial"/>
                          <w:color w:val="000000" w:themeColor="text1"/>
                          <w:kern w:val="24"/>
                          <w:sz w:val="16"/>
                          <w:szCs w:val="16"/>
                        </w:rPr>
                        <w:t xml:space="preserve">) </w:t>
                      </w:r>
                    </w:p>
                    <w:p w14:paraId="6726BDCF" w14:textId="77777777" w:rsidR="00470ABD" w:rsidRPr="00A527EA" w:rsidRDefault="00470ABD" w:rsidP="00470ABD">
                      <w:pPr>
                        <w:spacing w:before="40" w:line="200" w:lineRule="exact"/>
                        <w:rPr>
                          <w:rFonts w:ascii="Arial" w:hAnsi="Arial" w:cs="Arial"/>
                          <w:color w:val="000000" w:themeColor="text1"/>
                          <w:kern w:val="24"/>
                          <w:sz w:val="16"/>
                          <w:szCs w:val="16"/>
                        </w:rPr>
                      </w:pPr>
                    </w:p>
                  </w:txbxContent>
                </v:textbox>
              </v:shape>
            </w:pict>
          </mc:Fallback>
        </mc:AlternateContent>
      </w:r>
      <w:r w:rsidR="00470ABD" w:rsidRPr="007B17D3">
        <w:rPr>
          <w:noProof/>
        </w:rPr>
        <mc:AlternateContent>
          <mc:Choice Requires="wps">
            <w:drawing>
              <wp:anchor distT="0" distB="0" distL="114300" distR="114300" simplePos="0" relativeHeight="251864064" behindDoc="0" locked="0" layoutInCell="1" allowOverlap="1" wp14:anchorId="37B584C6" wp14:editId="3A27AE91">
                <wp:simplePos x="0" y="0"/>
                <wp:positionH relativeFrom="column">
                  <wp:posOffset>-614631</wp:posOffset>
                </wp:positionH>
                <wp:positionV relativeFrom="paragraph">
                  <wp:posOffset>7255412</wp:posOffset>
                </wp:positionV>
                <wp:extent cx="3009900" cy="1938167"/>
                <wp:effectExtent l="0" t="0" r="0" b="0"/>
                <wp:wrapNone/>
                <wp:docPr id="2109817766" name="TextBox 21"/>
                <wp:cNvGraphicFramePr/>
                <a:graphic xmlns:a="http://schemas.openxmlformats.org/drawingml/2006/main">
                  <a:graphicData uri="http://schemas.microsoft.com/office/word/2010/wordprocessingShape">
                    <wps:wsp>
                      <wps:cNvSpPr txBox="1"/>
                      <wps:spPr>
                        <a:xfrm>
                          <a:off x="0" y="0"/>
                          <a:ext cx="3009900" cy="1938167"/>
                        </a:xfrm>
                        <a:prstGeom prst="rect">
                          <a:avLst/>
                        </a:prstGeom>
                        <a:noFill/>
                      </wps:spPr>
                      <wps:txbx>
                        <w:txbxContent>
                          <w:p w14:paraId="251506A9" w14:textId="77777777" w:rsidR="007B17D3" w:rsidRPr="00A527EA" w:rsidRDefault="007B17D3" w:rsidP="007B17D3">
                            <w:pPr>
                              <w:spacing w:after="120" w:line="22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Obtain claim forms, review claim status, locate a dentist and view plan information online at </w:t>
                            </w:r>
                            <w:r w:rsidRPr="00A527EA">
                              <w:rPr>
                                <w:rFonts w:ascii="Arial" w:hAnsi="Arial" w:cs="Arial"/>
                                <w:color w:val="000000" w:themeColor="text1"/>
                                <w:kern w:val="24"/>
                                <w:sz w:val="16"/>
                                <w:szCs w:val="16"/>
                                <w:u w:val="single"/>
                              </w:rPr>
                              <w:t>mybenefits.metlife.com</w:t>
                            </w:r>
                            <w:r w:rsidRPr="00A527EA">
                              <w:rPr>
                                <w:rFonts w:ascii="Arial" w:hAnsi="Arial" w:cs="Arial"/>
                                <w:color w:val="000000" w:themeColor="text1"/>
                                <w:kern w:val="24"/>
                                <w:sz w:val="16"/>
                                <w:szCs w:val="16"/>
                              </w:rPr>
                              <w:t xml:space="preserve">.   </w:t>
                            </w:r>
                          </w:p>
                          <w:p w14:paraId="32AD45A8" w14:textId="77777777" w:rsidR="007B17D3" w:rsidRPr="001603BC" w:rsidRDefault="007B17D3" w:rsidP="007B17D3">
                            <w:pPr>
                              <w:spacing w:after="120" w:line="220" w:lineRule="exact"/>
                              <w:rPr>
                                <w:rFonts w:ascii="Arial" w:hAnsi="Arial" w:cs="Arial"/>
                                <w:kern w:val="24"/>
                                <w:sz w:val="16"/>
                                <w:szCs w:val="16"/>
                              </w:rPr>
                            </w:pPr>
                            <w:r w:rsidRPr="00A527EA">
                              <w:rPr>
                                <w:rFonts w:ascii="Arial" w:hAnsi="Arial" w:cs="Arial"/>
                                <w:color w:val="000000" w:themeColor="text1"/>
                                <w:kern w:val="24"/>
                                <w:sz w:val="16"/>
                                <w:szCs w:val="16"/>
                              </w:rPr>
                              <w:t xml:space="preserve">Mail completed claim forms to:  MetLife Dental Claims, </w:t>
                            </w:r>
                            <w:r w:rsidRPr="00A527EA">
                              <w:rPr>
                                <w:rFonts w:ascii="Arial" w:hAnsi="Arial" w:cs="Arial"/>
                                <w:color w:val="000000" w:themeColor="text1"/>
                                <w:kern w:val="24"/>
                                <w:sz w:val="16"/>
                                <w:szCs w:val="16"/>
                              </w:rPr>
                              <w:br/>
                              <w:t xml:space="preserve">PO Box 981282, El </w:t>
                            </w:r>
                            <w:r w:rsidRPr="001603BC">
                              <w:rPr>
                                <w:rFonts w:ascii="Arial" w:hAnsi="Arial" w:cs="Arial"/>
                                <w:kern w:val="24"/>
                                <w:sz w:val="16"/>
                                <w:szCs w:val="16"/>
                              </w:rPr>
                              <w:t>Paso, TX 79998-1282.</w:t>
                            </w:r>
                          </w:p>
                          <w:p w14:paraId="3C5603B7" w14:textId="05D605A4" w:rsidR="007B17D3" w:rsidRPr="001603BC" w:rsidRDefault="007B17D3" w:rsidP="007B17D3">
                            <w:pPr>
                              <w:spacing w:line="220" w:lineRule="exact"/>
                              <w:rPr>
                                <w:rFonts w:ascii="Arial" w:hAnsi="Arial" w:cs="Arial"/>
                                <w:kern w:val="24"/>
                                <w:sz w:val="16"/>
                                <w:szCs w:val="16"/>
                              </w:rPr>
                            </w:pPr>
                            <w:r w:rsidRPr="001603BC">
                              <w:rPr>
                                <w:rFonts w:ascii="Arial" w:hAnsi="Arial" w:cs="Arial"/>
                                <w:kern w:val="24"/>
                                <w:sz w:val="16"/>
                                <w:szCs w:val="16"/>
                              </w:rPr>
                              <w:t xml:space="preserve">Contact MetLife at </w:t>
                            </w:r>
                            <w:r w:rsidR="00591C84" w:rsidRPr="00591C84">
                              <w:rPr>
                                <w:rFonts w:ascii="Arial" w:hAnsi="Arial" w:cs="Arial"/>
                                <w:b/>
                                <w:bCs/>
                                <w:kern w:val="24"/>
                                <w:sz w:val="16"/>
                                <w:szCs w:val="16"/>
                              </w:rPr>
                              <w:t>800-942-0854</w:t>
                            </w:r>
                          </w:p>
                          <w:p w14:paraId="4AD95A79" w14:textId="77777777" w:rsidR="007B17D3" w:rsidRPr="00A527EA" w:rsidRDefault="007B17D3" w:rsidP="007B17D3">
                            <w:pPr>
                              <w:pStyle w:val="ListParagraph"/>
                              <w:numPr>
                                <w:ilvl w:val="0"/>
                                <w:numId w:val="21"/>
                              </w:numPr>
                              <w:spacing w:line="200" w:lineRule="exact"/>
                              <w:rPr>
                                <w:rFonts w:ascii="Arial" w:hAnsi="Arial" w:cs="Arial"/>
                                <w:color w:val="000000" w:themeColor="text1"/>
                                <w:kern w:val="24"/>
                                <w:sz w:val="16"/>
                                <w:szCs w:val="16"/>
                              </w:rPr>
                            </w:pPr>
                            <w:r w:rsidRPr="001603BC">
                              <w:rPr>
                                <w:rFonts w:ascii="Arial" w:hAnsi="Arial" w:cs="Arial"/>
                                <w:kern w:val="24"/>
                                <w:sz w:val="16"/>
                                <w:szCs w:val="16"/>
                              </w:rPr>
                              <w:t>Monday - Friday</w:t>
                            </w:r>
                            <w:r w:rsidRPr="00A527EA">
                              <w:rPr>
                                <w:rFonts w:ascii="Arial" w:hAnsi="Arial" w:cs="Arial"/>
                                <w:color w:val="000000" w:themeColor="text1"/>
                                <w:kern w:val="24"/>
                                <w:sz w:val="16"/>
                                <w:szCs w:val="16"/>
                              </w:rPr>
                              <w:t xml:space="preserve">, 8:00am to 11:00pm EST to speak with </w:t>
                            </w:r>
                            <w:r w:rsidRPr="00A527EA">
                              <w:rPr>
                                <w:rFonts w:ascii="Arial" w:hAnsi="Arial" w:cs="Arial"/>
                                <w:color w:val="000000" w:themeColor="text1"/>
                                <w:kern w:val="24"/>
                                <w:sz w:val="16"/>
                                <w:szCs w:val="16"/>
                              </w:rPr>
                              <w:br/>
                              <w:t>a customer service representative</w:t>
                            </w:r>
                          </w:p>
                          <w:p w14:paraId="0F70A961" w14:textId="77777777" w:rsidR="007B17D3" w:rsidRPr="00A527EA" w:rsidRDefault="007B17D3" w:rsidP="007B17D3">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Confirm eligibility, order claim forms or request dentist directories</w:t>
                            </w:r>
                          </w:p>
                          <w:p w14:paraId="1DC01CDF" w14:textId="39CCDE42" w:rsidR="00470ABD" w:rsidRDefault="007B17D3" w:rsidP="00470ABD">
                            <w:pPr>
                              <w:spacing w:before="40" w:after="120"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International Dental Travel Assistance call 1-312-356-5970 (collect)</w:t>
                            </w:r>
                          </w:p>
                          <w:p w14:paraId="2F6C5BFC" w14:textId="2DE9791C" w:rsidR="00470ABD" w:rsidRPr="00470ABD" w:rsidRDefault="00470ABD" w:rsidP="00470ABD">
                            <w:pPr>
                              <w:spacing w:before="40" w:line="200" w:lineRule="exact"/>
                              <w:rPr>
                                <w:rFonts w:ascii="Arial" w:hAnsi="Arial" w:cs="Arial"/>
                                <w:color w:val="000000" w:themeColor="text1"/>
                                <w:kern w:val="24"/>
                                <w:sz w:val="16"/>
                                <w:szCs w:val="16"/>
                              </w:rPr>
                            </w:pPr>
                            <w:r w:rsidRPr="00470ABD">
                              <w:rPr>
                                <w:rFonts w:ascii="Arial" w:hAnsi="Arial" w:cs="Arial"/>
                                <w:b/>
                                <w:bCs/>
                                <w:color w:val="000000" w:themeColor="text1"/>
                                <w:kern w:val="24"/>
                                <w:sz w:val="16"/>
                                <w:szCs w:val="16"/>
                              </w:rPr>
                              <w:t>Providers:</w:t>
                            </w:r>
                            <w:r w:rsidRPr="00470ABD">
                              <w:rPr>
                                <w:rFonts w:ascii="Arial" w:hAnsi="Arial" w:cs="Arial"/>
                                <w:color w:val="000000" w:themeColor="text1"/>
                                <w:kern w:val="24"/>
                                <w:sz w:val="16"/>
                                <w:szCs w:val="16"/>
                              </w:rPr>
                              <w:t xml:space="preserve"> 1-877-638-3379 (</w:t>
                            </w:r>
                            <w:hyperlink r:id="rId23" w:history="1">
                              <w:r w:rsidRPr="004D337D">
                                <w:rPr>
                                  <w:rFonts w:ascii="Arial" w:hAnsi="Arial" w:cs="Arial"/>
                                  <w:color w:val="000000" w:themeColor="text1"/>
                                  <w:kern w:val="24"/>
                                  <w:sz w:val="16"/>
                                  <w:szCs w:val="16"/>
                                  <w:u w:val="single"/>
                                </w:rPr>
                                <w:t>metdental.com</w:t>
                              </w:r>
                            </w:hyperlink>
                            <w:r w:rsidRPr="00470ABD">
                              <w:rPr>
                                <w:rFonts w:ascii="Arial" w:hAnsi="Arial" w:cs="Arial"/>
                                <w:color w:val="000000" w:themeColor="text1"/>
                                <w:kern w:val="24"/>
                                <w:sz w:val="16"/>
                                <w:szCs w:val="16"/>
                              </w:rPr>
                              <w:t xml:space="preserve">) </w:t>
                            </w:r>
                          </w:p>
                          <w:p w14:paraId="61CF41CF" w14:textId="77777777" w:rsidR="00A527EA" w:rsidRPr="00A527EA" w:rsidRDefault="00A527EA" w:rsidP="007B17D3">
                            <w:pPr>
                              <w:spacing w:before="40" w:line="200" w:lineRule="exact"/>
                              <w:rPr>
                                <w:rFonts w:ascii="Arial" w:hAnsi="Arial" w:cs="Arial"/>
                                <w:color w:val="000000" w:themeColor="text1"/>
                                <w:kern w:val="24"/>
                                <w:sz w:val="16"/>
                                <w:szCs w:val="16"/>
                              </w:rPr>
                            </w:pPr>
                          </w:p>
                        </w:txbxContent>
                      </wps:txbx>
                      <wps:bodyPr wrap="square" lIns="0" rtlCol="0">
                        <a:noAutofit/>
                      </wps:bodyPr>
                    </wps:wsp>
                  </a:graphicData>
                </a:graphic>
                <wp14:sizeRelH relativeFrom="margin">
                  <wp14:pctWidth>0</wp14:pctWidth>
                </wp14:sizeRelH>
                <wp14:sizeRelV relativeFrom="margin">
                  <wp14:pctHeight>0</wp14:pctHeight>
                </wp14:sizeRelV>
              </wp:anchor>
            </w:drawing>
          </mc:Choice>
          <mc:Fallback>
            <w:pict>
              <v:shape w14:anchorId="37B584C6" id="_x0000_s1051" type="#_x0000_t202" style="position:absolute;margin-left:-48.4pt;margin-top:571.3pt;width:237pt;height:152.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" filled="f" stroked="f">
                <v:textbox inset="0">
                  <w:txbxContent>
                    <w:p w14:paraId="251506A9" w14:textId="77777777" w:rsidR="007B17D3" w:rsidRPr="00A527EA" w:rsidRDefault="007B17D3" w:rsidP="007B17D3">
                      <w:pPr>
                        <w:spacing w:after="120" w:line="22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 xml:space="preserve">Obtain claim forms, review claim status, locate a dentist and view plan information online at </w:t>
                      </w:r>
                      <w:r w:rsidRPr="00A527EA">
                        <w:rPr>
                          <w:rFonts w:ascii="Arial" w:hAnsi="Arial" w:cs="Arial"/>
                          <w:color w:val="000000" w:themeColor="text1"/>
                          <w:kern w:val="24"/>
                          <w:sz w:val="16"/>
                          <w:szCs w:val="16"/>
                          <w:u w:val="single"/>
                        </w:rPr>
                        <w:t>mybenefits.metlife.com</w:t>
                      </w:r>
                      <w:r w:rsidRPr="00A527EA">
                        <w:rPr>
                          <w:rFonts w:ascii="Arial" w:hAnsi="Arial" w:cs="Arial"/>
                          <w:color w:val="000000" w:themeColor="text1"/>
                          <w:kern w:val="24"/>
                          <w:sz w:val="16"/>
                          <w:szCs w:val="16"/>
                        </w:rPr>
                        <w:t xml:space="preserve">.   </w:t>
                      </w:r>
                    </w:p>
                    <w:p w14:paraId="32AD45A8" w14:textId="77777777" w:rsidR="007B17D3" w:rsidRPr="001603BC" w:rsidRDefault="007B17D3" w:rsidP="007B17D3">
                      <w:pPr>
                        <w:spacing w:after="120" w:line="220" w:lineRule="exact"/>
                        <w:rPr>
                          <w:rFonts w:ascii="Arial" w:hAnsi="Arial" w:cs="Arial"/>
                          <w:kern w:val="24"/>
                          <w:sz w:val="16"/>
                          <w:szCs w:val="16"/>
                        </w:rPr>
                      </w:pPr>
                      <w:r w:rsidRPr="00A527EA">
                        <w:rPr>
                          <w:rFonts w:ascii="Arial" w:hAnsi="Arial" w:cs="Arial"/>
                          <w:color w:val="000000" w:themeColor="text1"/>
                          <w:kern w:val="24"/>
                          <w:sz w:val="16"/>
                          <w:szCs w:val="16"/>
                        </w:rPr>
                        <w:t xml:space="preserve">Mail completed claim forms to:  MetLife Dental Claims, </w:t>
                      </w:r>
                      <w:r w:rsidRPr="00A527EA">
                        <w:rPr>
                          <w:rFonts w:ascii="Arial" w:hAnsi="Arial" w:cs="Arial"/>
                          <w:color w:val="000000" w:themeColor="text1"/>
                          <w:kern w:val="24"/>
                          <w:sz w:val="16"/>
                          <w:szCs w:val="16"/>
                        </w:rPr>
                        <w:br/>
                        <w:t xml:space="preserve">PO Box 981282, El </w:t>
                      </w:r>
                      <w:r w:rsidRPr="001603BC">
                        <w:rPr>
                          <w:rFonts w:ascii="Arial" w:hAnsi="Arial" w:cs="Arial"/>
                          <w:kern w:val="24"/>
                          <w:sz w:val="16"/>
                          <w:szCs w:val="16"/>
                        </w:rPr>
                        <w:t>Paso, TX 79998-1282.</w:t>
                      </w:r>
                    </w:p>
                    <w:p w14:paraId="3C5603B7" w14:textId="05D605A4" w:rsidR="007B17D3" w:rsidRPr="001603BC" w:rsidRDefault="007B17D3" w:rsidP="007B17D3">
                      <w:pPr>
                        <w:spacing w:line="220" w:lineRule="exact"/>
                        <w:rPr>
                          <w:rFonts w:ascii="Arial" w:hAnsi="Arial" w:cs="Arial"/>
                          <w:kern w:val="24"/>
                          <w:sz w:val="16"/>
                          <w:szCs w:val="16"/>
                        </w:rPr>
                      </w:pPr>
                      <w:r w:rsidRPr="001603BC">
                        <w:rPr>
                          <w:rFonts w:ascii="Arial" w:hAnsi="Arial" w:cs="Arial"/>
                          <w:kern w:val="24"/>
                          <w:sz w:val="16"/>
                          <w:szCs w:val="16"/>
                        </w:rPr>
                        <w:t xml:space="preserve">Contact MetLife at </w:t>
                      </w:r>
                      <w:r w:rsidR="00591C84" w:rsidRPr="00591C84">
                        <w:rPr>
                          <w:rFonts w:ascii="Arial" w:hAnsi="Arial" w:cs="Arial"/>
                          <w:b/>
                          <w:bCs/>
                          <w:kern w:val="24"/>
                          <w:sz w:val="16"/>
                          <w:szCs w:val="16"/>
                        </w:rPr>
                        <w:t>800-942-0854</w:t>
                      </w:r>
                    </w:p>
                    <w:p w14:paraId="4AD95A79" w14:textId="77777777" w:rsidR="007B17D3" w:rsidRPr="00A527EA" w:rsidRDefault="007B17D3" w:rsidP="007B17D3">
                      <w:pPr>
                        <w:pStyle w:val="ListParagraph"/>
                        <w:numPr>
                          <w:ilvl w:val="0"/>
                          <w:numId w:val="21"/>
                        </w:numPr>
                        <w:spacing w:line="200" w:lineRule="exact"/>
                        <w:rPr>
                          <w:rFonts w:ascii="Arial" w:hAnsi="Arial" w:cs="Arial"/>
                          <w:color w:val="000000" w:themeColor="text1"/>
                          <w:kern w:val="24"/>
                          <w:sz w:val="16"/>
                          <w:szCs w:val="16"/>
                        </w:rPr>
                      </w:pPr>
                      <w:r w:rsidRPr="001603BC">
                        <w:rPr>
                          <w:rFonts w:ascii="Arial" w:hAnsi="Arial" w:cs="Arial"/>
                          <w:kern w:val="24"/>
                          <w:sz w:val="16"/>
                          <w:szCs w:val="16"/>
                        </w:rPr>
                        <w:t>Monday - Friday</w:t>
                      </w:r>
                      <w:r w:rsidRPr="00A527EA">
                        <w:rPr>
                          <w:rFonts w:ascii="Arial" w:hAnsi="Arial" w:cs="Arial"/>
                          <w:color w:val="000000" w:themeColor="text1"/>
                          <w:kern w:val="24"/>
                          <w:sz w:val="16"/>
                          <w:szCs w:val="16"/>
                        </w:rPr>
                        <w:t xml:space="preserve">, 8:00am to 11:00pm EST to speak with </w:t>
                      </w:r>
                      <w:r w:rsidRPr="00A527EA">
                        <w:rPr>
                          <w:rFonts w:ascii="Arial" w:hAnsi="Arial" w:cs="Arial"/>
                          <w:color w:val="000000" w:themeColor="text1"/>
                          <w:kern w:val="24"/>
                          <w:sz w:val="16"/>
                          <w:szCs w:val="16"/>
                        </w:rPr>
                        <w:br/>
                        <w:t>a customer service representative</w:t>
                      </w:r>
                    </w:p>
                    <w:p w14:paraId="0F70A961" w14:textId="77777777" w:rsidR="007B17D3" w:rsidRPr="00A527EA" w:rsidRDefault="007B17D3" w:rsidP="007B17D3">
                      <w:pPr>
                        <w:pStyle w:val="ListParagraph"/>
                        <w:numPr>
                          <w:ilvl w:val="0"/>
                          <w:numId w:val="21"/>
                        </w:numPr>
                        <w:spacing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Confirm eligibility, order claim forms or request dentist directories</w:t>
                      </w:r>
                    </w:p>
                    <w:p w14:paraId="1DC01CDF" w14:textId="39CCDE42" w:rsidR="00470ABD" w:rsidRDefault="007B17D3" w:rsidP="00470ABD">
                      <w:pPr>
                        <w:spacing w:before="40" w:after="120" w:line="200" w:lineRule="exact"/>
                        <w:rPr>
                          <w:rFonts w:ascii="Arial" w:hAnsi="Arial" w:cs="Arial"/>
                          <w:color w:val="000000" w:themeColor="text1"/>
                          <w:kern w:val="24"/>
                          <w:sz w:val="16"/>
                          <w:szCs w:val="16"/>
                        </w:rPr>
                      </w:pPr>
                      <w:r w:rsidRPr="00A527EA">
                        <w:rPr>
                          <w:rFonts w:ascii="Arial" w:hAnsi="Arial" w:cs="Arial"/>
                          <w:color w:val="000000" w:themeColor="text1"/>
                          <w:kern w:val="24"/>
                          <w:sz w:val="16"/>
                          <w:szCs w:val="16"/>
                        </w:rPr>
                        <w:t>International Dental Travel Assistance call 1-312-356-5970 (collect)</w:t>
                      </w:r>
                    </w:p>
                    <w:p w14:paraId="2F6C5BFC" w14:textId="2DE9791C" w:rsidR="00470ABD" w:rsidRPr="00470ABD" w:rsidRDefault="00470ABD" w:rsidP="00470ABD">
                      <w:pPr>
                        <w:spacing w:before="40" w:line="200" w:lineRule="exact"/>
                        <w:rPr>
                          <w:rFonts w:ascii="Arial" w:hAnsi="Arial" w:cs="Arial"/>
                          <w:color w:val="000000" w:themeColor="text1"/>
                          <w:kern w:val="24"/>
                          <w:sz w:val="16"/>
                          <w:szCs w:val="16"/>
                        </w:rPr>
                      </w:pPr>
                      <w:r w:rsidRPr="00470ABD">
                        <w:rPr>
                          <w:rFonts w:ascii="Arial" w:hAnsi="Arial" w:cs="Arial"/>
                          <w:b/>
                          <w:bCs/>
                          <w:color w:val="000000" w:themeColor="text1"/>
                          <w:kern w:val="24"/>
                          <w:sz w:val="16"/>
                          <w:szCs w:val="16"/>
                        </w:rPr>
                        <w:t>Providers:</w:t>
                      </w:r>
                      <w:r w:rsidRPr="00470ABD">
                        <w:rPr>
                          <w:rFonts w:ascii="Arial" w:hAnsi="Arial" w:cs="Arial"/>
                          <w:color w:val="000000" w:themeColor="text1"/>
                          <w:kern w:val="24"/>
                          <w:sz w:val="16"/>
                          <w:szCs w:val="16"/>
                        </w:rPr>
                        <w:t xml:space="preserve"> 1-877-638-3379 (</w:t>
                      </w:r>
                      <w:hyperlink r:id="rId24" w:history="1">
                        <w:r w:rsidRPr="004D337D">
                          <w:rPr>
                            <w:rFonts w:ascii="Arial" w:hAnsi="Arial" w:cs="Arial"/>
                            <w:color w:val="000000" w:themeColor="text1"/>
                            <w:kern w:val="24"/>
                            <w:sz w:val="16"/>
                            <w:szCs w:val="16"/>
                            <w:u w:val="single"/>
                          </w:rPr>
                          <w:t>metdental.com</w:t>
                        </w:r>
                      </w:hyperlink>
                      <w:r w:rsidRPr="00470ABD">
                        <w:rPr>
                          <w:rFonts w:ascii="Arial" w:hAnsi="Arial" w:cs="Arial"/>
                          <w:color w:val="000000" w:themeColor="text1"/>
                          <w:kern w:val="24"/>
                          <w:sz w:val="16"/>
                          <w:szCs w:val="16"/>
                        </w:rPr>
                        <w:t xml:space="preserve">) </w:t>
                      </w:r>
                    </w:p>
                    <w:p w14:paraId="61CF41CF" w14:textId="77777777" w:rsidR="00A527EA" w:rsidRPr="00A527EA" w:rsidRDefault="00A527EA" w:rsidP="007B17D3">
                      <w:pPr>
                        <w:spacing w:before="40" w:line="200" w:lineRule="exact"/>
                        <w:rPr>
                          <w:rFonts w:ascii="Arial" w:hAnsi="Arial" w:cs="Arial"/>
                          <w:color w:val="000000" w:themeColor="text1"/>
                          <w:kern w:val="24"/>
                          <w:sz w:val="16"/>
                          <w:szCs w:val="16"/>
                        </w:rPr>
                      </w:pPr>
                    </w:p>
                  </w:txbxContent>
                </v:textbox>
              </v:shape>
            </w:pict>
          </mc:Fallback>
        </mc:AlternateContent>
      </w:r>
      <w:r w:rsidR="006A54CA">
        <w:rPr>
          <w:noProof/>
        </w:rPr>
        <mc:AlternateContent>
          <mc:Choice Requires="wps">
            <w:drawing>
              <wp:anchor distT="0" distB="0" distL="114300" distR="114300" simplePos="0" relativeHeight="251874304" behindDoc="0" locked="0" layoutInCell="1" allowOverlap="1" wp14:anchorId="1720E6FE" wp14:editId="3D6E37C3">
                <wp:simplePos x="0" y="0"/>
                <wp:positionH relativeFrom="column">
                  <wp:posOffset>-45085</wp:posOffset>
                </wp:positionH>
                <wp:positionV relativeFrom="paragraph">
                  <wp:posOffset>5222582</wp:posOffset>
                </wp:positionV>
                <wp:extent cx="6355715" cy="1564591"/>
                <wp:effectExtent l="0" t="0" r="0" b="0"/>
                <wp:wrapNone/>
                <wp:docPr id="23" name="TextBox 22">
                  <a:extLst xmlns:a="http://schemas.openxmlformats.org/drawingml/2006/main">
                    <a:ext uri="{FF2B5EF4-FFF2-40B4-BE49-F238E27FC236}">
                      <a16:creationId xmlns:a16="http://schemas.microsoft.com/office/drawing/2014/main" id="{ADFF4AB0-FC75-4A48-B8C2-90D1F81598B7}"/>
                    </a:ext>
                  </a:extLst>
                </wp:docPr>
                <wp:cNvGraphicFramePr/>
                <a:graphic xmlns:a="http://schemas.openxmlformats.org/drawingml/2006/main">
                  <a:graphicData uri="http://schemas.microsoft.com/office/word/2010/wordprocessingShape">
                    <wps:wsp>
                      <wps:cNvSpPr txBox="1"/>
                      <wps:spPr>
                        <a:xfrm>
                          <a:off x="0" y="0"/>
                          <a:ext cx="6355715" cy="1564591"/>
                        </a:xfrm>
                        <a:prstGeom prst="rect">
                          <a:avLst/>
                        </a:prstGeom>
                        <a:noFill/>
                      </wps:spPr>
                      <wps:txbx>
                        <w:txbxContent>
                          <w:p w14:paraId="2E885B23" w14:textId="77777777" w:rsidR="003D20F9" w:rsidRDefault="003D20F9" w:rsidP="005360BC">
                            <w:pPr>
                              <w:textAlignment w:val="baseline"/>
                              <w:rPr>
                                <w:rFonts w:ascii="Arial" w:hAnsi="Arial" w:cs="Arial"/>
                                <w:color w:val="A7A8AA"/>
                                <w:kern w:val="24"/>
                                <w:sz w:val="16"/>
                                <w:szCs w:val="16"/>
                              </w:rPr>
                            </w:pPr>
                            <w:r w:rsidRPr="00BD03A6">
                              <w:rPr>
                                <w:rFonts w:ascii="Arial" w:hAnsi="Arial" w:cs="Arial"/>
                                <w:color w:val="A7A8AA"/>
                                <w:kern w:val="24"/>
                                <w:sz w:val="16"/>
                                <w:szCs w:val="16"/>
                                <w:vertAlign w:val="superscript"/>
                              </w:rPr>
                              <w:t xml:space="preserve">1 </w:t>
                            </w:r>
                            <w:r w:rsidRPr="003D20F9">
                              <w:rPr>
                                <w:rFonts w:ascii="Arial" w:hAnsi="Arial" w:cs="Arial"/>
                                <w:color w:val="A7A8AA"/>
                                <w:kern w:val="24"/>
                                <w:sz w:val="16"/>
                                <w:szCs w:val="16"/>
                              </w:rPr>
                              <w:t>Savings from enrolling in a dental benefits plan [featuring the MetLife Preferred Dentist Program] will depend on various factors, including the cost of the plan, how often participants visit a dentist and the cost of services rendered."</w:t>
                            </w:r>
                          </w:p>
                          <w:p w14:paraId="0E3A3CD4" w14:textId="77777777" w:rsidR="003D20F9" w:rsidRPr="003D20F9" w:rsidRDefault="003D20F9" w:rsidP="003D20F9">
                            <w:pPr>
                              <w:spacing w:line="180" w:lineRule="exact"/>
                              <w:textAlignment w:val="baseline"/>
                              <w:rPr>
                                <w:rFonts w:ascii="Arial" w:hAnsi="Arial" w:cs="Arial"/>
                                <w:color w:val="A7A8AA"/>
                                <w:kern w:val="24"/>
                                <w:sz w:val="16"/>
                                <w:szCs w:val="16"/>
                              </w:rPr>
                            </w:pPr>
                          </w:p>
                          <w:p w14:paraId="401D2708" w14:textId="77777777" w:rsidR="003D20F9" w:rsidRPr="003D20F9" w:rsidRDefault="003D20F9" w:rsidP="003D20F9">
                            <w:pPr>
                              <w:spacing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*Negotiated Fees refers to the fees that in-network dentists have agreed to accept as payment in full for covered services, subject to any co-payments, deductibles, cost sharing and benefits maximums. Negotiated fees are subject to change. Savings from enrolling in a dental benefits plan will depend on various factors, including the cost of the plan, how often participants visit the dentist and the cost of services rendered.</w:t>
                            </w:r>
                          </w:p>
                          <w:p w14:paraId="59550697" w14:textId="77777777" w:rsidR="005360BC" w:rsidRDefault="005360BC" w:rsidP="003D20F9">
                            <w:pPr>
                              <w:spacing w:line="180" w:lineRule="exact"/>
                              <w:textAlignment w:val="baseline"/>
                              <w:rPr>
                                <w:rFonts w:ascii="Arial" w:hAnsi="Arial" w:cs="Arial"/>
                                <w:color w:val="A7A8AA"/>
                                <w:kern w:val="24"/>
                                <w:sz w:val="16"/>
                                <w:szCs w:val="16"/>
                              </w:rPr>
                            </w:pPr>
                          </w:p>
                          <w:p w14:paraId="396F252A" w14:textId="4A632A27" w:rsidR="003D20F9" w:rsidRPr="003D20F9" w:rsidRDefault="003D20F9" w:rsidP="003D20F9">
                            <w:pPr>
                              <w:spacing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Group dental insurance plans featuring the Preferred Dentist Program are provided by Metropolitan Life Insurance Company, New York, NY</w:t>
                            </w:r>
                            <w:r w:rsidRPr="003D20F9">
                              <w:rPr>
                                <w:rFonts w:ascii="Arial" w:hAnsi="Arial" w:cs="Arial"/>
                                <w:color w:val="FF0000"/>
                                <w:kern w:val="24"/>
                                <w:sz w:val="16"/>
                                <w:szCs w:val="16"/>
                              </w:rPr>
                              <w:t>.</w:t>
                            </w:r>
                          </w:p>
                          <w:p w14:paraId="0899BFF5" w14:textId="5084A37C" w:rsidR="003D20F9" w:rsidRPr="003D20F9" w:rsidRDefault="003D20F9" w:rsidP="003D20F9">
                            <w:pPr>
                              <w:spacing w:before="120"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 xml:space="preserve">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 </w:t>
                            </w:r>
                          </w:p>
                        </w:txbxContent>
                      </wps:txbx>
                      <wps:bodyPr wrap="square" lIns="0" rIns="0" rtlCol="0" anchor="b">
                        <a:noAutofit/>
                      </wps:bodyPr>
                    </wps:wsp>
                  </a:graphicData>
                </a:graphic>
                <wp14:sizeRelV relativeFrom="margin">
                  <wp14:pctHeight>0</wp14:pctHeight>
                </wp14:sizeRelV>
              </wp:anchor>
            </w:drawing>
          </mc:Choice>
          <mc:Fallback>
            <w:pict>
              <v:shape w14:anchorId="1720E6FE" id="TextBox 22" o:spid="_x0000_s1052" type="#_x0000_t202" style="position:absolute;margin-left:-3.55pt;margin-top:411.25pt;width:500.45pt;height:123.2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" filled="f" stroked="f">
                <v:textbox inset="0,,0">
                  <w:txbxContent>
                    <w:p w14:paraId="2E885B23" w14:textId="77777777" w:rsidR="003D20F9" w:rsidRDefault="003D20F9" w:rsidP="005360BC">
                      <w:pPr>
                        <w:textAlignment w:val="baseline"/>
                        <w:rPr>
                          <w:rFonts w:ascii="Arial" w:hAnsi="Arial" w:cs="Arial"/>
                          <w:color w:val="A7A8AA"/>
                          <w:kern w:val="24"/>
                          <w:sz w:val="16"/>
                          <w:szCs w:val="16"/>
                        </w:rPr>
                      </w:pPr>
                      <w:r w:rsidRPr="00BD03A6">
                        <w:rPr>
                          <w:rFonts w:ascii="Arial" w:hAnsi="Arial" w:cs="Arial"/>
                          <w:color w:val="A7A8AA"/>
                          <w:kern w:val="24"/>
                          <w:sz w:val="16"/>
                          <w:szCs w:val="16"/>
                          <w:vertAlign w:val="superscript"/>
                        </w:rPr>
                        <w:t xml:space="preserve">1 </w:t>
                      </w:r>
                      <w:r w:rsidRPr="003D20F9">
                        <w:rPr>
                          <w:rFonts w:ascii="Arial" w:hAnsi="Arial" w:cs="Arial"/>
                          <w:color w:val="A7A8AA"/>
                          <w:kern w:val="24"/>
                          <w:sz w:val="16"/>
                          <w:szCs w:val="16"/>
                        </w:rPr>
                        <w:t>Savings from enrolling in a dental benefits plan [featuring the MetLife Preferred Dentist Program] will depend on various factors, including the cost of the plan, how often participants visit a dentist and the cost of services rendered."</w:t>
                      </w:r>
                    </w:p>
                    <w:p w14:paraId="0E3A3CD4" w14:textId="77777777" w:rsidR="003D20F9" w:rsidRPr="003D20F9" w:rsidRDefault="003D20F9" w:rsidP="003D20F9">
                      <w:pPr>
                        <w:spacing w:line="180" w:lineRule="exact"/>
                        <w:textAlignment w:val="baseline"/>
                        <w:rPr>
                          <w:rFonts w:ascii="Arial" w:hAnsi="Arial" w:cs="Arial"/>
                          <w:color w:val="A7A8AA"/>
                          <w:kern w:val="24"/>
                          <w:sz w:val="16"/>
                          <w:szCs w:val="16"/>
                        </w:rPr>
                      </w:pPr>
                    </w:p>
                    <w:p w14:paraId="401D2708" w14:textId="77777777" w:rsidR="003D20F9" w:rsidRPr="003D20F9" w:rsidRDefault="003D20F9" w:rsidP="003D20F9">
                      <w:pPr>
                        <w:spacing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*Negotiated Fees refers to the fees that in-network dentists have agreed to accept as payment in full for covered services, subject to any co-payments, deductibles, cost sharing and benefits maximums. Negotiated fees are subject to change. Savings from enrolling in a dental benefits plan will depend on various factors, including the cost of the plan, how often participants visit the dentist and the cost of services rendered.</w:t>
                      </w:r>
                    </w:p>
                    <w:p w14:paraId="59550697" w14:textId="77777777" w:rsidR="005360BC" w:rsidRDefault="005360BC" w:rsidP="003D20F9">
                      <w:pPr>
                        <w:spacing w:line="180" w:lineRule="exact"/>
                        <w:textAlignment w:val="baseline"/>
                        <w:rPr>
                          <w:rFonts w:ascii="Arial" w:hAnsi="Arial" w:cs="Arial"/>
                          <w:color w:val="A7A8AA"/>
                          <w:kern w:val="24"/>
                          <w:sz w:val="16"/>
                          <w:szCs w:val="16"/>
                        </w:rPr>
                      </w:pPr>
                    </w:p>
                    <w:p w14:paraId="396F252A" w14:textId="4A632A27" w:rsidR="003D20F9" w:rsidRPr="003D20F9" w:rsidRDefault="003D20F9" w:rsidP="003D20F9">
                      <w:pPr>
                        <w:spacing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Group dental insurance plans featuring the Preferred Dentist Program are provided by Metropolitan Life Insurance Company, New York, NY</w:t>
                      </w:r>
                      <w:r w:rsidRPr="003D20F9">
                        <w:rPr>
                          <w:rFonts w:ascii="Arial" w:hAnsi="Arial" w:cs="Arial"/>
                          <w:color w:val="FF0000"/>
                          <w:kern w:val="24"/>
                          <w:sz w:val="16"/>
                          <w:szCs w:val="16"/>
                        </w:rPr>
                        <w:t>.</w:t>
                      </w:r>
                    </w:p>
                    <w:p w14:paraId="0899BFF5" w14:textId="5084A37C" w:rsidR="003D20F9" w:rsidRPr="003D20F9" w:rsidRDefault="003D20F9" w:rsidP="003D20F9">
                      <w:pPr>
                        <w:spacing w:before="120" w:line="180" w:lineRule="exact"/>
                        <w:textAlignment w:val="baseline"/>
                        <w:rPr>
                          <w:rFonts w:ascii="Arial" w:hAnsi="Arial" w:cs="Arial"/>
                          <w:color w:val="A7A8AA"/>
                          <w:kern w:val="24"/>
                          <w:sz w:val="16"/>
                          <w:szCs w:val="16"/>
                        </w:rPr>
                      </w:pPr>
                      <w:r w:rsidRPr="003D20F9">
                        <w:rPr>
                          <w:rFonts w:ascii="Arial" w:hAnsi="Arial" w:cs="Arial"/>
                          <w:color w:val="A7A8AA"/>
                          <w:kern w:val="24"/>
                          <w:sz w:val="16"/>
                          <w:szCs w:val="16"/>
                        </w:rPr>
                        <w:t xml:space="preserve">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 </w:t>
                      </w:r>
                    </w:p>
                  </w:txbxContent>
                </v:textbox>
              </v:shape>
            </w:pict>
          </mc:Fallback>
        </mc:AlternateContent>
      </w:r>
      <w:r w:rsidR="00335D66">
        <w:rPr>
          <w:noProof/>
        </w:rPr>
        <mc:AlternateContent>
          <mc:Choice Requires="wps">
            <w:drawing>
              <wp:anchor distT="0" distB="0" distL="114300" distR="114300" simplePos="0" relativeHeight="251871232" behindDoc="0" locked="0" layoutInCell="1" allowOverlap="1" wp14:anchorId="28DD6C91" wp14:editId="0F0E24BF">
                <wp:simplePos x="0" y="0"/>
                <wp:positionH relativeFrom="column">
                  <wp:posOffset>3373561</wp:posOffset>
                </wp:positionH>
                <wp:positionV relativeFrom="paragraph">
                  <wp:posOffset>341142</wp:posOffset>
                </wp:positionV>
                <wp:extent cx="3010046" cy="1221105"/>
                <wp:effectExtent l="0" t="0" r="0" b="0"/>
                <wp:wrapNone/>
                <wp:docPr id="1676251260" name="TextBox 5"/>
                <wp:cNvGraphicFramePr/>
                <a:graphic xmlns:a="http://schemas.openxmlformats.org/drawingml/2006/main">
                  <a:graphicData uri="http://schemas.microsoft.com/office/word/2010/wordprocessingShape">
                    <wps:wsp>
                      <wps:cNvSpPr txBox="1"/>
                      <wps:spPr>
                        <a:xfrm>
                          <a:off x="0" y="0"/>
                          <a:ext cx="3010046" cy="1221105"/>
                        </a:xfrm>
                        <a:prstGeom prst="rect">
                          <a:avLst/>
                        </a:prstGeom>
                        <a:noFill/>
                      </wps:spPr>
                      <wps:txbx>
                        <w:txbxContent>
                          <w:p w14:paraId="07C94497" w14:textId="77777777" w:rsidR="00562A81" w:rsidRPr="00610B91" w:rsidRDefault="00562A81" w:rsidP="00335D66">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May I choose a non-participating dentist?</w:t>
                            </w:r>
                          </w:p>
                          <w:p w14:paraId="4F58F8F8" w14:textId="2855BB46" w:rsidR="00562A81" w:rsidRPr="00335D66" w:rsidRDefault="00562A81" w:rsidP="00562A81">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Yes. You can select the dentist of your choice. However, if you choose a non-participating dentist, your out-of-pocket costs may be higher as they haven’t agreed to accept negotiated fees. So, you may be responsible for any difference in cost between the dentist's fee and your plan's benefit payment.</w:t>
                            </w:r>
                          </w:p>
                          <w:p w14:paraId="24E32524" w14:textId="77777777" w:rsidR="00335D66" w:rsidRPr="00610B91" w:rsidRDefault="00335D66" w:rsidP="00335D66">
                            <w:pPr>
                              <w:spacing w:before="240"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Can I sign up to receive digital communications?</w:t>
                            </w:r>
                          </w:p>
                          <w:p w14:paraId="391490F9" w14:textId="77777777" w:rsidR="00335D66" w:rsidRPr="00335D66" w:rsidRDefault="00335D66" w:rsidP="00335D66">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 xml:space="preserve">Yes. You can sign up for eAlerts and receive notifications of changes in your claim status. Simply, log in to </w:t>
                            </w:r>
                            <w:r w:rsidRPr="00335D66">
                              <w:rPr>
                                <w:rFonts w:ascii="Arial" w:hAnsi="Arial" w:cs="Arial"/>
                                <w:color w:val="000000" w:themeColor="text1"/>
                                <w:kern w:val="24"/>
                                <w:szCs w:val="20"/>
                                <w:u w:val="single"/>
                              </w:rPr>
                              <w:t>mybenefits.metlife.com</w:t>
                            </w:r>
                            <w:r w:rsidRPr="00335D66">
                              <w:rPr>
                                <w:rFonts w:ascii="Arial" w:hAnsi="Arial" w:cs="Arial"/>
                                <w:color w:val="000000" w:themeColor="text1"/>
                                <w:kern w:val="24"/>
                                <w:szCs w:val="20"/>
                              </w:rPr>
                              <w:t xml:space="preserve"> and update your communication preferences within your profile. Go green–opt in for paperless and view your Explanation of Benefits statements online at your convenience.</w:t>
                            </w:r>
                          </w:p>
                          <w:p w14:paraId="650A7174" w14:textId="77777777" w:rsidR="00335D66" w:rsidRPr="00610B91" w:rsidRDefault="00335D66" w:rsidP="00335D66">
                            <w:pPr>
                              <w:spacing w:before="200" w:line="24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Do you offer language assistance services?</w:t>
                            </w:r>
                          </w:p>
                          <w:p w14:paraId="2581303A" w14:textId="5EB7ACF9" w:rsidR="00335D66" w:rsidRPr="00125B96" w:rsidRDefault="00335D66" w:rsidP="00562A81">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 xml:space="preserve">If you need interpretation services and are enrolled in a Preferred Dentist Program (Dental PPO) enrollees should </w:t>
                            </w:r>
                            <w:r w:rsidRPr="001603BC">
                              <w:rPr>
                                <w:rFonts w:ascii="Arial" w:hAnsi="Arial" w:cs="Arial"/>
                                <w:kern w:val="24"/>
                                <w:szCs w:val="20"/>
                              </w:rPr>
                              <w:t xml:space="preserve">call </w:t>
                            </w:r>
                            <w:r w:rsidR="0020761B" w:rsidRPr="001603BC">
                              <w:rPr>
                                <w:rFonts w:ascii="Arial" w:hAnsi="Arial" w:cs="Arial"/>
                                <w:kern w:val="24"/>
                                <w:szCs w:val="20"/>
                              </w:rPr>
                              <w:t>1-800-</w:t>
                            </w:r>
                            <w:r w:rsidR="006C4DBD">
                              <w:rPr>
                                <w:rFonts w:ascii="Arial" w:hAnsi="Arial" w:cs="Arial"/>
                                <w:kern w:val="24"/>
                                <w:szCs w:val="20"/>
                              </w:rPr>
                              <w:t>GET-MET8 (800-438-</w:t>
                            </w:r>
                            <w:r w:rsidRPr="001603BC">
                              <w:rPr>
                                <w:rFonts w:ascii="Arial" w:hAnsi="Arial" w:cs="Arial"/>
                                <w:kern w:val="24"/>
                                <w:szCs w:val="20"/>
                              </w:rPr>
                              <w:t xml:space="preserve"> </w:t>
                            </w:r>
                            <w:r w:rsidR="006C4DBD">
                              <w:rPr>
                                <w:rFonts w:ascii="Arial" w:hAnsi="Arial" w:cs="Arial"/>
                                <w:kern w:val="24"/>
                                <w:szCs w:val="20"/>
                              </w:rPr>
                              <w:t xml:space="preserve">6388).  </w:t>
                            </w:r>
                            <w:r w:rsidRPr="00335D66">
                              <w:rPr>
                                <w:rFonts w:ascii="Arial" w:hAnsi="Arial" w:cs="Arial"/>
                                <w:color w:val="000000" w:themeColor="text1"/>
                                <w:kern w:val="24"/>
                                <w:szCs w:val="20"/>
                              </w:rPr>
                              <w:t>For CA residents, these language assistance services are available to you at no additional cost.</w:t>
                            </w:r>
                          </w:p>
                        </w:txbxContent>
                      </wps:txbx>
                      <wps:bodyPr wrap="square" lIns="0" rtlCol="0">
                        <a:spAutoFit/>
                      </wps:bodyPr>
                    </wps:wsp>
                  </a:graphicData>
                </a:graphic>
                <wp14:sizeRelH relativeFrom="margin">
                  <wp14:pctWidth>0</wp14:pctWidth>
                </wp14:sizeRelH>
              </wp:anchor>
            </w:drawing>
          </mc:Choice>
          <mc:Fallback>
            <w:pict>
              <v:shape w14:anchorId="28DD6C91" id="TextBox 5" o:spid="_x0000_s1053" type="#_x0000_t202" style="position:absolute;margin-left:265.65pt;margin-top:26.85pt;width:237pt;height:96.15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" filled="f" stroked="f">
                <v:textbox style="mso-fit-shape-to-text:t" inset="0">
                  <w:txbxContent>
                    <w:p w14:paraId="07C94497" w14:textId="77777777" w:rsidR="00562A81" w:rsidRPr="00610B91" w:rsidRDefault="00562A81" w:rsidP="00335D66">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May I choose a non-participating dentist?</w:t>
                      </w:r>
                    </w:p>
                    <w:p w14:paraId="4F58F8F8" w14:textId="2855BB46" w:rsidR="00562A81" w:rsidRPr="00335D66" w:rsidRDefault="00562A81" w:rsidP="00562A81">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Yes. You can select the dentist of your choice. However, if you choose a non-participating dentist, your out-of-pocket costs may be higher as they haven’t agreed to accept negotiated fees. So, you may be responsible for any difference in cost between the dentist's fee and your plan's benefit payment.</w:t>
                      </w:r>
                    </w:p>
                    <w:p w14:paraId="24E32524" w14:textId="77777777" w:rsidR="00335D66" w:rsidRPr="00610B91" w:rsidRDefault="00335D66" w:rsidP="00335D66">
                      <w:pPr>
                        <w:spacing w:before="240"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Can I sign up to receive digital communications?</w:t>
                      </w:r>
                    </w:p>
                    <w:p w14:paraId="391490F9" w14:textId="77777777" w:rsidR="00335D66" w:rsidRPr="00335D66" w:rsidRDefault="00335D66" w:rsidP="00335D66">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 xml:space="preserve">Yes. You can sign up for eAlerts and receive notifications of changes in your claim status. Simply, log in to </w:t>
                      </w:r>
                      <w:r w:rsidRPr="00335D66">
                        <w:rPr>
                          <w:rFonts w:ascii="Arial" w:hAnsi="Arial" w:cs="Arial"/>
                          <w:color w:val="000000" w:themeColor="text1"/>
                          <w:kern w:val="24"/>
                          <w:szCs w:val="20"/>
                          <w:u w:val="single"/>
                        </w:rPr>
                        <w:t>mybenefits.metlife.com</w:t>
                      </w:r>
                      <w:r w:rsidRPr="00335D66">
                        <w:rPr>
                          <w:rFonts w:ascii="Arial" w:hAnsi="Arial" w:cs="Arial"/>
                          <w:color w:val="000000" w:themeColor="text1"/>
                          <w:kern w:val="24"/>
                          <w:szCs w:val="20"/>
                        </w:rPr>
                        <w:t xml:space="preserve"> and update your communication preferences within your profile. Go green–opt in for paperless and view your Explanation of Benefits statements online at your convenience.</w:t>
                      </w:r>
                    </w:p>
                    <w:p w14:paraId="650A7174" w14:textId="77777777" w:rsidR="00335D66" w:rsidRPr="00610B91" w:rsidRDefault="00335D66" w:rsidP="00335D66">
                      <w:pPr>
                        <w:spacing w:before="200" w:line="24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Do you offer language assistance services?</w:t>
                      </w:r>
                    </w:p>
                    <w:p w14:paraId="2581303A" w14:textId="5EB7ACF9" w:rsidR="00335D66" w:rsidRPr="00125B96" w:rsidRDefault="00335D66" w:rsidP="00562A81">
                      <w:pPr>
                        <w:spacing w:before="60" w:line="240" w:lineRule="exact"/>
                        <w:rPr>
                          <w:rFonts w:ascii="Arial" w:hAnsi="Arial" w:cs="Arial"/>
                          <w:color w:val="000000" w:themeColor="text1"/>
                          <w:kern w:val="24"/>
                          <w:szCs w:val="20"/>
                        </w:rPr>
                      </w:pPr>
                      <w:r w:rsidRPr="00335D66">
                        <w:rPr>
                          <w:rFonts w:ascii="Arial" w:hAnsi="Arial" w:cs="Arial"/>
                          <w:color w:val="000000" w:themeColor="text1"/>
                          <w:kern w:val="24"/>
                          <w:szCs w:val="20"/>
                        </w:rPr>
                        <w:t xml:space="preserve">If you need interpretation services and are enrolled in a Preferred Dentist Program (Dental PPO) enrollees should </w:t>
                      </w:r>
                      <w:r w:rsidRPr="001603BC">
                        <w:rPr>
                          <w:rFonts w:ascii="Arial" w:hAnsi="Arial" w:cs="Arial"/>
                          <w:kern w:val="24"/>
                          <w:szCs w:val="20"/>
                        </w:rPr>
                        <w:t xml:space="preserve">call </w:t>
                      </w:r>
                      <w:r w:rsidR="0020761B" w:rsidRPr="001603BC">
                        <w:rPr>
                          <w:rFonts w:ascii="Arial" w:hAnsi="Arial" w:cs="Arial"/>
                          <w:kern w:val="24"/>
                          <w:szCs w:val="20"/>
                        </w:rPr>
                        <w:t>1-800-</w:t>
                      </w:r>
                      <w:r w:rsidR="006C4DBD">
                        <w:rPr>
                          <w:rFonts w:ascii="Arial" w:hAnsi="Arial" w:cs="Arial"/>
                          <w:kern w:val="24"/>
                          <w:szCs w:val="20"/>
                        </w:rPr>
                        <w:t>GET-MET8 (800-438-</w:t>
                      </w:r>
                      <w:r w:rsidRPr="001603BC">
                        <w:rPr>
                          <w:rFonts w:ascii="Arial" w:hAnsi="Arial" w:cs="Arial"/>
                          <w:kern w:val="24"/>
                          <w:szCs w:val="20"/>
                        </w:rPr>
                        <w:t xml:space="preserve"> </w:t>
                      </w:r>
                      <w:r w:rsidR="006C4DBD">
                        <w:rPr>
                          <w:rFonts w:ascii="Arial" w:hAnsi="Arial" w:cs="Arial"/>
                          <w:kern w:val="24"/>
                          <w:szCs w:val="20"/>
                        </w:rPr>
                        <w:t xml:space="preserve">6388).  </w:t>
                      </w:r>
                      <w:r w:rsidRPr="00335D66">
                        <w:rPr>
                          <w:rFonts w:ascii="Arial" w:hAnsi="Arial" w:cs="Arial"/>
                          <w:color w:val="000000" w:themeColor="text1"/>
                          <w:kern w:val="24"/>
                          <w:szCs w:val="20"/>
                        </w:rPr>
                        <w:t>For CA residents, these language assistance services are available to you at no additional cost.</w:t>
                      </w:r>
                    </w:p>
                  </w:txbxContent>
                </v:textbox>
              </v:shape>
            </w:pict>
          </mc:Fallback>
        </mc:AlternateContent>
      </w:r>
      <w:r w:rsidR="000C365A">
        <w:rPr>
          <w:noProof/>
        </w:rPr>
        <mc:AlternateContent>
          <mc:Choice Requires="wps">
            <w:drawing>
              <wp:anchor distT="0" distB="0" distL="114300" distR="114300" simplePos="0" relativeHeight="251868160" behindDoc="0" locked="0" layoutInCell="1" allowOverlap="1" wp14:anchorId="58D31E2E" wp14:editId="17E99885">
                <wp:simplePos x="0" y="0"/>
                <wp:positionH relativeFrom="column">
                  <wp:posOffset>49530</wp:posOffset>
                </wp:positionH>
                <wp:positionV relativeFrom="paragraph">
                  <wp:posOffset>393700</wp:posOffset>
                </wp:positionV>
                <wp:extent cx="2889885" cy="1374775"/>
                <wp:effectExtent l="0" t="0" r="0" b="0"/>
                <wp:wrapNone/>
                <wp:docPr id="5" name="TextBox 4">
                  <a:extLst xmlns:a="http://schemas.openxmlformats.org/drawingml/2006/main">
                    <a:ext uri="{FF2B5EF4-FFF2-40B4-BE49-F238E27FC236}">
                      <a16:creationId xmlns:a16="http://schemas.microsoft.com/office/drawing/2014/main" id="{6119C1BC-B575-F006-ECD9-38568514F8D2}"/>
                    </a:ext>
                  </a:extLst>
                </wp:docPr>
                <wp:cNvGraphicFramePr/>
                <a:graphic xmlns:a="http://schemas.openxmlformats.org/drawingml/2006/main">
                  <a:graphicData uri="http://schemas.microsoft.com/office/word/2010/wordprocessingShape">
                    <wps:wsp>
                      <wps:cNvSpPr txBox="1"/>
                      <wps:spPr>
                        <a:xfrm>
                          <a:off x="0" y="0"/>
                          <a:ext cx="2889885" cy="1374775"/>
                        </a:xfrm>
                        <a:prstGeom prst="rect">
                          <a:avLst/>
                        </a:prstGeom>
                        <a:noFill/>
                      </wps:spPr>
                      <wps:txbx>
                        <w:txbxContent>
                          <w:p w14:paraId="16549CE7" w14:textId="77777777" w:rsidR="000C365A" w:rsidRPr="00610B91" w:rsidRDefault="000C365A" w:rsidP="00562A81">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Who is a participating dentist?</w:t>
                            </w:r>
                          </w:p>
                          <w:p w14:paraId="4713F9F2" w14:textId="384FCDA7" w:rsidR="000C365A" w:rsidRPr="00795189" w:rsidRDefault="000C365A" w:rsidP="00795189">
                            <w:pPr>
                              <w:spacing w:before="60" w:after="240" w:line="240" w:lineRule="exact"/>
                              <w:rPr>
                                <w:rFonts w:ascii="Arial" w:hAnsi="Arial" w:cs="Arial"/>
                                <w:color w:val="000000" w:themeColor="text1"/>
                                <w:kern w:val="24"/>
                                <w:szCs w:val="20"/>
                              </w:rPr>
                            </w:pPr>
                            <w:r w:rsidRPr="00795189">
                              <w:rPr>
                                <w:rFonts w:ascii="Arial" w:hAnsi="Arial" w:cs="Arial"/>
                                <w:color w:val="000000" w:themeColor="text1"/>
                                <w:kern w:val="24"/>
                                <w:szCs w:val="20"/>
                              </w:rPr>
                              <w:t xml:space="preserve">A participating dentist is a general dentist or specialist who has agreed to accept negotiated fees* as payment in full for covered services provided to plan members. Negotiated fees typically </w:t>
                            </w:r>
                            <w:r w:rsidRPr="001603BC">
                              <w:rPr>
                                <w:rFonts w:ascii="Arial" w:hAnsi="Arial" w:cs="Arial"/>
                                <w:kern w:val="24"/>
                                <w:szCs w:val="20"/>
                              </w:rPr>
                              <w:t xml:space="preserve">range from 30% - 45% for PDP plus below the average fees charged in a dentist’s </w:t>
                            </w:r>
                            <w:r w:rsidRPr="00795189">
                              <w:rPr>
                                <w:rFonts w:ascii="Arial" w:hAnsi="Arial" w:cs="Arial"/>
                                <w:color w:val="000000" w:themeColor="text1"/>
                                <w:kern w:val="24"/>
                                <w:szCs w:val="20"/>
                              </w:rPr>
                              <w:t>community for the same or substantially similar services.*</w:t>
                            </w:r>
                          </w:p>
                          <w:p w14:paraId="69DB8CB7" w14:textId="77777777" w:rsidR="00202A65" w:rsidRPr="00610B91" w:rsidRDefault="00202A65" w:rsidP="00202A65">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Can I nominate a non-participating dentist?</w:t>
                            </w:r>
                          </w:p>
                          <w:p w14:paraId="3060F58D" w14:textId="26B23F78" w:rsidR="00202A65" w:rsidRPr="00795189" w:rsidRDefault="00202A65" w:rsidP="00202A65">
                            <w:pPr>
                              <w:spacing w:before="60" w:line="240" w:lineRule="exact"/>
                              <w:rPr>
                                <w:rFonts w:ascii="Arial" w:hAnsi="Arial" w:cs="Arial"/>
                                <w:color w:val="000000" w:themeColor="text1"/>
                                <w:kern w:val="24"/>
                                <w:szCs w:val="20"/>
                              </w:rPr>
                            </w:pPr>
                            <w:r w:rsidRPr="00795189">
                              <w:rPr>
                                <w:rFonts w:ascii="Arial" w:hAnsi="Arial" w:cs="Arial"/>
                                <w:color w:val="000000" w:themeColor="text1"/>
                                <w:kern w:val="24"/>
                                <w:szCs w:val="20"/>
                              </w:rPr>
                              <w:t xml:space="preserve">Yes. You can recommend a dentist of your choice. There are two ways to nominate a dentist; you can either have your dentist visit </w:t>
                            </w:r>
                            <w:r w:rsidRPr="00D64108">
                              <w:rPr>
                                <w:rFonts w:ascii="Arial" w:hAnsi="Arial" w:cs="Arial"/>
                                <w:color w:val="000000" w:themeColor="text1"/>
                                <w:kern w:val="24"/>
                                <w:szCs w:val="20"/>
                                <w:u w:val="single"/>
                              </w:rPr>
                              <w:t>metdental.com</w:t>
                            </w:r>
                            <w:r w:rsidRPr="00795189">
                              <w:rPr>
                                <w:rFonts w:ascii="Arial" w:hAnsi="Arial" w:cs="Arial"/>
                                <w:color w:val="000000" w:themeColor="text1"/>
                                <w:kern w:val="24"/>
                                <w:szCs w:val="20"/>
                              </w:rPr>
                              <w:t xml:space="preserve"> to apply themselves or you can provide MetLife your dentist’s information online at </w:t>
                            </w:r>
                            <w:r w:rsidRPr="001E39DB">
                              <w:rPr>
                                <w:rFonts w:ascii="Arial" w:hAnsi="Arial" w:cs="Arial"/>
                                <w:color w:val="000000" w:themeColor="text1"/>
                                <w:kern w:val="24"/>
                                <w:szCs w:val="20"/>
                                <w:u w:val="single"/>
                              </w:rPr>
                              <w:t>mybenefits.metlife.com</w:t>
                            </w:r>
                            <w:r w:rsidRPr="00795189">
                              <w:rPr>
                                <w:rFonts w:ascii="Arial" w:hAnsi="Arial" w:cs="Arial"/>
                                <w:color w:val="000000" w:themeColor="text1"/>
                                <w:kern w:val="24"/>
                                <w:szCs w:val="20"/>
                              </w:rPr>
                              <w:t xml:space="preserve"> and we’ll send them an application. Once you login to MyBenefits, select “Find a Provider”, enter your zip code, and click on “Nominate a Dentist”.</w:t>
                            </w:r>
                          </w:p>
                        </w:txbxContent>
                      </wps:txbx>
                      <wps:bodyPr wrap="square" lIns="0" rtlCol="0">
                        <a:spAutoFit/>
                      </wps:bodyPr>
                    </wps:wsp>
                  </a:graphicData>
                </a:graphic>
              </wp:anchor>
            </w:drawing>
          </mc:Choice>
          <mc:Fallback>
            <w:pict>
              <v:shape w14:anchorId="58D31E2E" id="TextBox 4" o:spid="_x0000_s1054" type="#_x0000_t202" style="position:absolute;margin-left:3.9pt;margin-top:31pt;width:227.55pt;height:108.2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" filled="f" stroked="f">
                <v:textbox style="mso-fit-shape-to-text:t" inset="0">
                  <w:txbxContent>
                    <w:p w14:paraId="16549CE7" w14:textId="77777777" w:rsidR="000C365A" w:rsidRPr="00610B91" w:rsidRDefault="000C365A" w:rsidP="00562A81">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Who is a participating dentist?</w:t>
                      </w:r>
                    </w:p>
                    <w:p w14:paraId="4713F9F2" w14:textId="384FCDA7" w:rsidR="000C365A" w:rsidRPr="00795189" w:rsidRDefault="000C365A" w:rsidP="00795189">
                      <w:pPr>
                        <w:spacing w:before="60" w:after="240" w:line="240" w:lineRule="exact"/>
                        <w:rPr>
                          <w:rFonts w:ascii="Arial" w:hAnsi="Arial" w:cs="Arial"/>
                          <w:color w:val="000000" w:themeColor="text1"/>
                          <w:kern w:val="24"/>
                          <w:szCs w:val="20"/>
                        </w:rPr>
                      </w:pPr>
                      <w:r w:rsidRPr="00795189">
                        <w:rPr>
                          <w:rFonts w:ascii="Arial" w:hAnsi="Arial" w:cs="Arial"/>
                          <w:color w:val="000000" w:themeColor="text1"/>
                          <w:kern w:val="24"/>
                          <w:szCs w:val="20"/>
                        </w:rPr>
                        <w:t xml:space="preserve">A participating dentist is a general dentist or specialist who has agreed to accept negotiated fees* as payment in full for covered services provided to plan members. Negotiated fees typically </w:t>
                      </w:r>
                      <w:r w:rsidRPr="001603BC">
                        <w:rPr>
                          <w:rFonts w:ascii="Arial" w:hAnsi="Arial" w:cs="Arial"/>
                          <w:kern w:val="24"/>
                          <w:szCs w:val="20"/>
                        </w:rPr>
                        <w:t xml:space="preserve">range from 30% - 45% for PDP plus below the average fees charged in a dentist’s </w:t>
                      </w:r>
                      <w:r w:rsidRPr="00795189">
                        <w:rPr>
                          <w:rFonts w:ascii="Arial" w:hAnsi="Arial" w:cs="Arial"/>
                          <w:color w:val="000000" w:themeColor="text1"/>
                          <w:kern w:val="24"/>
                          <w:szCs w:val="20"/>
                        </w:rPr>
                        <w:t>community for the same or substantially similar services.*</w:t>
                      </w:r>
                    </w:p>
                    <w:p w14:paraId="69DB8CB7" w14:textId="77777777" w:rsidR="00202A65" w:rsidRPr="00610B91" w:rsidRDefault="00202A65" w:rsidP="00202A65">
                      <w:pPr>
                        <w:spacing w:line="280" w:lineRule="exact"/>
                        <w:rPr>
                          <w:rFonts w:ascii="Arial" w:hAnsi="Arial" w:cs="Arial"/>
                          <w:b/>
                          <w:bCs/>
                          <w:color w:val="4F81BD" w:themeColor="accent1"/>
                          <w:kern w:val="24"/>
                          <w:sz w:val="22"/>
                          <w:szCs w:val="22"/>
                        </w:rPr>
                      </w:pPr>
                      <w:r w:rsidRPr="00610B91">
                        <w:rPr>
                          <w:rFonts w:ascii="Arial" w:hAnsi="Arial" w:cs="Arial"/>
                          <w:b/>
                          <w:bCs/>
                          <w:color w:val="4F81BD" w:themeColor="accent1"/>
                          <w:kern w:val="24"/>
                          <w:sz w:val="22"/>
                          <w:szCs w:val="22"/>
                        </w:rPr>
                        <w:t>Can I nominate a non-participating dentist?</w:t>
                      </w:r>
                    </w:p>
                    <w:p w14:paraId="3060F58D" w14:textId="26B23F78" w:rsidR="00202A65" w:rsidRPr="00795189" w:rsidRDefault="00202A65" w:rsidP="00202A65">
                      <w:pPr>
                        <w:spacing w:before="60" w:line="240" w:lineRule="exact"/>
                        <w:rPr>
                          <w:rFonts w:ascii="Arial" w:hAnsi="Arial" w:cs="Arial"/>
                          <w:color w:val="000000" w:themeColor="text1"/>
                          <w:kern w:val="24"/>
                          <w:szCs w:val="20"/>
                        </w:rPr>
                      </w:pPr>
                      <w:r w:rsidRPr="00795189">
                        <w:rPr>
                          <w:rFonts w:ascii="Arial" w:hAnsi="Arial" w:cs="Arial"/>
                          <w:color w:val="000000" w:themeColor="text1"/>
                          <w:kern w:val="24"/>
                          <w:szCs w:val="20"/>
                        </w:rPr>
                        <w:t xml:space="preserve">Yes. You can recommend a dentist of your choice. There are two ways to nominate a dentist; you can either have your dentist visit </w:t>
                      </w:r>
                      <w:r w:rsidRPr="00D64108">
                        <w:rPr>
                          <w:rFonts w:ascii="Arial" w:hAnsi="Arial" w:cs="Arial"/>
                          <w:color w:val="000000" w:themeColor="text1"/>
                          <w:kern w:val="24"/>
                          <w:szCs w:val="20"/>
                          <w:u w:val="single"/>
                        </w:rPr>
                        <w:t>metdental.com</w:t>
                      </w:r>
                      <w:r w:rsidRPr="00795189">
                        <w:rPr>
                          <w:rFonts w:ascii="Arial" w:hAnsi="Arial" w:cs="Arial"/>
                          <w:color w:val="000000" w:themeColor="text1"/>
                          <w:kern w:val="24"/>
                          <w:szCs w:val="20"/>
                        </w:rPr>
                        <w:t xml:space="preserve"> to apply themselves or you can provide MetLife your dentist’s information online at </w:t>
                      </w:r>
                      <w:r w:rsidRPr="001E39DB">
                        <w:rPr>
                          <w:rFonts w:ascii="Arial" w:hAnsi="Arial" w:cs="Arial"/>
                          <w:color w:val="000000" w:themeColor="text1"/>
                          <w:kern w:val="24"/>
                          <w:szCs w:val="20"/>
                          <w:u w:val="single"/>
                        </w:rPr>
                        <w:t>mybenefits.metlife.com</w:t>
                      </w:r>
                      <w:r w:rsidRPr="00795189">
                        <w:rPr>
                          <w:rFonts w:ascii="Arial" w:hAnsi="Arial" w:cs="Arial"/>
                          <w:color w:val="000000" w:themeColor="text1"/>
                          <w:kern w:val="24"/>
                          <w:szCs w:val="20"/>
                        </w:rPr>
                        <w:t xml:space="preserve"> and we’ll send them an application. Once you login to MyBenefits, select “Find a Provider”, enter your zip code, and click on “Nominate a Dentist”.</w:t>
                      </w:r>
                    </w:p>
                  </w:txbxContent>
                </v:textbox>
              </v:shape>
            </w:pict>
          </mc:Fallback>
        </mc:AlternateContent>
      </w:r>
      <w:r w:rsidR="00672686">
        <w:rPr>
          <w:noProof/>
        </w:rPr>
        <mc:AlternateContent>
          <mc:Choice Requires="wps">
            <w:drawing>
              <wp:anchor distT="0" distB="0" distL="114300" distR="114300" simplePos="0" relativeHeight="251797504" behindDoc="0" locked="0" layoutInCell="1" allowOverlap="1" wp14:anchorId="629F6CED" wp14:editId="66A9E9BC">
                <wp:simplePos x="0" y="0"/>
                <wp:positionH relativeFrom="column">
                  <wp:posOffset>-760095</wp:posOffset>
                </wp:positionH>
                <wp:positionV relativeFrom="paragraph">
                  <wp:posOffset>7125335</wp:posOffset>
                </wp:positionV>
                <wp:extent cx="3156585" cy="2191385"/>
                <wp:effectExtent l="0" t="0" r="24765" b="18415"/>
                <wp:wrapNone/>
                <wp:docPr id="112730622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2191385"/>
                        </a:xfrm>
                        <a:prstGeom prst="roundRect">
                          <a:avLst>
                            <a:gd name="adj" fmla="val 4835"/>
                          </a:avLst>
                        </a:prstGeom>
                        <a:noFill/>
                        <a:ln w="25400" cap="flat" cmpd="sng" algn="ctr">
                          <a:solidFill>
                            <a:srgbClr val="1E93D9"/>
                          </a:solidFill>
                          <a:prstDash val="sysDash"/>
                        </a:ln>
                        <a:effectLst/>
                      </wps:spPr>
                      <wps:bodyPr rtlCol="0" anchor="ctr"/>
                    </wps:wsp>
                  </a:graphicData>
                </a:graphic>
              </wp:anchor>
            </w:drawing>
          </mc:Choice>
          <mc:Fallback>
            <w:pict>
              <v:roundrect w14:anchorId="7C2FED0D" id="Rectangle: Rounded Corners 1" o:spid="_x0000_s1026" style="position:absolute;margin-left:-59.85pt;margin-top:561.05pt;width:248.55pt;height:172.55pt;z-index:251797504;visibility:visible;mso-wrap-style:square;mso-wrap-distance-left:9pt;mso-wrap-distance-top:0;mso-wrap-distance-right:9pt;mso-wrap-distance-bottom:0;mso-position-horizontal:absolute;mso-position-horizontal-relative:text;mso-position-vertical:absolute;mso-position-vertical-relative:text;v-text-anchor:middle" arcsize="3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" filled="f" strokecolor="#1e93d9" strokeweight="2pt">
                <v:stroke dashstyle="3 1"/>
                <v:path arrowok="t"/>
              </v:roundrect>
            </w:pict>
          </mc:Fallback>
        </mc:AlternateContent>
      </w:r>
      <w:r w:rsidR="00672686">
        <w:rPr>
          <w:noProof/>
        </w:rPr>
        <mc:AlternateContent>
          <mc:Choice Requires="wps">
            <w:drawing>
              <wp:anchor distT="0" distB="0" distL="114300" distR="114300" simplePos="0" relativeHeight="251799552" behindDoc="0" locked="0" layoutInCell="1" allowOverlap="1" wp14:anchorId="50E64692" wp14:editId="298700E4">
                <wp:simplePos x="0" y="0"/>
                <wp:positionH relativeFrom="column">
                  <wp:posOffset>2438400</wp:posOffset>
                </wp:positionH>
                <wp:positionV relativeFrom="paragraph">
                  <wp:posOffset>7124700</wp:posOffset>
                </wp:positionV>
                <wp:extent cx="3156585" cy="2191385"/>
                <wp:effectExtent l="0" t="0" r="24765" b="18415"/>
                <wp:wrapNone/>
                <wp:docPr id="162618038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2191385"/>
                        </a:xfrm>
                        <a:prstGeom prst="roundRect">
                          <a:avLst>
                            <a:gd name="adj" fmla="val 4835"/>
                          </a:avLst>
                        </a:prstGeom>
                        <a:noFill/>
                        <a:ln w="25400" cap="flat" cmpd="sng" algn="ctr">
                          <a:solidFill>
                            <a:srgbClr val="1E93D9"/>
                          </a:solidFill>
                          <a:prstDash val="sysDash"/>
                        </a:ln>
                        <a:effectLst/>
                      </wps:spPr>
                      <wps:bodyPr rtlCol="0" anchor="ctr"/>
                    </wps:wsp>
                  </a:graphicData>
                </a:graphic>
              </wp:anchor>
            </w:drawing>
          </mc:Choice>
          <mc:Fallback>
            <w:pict>
              <v:roundrect w14:anchorId="2EB037CC" id="Rectangle: Rounded Corners 1" o:spid="_x0000_s1026" style="position:absolute;margin-left:192pt;margin-top:561pt;width:248.55pt;height:172.55pt;z-index:251799552;visibility:visible;mso-wrap-style:square;mso-wrap-distance-left:9pt;mso-wrap-distance-top:0;mso-wrap-distance-right:9pt;mso-wrap-distance-bottom:0;mso-position-horizontal:absolute;mso-position-horizontal-relative:text;mso-position-vertical:absolute;mso-position-vertical-relative:text;v-text-anchor:middle" arcsize="3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" filled="f" strokecolor="#1e93d9" strokeweight="2pt">
                <v:stroke dashstyle="3 1"/>
                <v:path arrowok="t"/>
              </v:roundrect>
            </w:pict>
          </mc:Fallback>
        </mc:AlternateContent>
      </w:r>
      <w:r w:rsidR="006805D1" w:rsidRPr="006805D1">
        <w:rPr>
          <w:rFonts w:ascii="Georgia" w:hAnsi="Georgia"/>
          <w:b/>
          <w:bCs/>
          <w:sz w:val="36"/>
          <w:szCs w:val="36"/>
        </w:rPr>
        <w:t>Questions and Answers</w:t>
      </w:r>
      <w:r w:rsidR="006805D1" w:rsidRPr="006805D1">
        <w:rPr>
          <w:noProof/>
        </w:rPr>
        <w:t xml:space="preserve"> </w:t>
      </w:r>
    </w:p>
    <w:sectPr w:rsidR="009A6C30" w:rsidRPr="006805D1" w:rsidSect="00E10A0A">
      <w:footerReference w:type="even" r:id="rId25"/>
      <w:footerReference w:type="default" r:id="rId26"/>
      <w:footerReference w:type="first" r:id="rId27"/>
      <w:pgSz w:w="12240" w:h="15840" w:code="1"/>
      <w:pgMar w:top="1080" w:right="1080" w:bottom="1080" w:left="1267" w:header="576"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B0A2" w14:textId="77777777" w:rsidR="00E10A0A" w:rsidRDefault="00E10A0A" w:rsidP="003E287E">
      <w:r>
        <w:separator/>
      </w:r>
    </w:p>
  </w:endnote>
  <w:endnote w:type="continuationSeparator" w:id="0">
    <w:p w14:paraId="1C83DA36" w14:textId="77777777" w:rsidR="00E10A0A" w:rsidRDefault="00E10A0A" w:rsidP="003E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Regular">
    <w:altName w:val="Times New Roman"/>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15E5" w14:textId="53FFDE38" w:rsidR="00E952DB" w:rsidRDefault="00E952DB">
    <w:pPr>
      <w:pStyle w:val="Footer"/>
    </w:pPr>
    <w:r>
      <w:rPr>
        <w:noProof/>
      </w:rPr>
      <mc:AlternateContent>
        <mc:Choice Requires="wps">
          <w:drawing>
            <wp:anchor distT="0" distB="0" distL="0" distR="0" simplePos="0" relativeHeight="251659264" behindDoc="0" locked="0" layoutInCell="1" allowOverlap="1" wp14:anchorId="19FCDECA" wp14:editId="206C76AD">
              <wp:simplePos x="635" y="635"/>
              <wp:positionH relativeFrom="page">
                <wp:align>left</wp:align>
              </wp:positionH>
              <wp:positionV relativeFrom="page">
                <wp:align>bottom</wp:align>
              </wp:positionV>
              <wp:extent cx="659765" cy="345440"/>
              <wp:effectExtent l="0" t="0" r="6985" b="0"/>
              <wp:wrapNone/>
              <wp:docPr id="145510529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3A8D9EB" w14:textId="3FBCEF80"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FCDECA" id="_x0000_t202" coordsize="21600,21600" o:spt="202" path="m,l,21600r21600,l21600,xe">
              <v:stroke joinstyle="miter"/>
              <v:path gradientshapeok="t" o:connecttype="rect"/>
            </v:shapetype>
            <v:shape id="_x0000_s1055"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fill o:detectmouseclick="t"/>
              <v:textbox style="mso-fit-shape-to-text:t" inset="20pt,0,0,15pt">
                <w:txbxContent>
                  <w:p w14:paraId="43A8D9EB" w14:textId="3FBCEF80"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363" w14:textId="45DA6B51" w:rsidR="000970A7" w:rsidRDefault="00E952DB" w:rsidP="000970A7">
    <w:pPr>
      <w:pStyle w:val="Footer"/>
      <w:jc w:val="right"/>
    </w:pPr>
    <w:r>
      <w:rPr>
        <w:rFonts w:ascii="Arial Narrow" w:hAnsi="Arial Narrow"/>
        <w:noProof/>
        <w:szCs w:val="20"/>
      </w:rPr>
      <mc:AlternateContent>
        <mc:Choice Requires="wps">
          <w:drawing>
            <wp:anchor distT="0" distB="0" distL="0" distR="0" simplePos="0" relativeHeight="251660288" behindDoc="0" locked="0" layoutInCell="1" allowOverlap="1" wp14:anchorId="6753D811" wp14:editId="2941B663">
              <wp:simplePos x="635" y="635"/>
              <wp:positionH relativeFrom="page">
                <wp:align>left</wp:align>
              </wp:positionH>
              <wp:positionV relativeFrom="page">
                <wp:align>bottom</wp:align>
              </wp:positionV>
              <wp:extent cx="659765" cy="345440"/>
              <wp:effectExtent l="0" t="0" r="6985" b="0"/>
              <wp:wrapNone/>
              <wp:docPr id="48065943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2401D92" w14:textId="50BB618D"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3D811" id="_x0000_t202" coordsize="21600,21600" o:spt="202" path="m,l,21600r21600,l21600,xe">
              <v:stroke joinstyle="miter"/>
              <v:path gradientshapeok="t" o:connecttype="rect"/>
            </v:shapetype>
            <v:shape id="_x0000_s1056" type="#_x0000_t202" alt="Internal" style="position:absolute;left:0;text-align:left;margin-left:0;margin-top:0;width:5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Lm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DNPvoDrhUg56vr3l6wZbb5gPT8whwbgH&#10;ijY84iEVtCWFs0VJDe7XW/6Yj7hjlJIWBVNSg4qmRP0wyMdkNs3zKLB0Q8MNxi4Z45t8FuPmoO8A&#10;tTjGZ2F5MmNyUIMpHegX1PQqdsMQMxx7lnQ3mHehly++CS5Wq5SEWrIsbMzW8lg6YhYBfe5emLNn&#10;1APS9QCDpFjxCvw+N/7p7eoQkILETMS3R/MMO+owEXZ+M1Hof95T1vVlL38D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ArjrLm&#10;FAIAACEEAAAOAAAAAAAAAAAAAAAAAC4CAABkcnMvZTJvRG9jLnhtbFBLAQItABQABgAIAAAAIQD0&#10;mUOn2gAAAAQBAAAPAAAAAAAAAAAAAAAAAG4EAABkcnMvZG93bnJldi54bWxQSwUGAAAAAAQABADz&#10;AAAAdQUAAAAA&#10;" filled="f" stroked="f">
              <v:fill o:detectmouseclick="t"/>
              <v:textbox style="mso-fit-shape-to-text:t" inset="20pt,0,0,15pt">
                <w:txbxContent>
                  <w:p w14:paraId="62401D92" w14:textId="50BB618D"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v:textbox>
              <w10:wrap anchorx="page" anchory="page"/>
            </v:shape>
          </w:pict>
        </mc:Fallback>
      </mc:AlternateContent>
    </w:r>
  </w:p>
  <w:sdt>
    <w:sdtPr>
      <w:rPr>
        <w:rFonts w:ascii="Arial Narrow" w:hAnsi="Arial Narrow"/>
        <w:szCs w:val="20"/>
      </w:rPr>
      <w:id w:val="47657086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2765575"/>
          <w:docPartObj>
            <w:docPartGallery w:val="Page Numbers (Top of Page)"/>
            <w:docPartUnique/>
          </w:docPartObj>
        </w:sdtPr>
        <w:sdtEndPr/>
        <w:sdtContent>
          <w:p w14:paraId="7EA09DA0" w14:textId="77777777" w:rsidR="000970A7" w:rsidRDefault="000970A7" w:rsidP="000970A7">
            <w:pPr>
              <w:pStyle w:val="Footer"/>
              <w:jc w:val="right"/>
            </w:pPr>
          </w:p>
          <w:p w14:paraId="40AF84AC" w14:textId="0B6E7E8F" w:rsidR="00B95BBD" w:rsidRPr="005C40ED" w:rsidRDefault="007B41F4" w:rsidP="00FC3469">
            <w:pPr>
              <w:pStyle w:val="Footer"/>
              <w:jc w:val="right"/>
              <w:rPr>
                <w:rFonts w:ascii="Arial" w:hAnsi="Arial" w:cs="Arial"/>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B794" w14:textId="10B25942" w:rsidR="000970A7" w:rsidRDefault="00E952DB" w:rsidP="000970A7">
    <w:pPr>
      <w:pStyle w:val="Footer"/>
      <w:jc w:val="right"/>
    </w:pPr>
    <w:r>
      <w:rPr>
        <w:rFonts w:ascii="Arial Narrow" w:hAnsi="Arial Narrow"/>
        <w:noProof/>
      </w:rPr>
      <mc:AlternateContent>
        <mc:Choice Requires="wps">
          <w:drawing>
            <wp:anchor distT="0" distB="0" distL="0" distR="0" simplePos="0" relativeHeight="251658240" behindDoc="0" locked="0" layoutInCell="1" allowOverlap="1" wp14:anchorId="2516F3A6" wp14:editId="24AD6FEE">
              <wp:simplePos x="809625" y="9410700"/>
              <wp:positionH relativeFrom="page">
                <wp:align>left</wp:align>
              </wp:positionH>
              <wp:positionV relativeFrom="page">
                <wp:align>bottom</wp:align>
              </wp:positionV>
              <wp:extent cx="659765" cy="345440"/>
              <wp:effectExtent l="0" t="0" r="6985" b="0"/>
              <wp:wrapNone/>
              <wp:docPr id="198068013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8948D69" w14:textId="4601A8B2"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16F3A6" id="_x0000_t202" coordsize="21600,21600" o:spt="202" path="m,l,21600r21600,l21600,xe">
              <v:stroke joinstyle="miter"/>
              <v:path gradientshapeok="t" o:connecttype="rect"/>
            </v:shapetype>
            <v:shape id="_x0000_s1057" type="#_x0000_t202" alt="Internal" style="position:absolute;left:0;text-align:left;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fill o:detectmouseclick="t"/>
              <v:textbox style="mso-fit-shape-to-text:t" inset="20pt,0,0,15pt">
                <w:txbxContent>
                  <w:p w14:paraId="08948D69" w14:textId="4601A8B2" w:rsidR="00E952DB" w:rsidRPr="00E952DB" w:rsidRDefault="00E952DB" w:rsidP="00E952DB">
                    <w:pPr>
                      <w:rPr>
                        <w:rFonts w:ascii="Calibri" w:eastAsia="Calibri" w:hAnsi="Calibri" w:cs="Calibri"/>
                        <w:noProof/>
                        <w:color w:val="000000"/>
                        <w:szCs w:val="20"/>
                      </w:rPr>
                    </w:pPr>
                    <w:r w:rsidRPr="00E952DB">
                      <w:rPr>
                        <w:rFonts w:ascii="Calibri" w:eastAsia="Calibri" w:hAnsi="Calibri" w:cs="Calibri"/>
                        <w:noProof/>
                        <w:color w:val="000000"/>
                        <w:szCs w:val="20"/>
                      </w:rPr>
                      <w:t>Internal</w:t>
                    </w:r>
                  </w:p>
                </w:txbxContent>
              </v:textbox>
              <w10:wrap anchorx="page" anchory="page"/>
            </v:shape>
          </w:pict>
        </mc:Fallback>
      </mc:AlternateContent>
    </w:r>
  </w:p>
  <w:sdt>
    <w:sdtPr>
      <w:rPr>
        <w:rFonts w:ascii="Arial Narrow" w:hAnsi="Arial Narrow"/>
      </w:rPr>
      <w:id w:val="891074781"/>
      <w:docPartObj>
        <w:docPartGallery w:val="Page Numbers (Bottom of Page)"/>
        <w:docPartUnique/>
      </w:docPartObj>
    </w:sdtPr>
    <w:sdtEndPr>
      <w:rPr>
        <w:szCs w:val="20"/>
      </w:rPr>
    </w:sdtEndPr>
    <w:sdtContent>
      <w:bookmarkStart w:id="3" w:name="_Hlk157416462" w:displacedByCustomXml="next"/>
      <w:sdt>
        <w:sdtPr>
          <w:rPr>
            <w:rFonts w:ascii="Arial Narrow" w:hAnsi="Arial Narrow"/>
          </w:rPr>
          <w:id w:val="860082579"/>
          <w:docPartObj>
            <w:docPartGallery w:val="Page Numbers (Top of Page)"/>
            <w:docPartUnique/>
          </w:docPartObj>
        </w:sdtPr>
        <w:sdtEndPr>
          <w:rPr>
            <w:szCs w:val="20"/>
          </w:rPr>
        </w:sdtEndPr>
        <w:sdtContent>
          <w:bookmarkEnd w:id="3" w:displacedByCustomXml="prev"/>
          <w:p w14:paraId="4AE48A34" w14:textId="77777777" w:rsidR="000970A7" w:rsidRDefault="000970A7" w:rsidP="000970A7">
            <w:pPr>
              <w:pStyle w:val="Footer"/>
              <w:jc w:val="right"/>
            </w:pPr>
          </w:p>
          <w:p w14:paraId="10029A5C" w14:textId="084552AF" w:rsidR="00FC3469" w:rsidRPr="00A6651F" w:rsidRDefault="007B41F4" w:rsidP="00FC3469">
            <w:pPr>
              <w:pStyle w:val="Footer"/>
              <w:jc w:val="right"/>
              <w:rPr>
                <w:rFonts w:ascii="Arial Narrow" w:hAnsi="Arial Narrow"/>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A6B9" w14:textId="77777777" w:rsidR="00E10A0A" w:rsidRDefault="00E10A0A" w:rsidP="003E287E">
      <w:r>
        <w:separator/>
      </w:r>
    </w:p>
  </w:footnote>
  <w:footnote w:type="continuationSeparator" w:id="0">
    <w:p w14:paraId="1C447B2A" w14:textId="77777777" w:rsidR="00E10A0A" w:rsidRDefault="00E10A0A" w:rsidP="003E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497"/>
    <w:multiLevelType w:val="hybridMultilevel"/>
    <w:tmpl w:val="3AFA0628"/>
    <w:lvl w:ilvl="0" w:tplc="04090001">
      <w:start w:val="1"/>
      <w:numFmt w:val="bullet"/>
      <w:lvlText w:val=""/>
      <w:lvlJc w:val="left"/>
      <w:pPr>
        <w:ind w:left="720" w:hanging="360"/>
      </w:pPr>
      <w:rPr>
        <w:rFonts w:ascii="Symbol" w:hAnsi="Symbol" w:hint="default"/>
      </w:rPr>
    </w:lvl>
    <w:lvl w:ilvl="1" w:tplc="8898AE6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3555"/>
    <w:multiLevelType w:val="hybridMultilevel"/>
    <w:tmpl w:val="70724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F3F92"/>
    <w:multiLevelType w:val="hybridMultilevel"/>
    <w:tmpl w:val="2DE28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1562D"/>
    <w:multiLevelType w:val="hybridMultilevel"/>
    <w:tmpl w:val="A52AB932"/>
    <w:lvl w:ilvl="0" w:tplc="5998A794">
      <w:start w:val="1"/>
      <w:numFmt w:val="bullet"/>
      <w:lvlText w:val="•"/>
      <w:lvlJc w:val="left"/>
      <w:pPr>
        <w:tabs>
          <w:tab w:val="num" w:pos="720"/>
        </w:tabs>
        <w:ind w:left="720" w:hanging="360"/>
      </w:pPr>
      <w:rPr>
        <w:rFonts w:ascii="Arial" w:hAnsi="Arial" w:hint="default"/>
      </w:rPr>
    </w:lvl>
    <w:lvl w:ilvl="1" w:tplc="620AB5C2" w:tentative="1">
      <w:start w:val="1"/>
      <w:numFmt w:val="bullet"/>
      <w:lvlText w:val="•"/>
      <w:lvlJc w:val="left"/>
      <w:pPr>
        <w:tabs>
          <w:tab w:val="num" w:pos="1440"/>
        </w:tabs>
        <w:ind w:left="1440" w:hanging="360"/>
      </w:pPr>
      <w:rPr>
        <w:rFonts w:ascii="Arial" w:hAnsi="Arial" w:hint="default"/>
      </w:rPr>
    </w:lvl>
    <w:lvl w:ilvl="2" w:tplc="4C720ADE" w:tentative="1">
      <w:start w:val="1"/>
      <w:numFmt w:val="bullet"/>
      <w:lvlText w:val="•"/>
      <w:lvlJc w:val="left"/>
      <w:pPr>
        <w:tabs>
          <w:tab w:val="num" w:pos="2160"/>
        </w:tabs>
        <w:ind w:left="2160" w:hanging="360"/>
      </w:pPr>
      <w:rPr>
        <w:rFonts w:ascii="Arial" w:hAnsi="Arial" w:hint="default"/>
      </w:rPr>
    </w:lvl>
    <w:lvl w:ilvl="3" w:tplc="31BEC026" w:tentative="1">
      <w:start w:val="1"/>
      <w:numFmt w:val="bullet"/>
      <w:lvlText w:val="•"/>
      <w:lvlJc w:val="left"/>
      <w:pPr>
        <w:tabs>
          <w:tab w:val="num" w:pos="2880"/>
        </w:tabs>
        <w:ind w:left="2880" w:hanging="360"/>
      </w:pPr>
      <w:rPr>
        <w:rFonts w:ascii="Arial" w:hAnsi="Arial" w:hint="default"/>
      </w:rPr>
    </w:lvl>
    <w:lvl w:ilvl="4" w:tplc="0E2E6632" w:tentative="1">
      <w:start w:val="1"/>
      <w:numFmt w:val="bullet"/>
      <w:lvlText w:val="•"/>
      <w:lvlJc w:val="left"/>
      <w:pPr>
        <w:tabs>
          <w:tab w:val="num" w:pos="3600"/>
        </w:tabs>
        <w:ind w:left="3600" w:hanging="360"/>
      </w:pPr>
      <w:rPr>
        <w:rFonts w:ascii="Arial" w:hAnsi="Arial" w:hint="default"/>
      </w:rPr>
    </w:lvl>
    <w:lvl w:ilvl="5" w:tplc="1B0CE5C2" w:tentative="1">
      <w:start w:val="1"/>
      <w:numFmt w:val="bullet"/>
      <w:lvlText w:val="•"/>
      <w:lvlJc w:val="left"/>
      <w:pPr>
        <w:tabs>
          <w:tab w:val="num" w:pos="4320"/>
        </w:tabs>
        <w:ind w:left="4320" w:hanging="360"/>
      </w:pPr>
      <w:rPr>
        <w:rFonts w:ascii="Arial" w:hAnsi="Arial" w:hint="default"/>
      </w:rPr>
    </w:lvl>
    <w:lvl w:ilvl="6" w:tplc="E87681F0" w:tentative="1">
      <w:start w:val="1"/>
      <w:numFmt w:val="bullet"/>
      <w:lvlText w:val="•"/>
      <w:lvlJc w:val="left"/>
      <w:pPr>
        <w:tabs>
          <w:tab w:val="num" w:pos="5040"/>
        </w:tabs>
        <w:ind w:left="5040" w:hanging="360"/>
      </w:pPr>
      <w:rPr>
        <w:rFonts w:ascii="Arial" w:hAnsi="Arial" w:hint="default"/>
      </w:rPr>
    </w:lvl>
    <w:lvl w:ilvl="7" w:tplc="4F585CEE" w:tentative="1">
      <w:start w:val="1"/>
      <w:numFmt w:val="bullet"/>
      <w:lvlText w:val="•"/>
      <w:lvlJc w:val="left"/>
      <w:pPr>
        <w:tabs>
          <w:tab w:val="num" w:pos="5760"/>
        </w:tabs>
        <w:ind w:left="5760" w:hanging="360"/>
      </w:pPr>
      <w:rPr>
        <w:rFonts w:ascii="Arial" w:hAnsi="Arial" w:hint="default"/>
      </w:rPr>
    </w:lvl>
    <w:lvl w:ilvl="8" w:tplc="AD80A2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73147F"/>
    <w:multiLevelType w:val="hybridMultilevel"/>
    <w:tmpl w:val="F816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A4A09"/>
    <w:multiLevelType w:val="hybridMultilevel"/>
    <w:tmpl w:val="F2AA0F58"/>
    <w:lvl w:ilvl="0" w:tplc="08F0337A">
      <w:start w:val="1"/>
      <w:numFmt w:val="bullet"/>
      <w:lvlText w:val="•"/>
      <w:lvlJc w:val="left"/>
      <w:pPr>
        <w:tabs>
          <w:tab w:val="num" w:pos="720"/>
        </w:tabs>
        <w:ind w:left="720" w:hanging="360"/>
      </w:pPr>
      <w:rPr>
        <w:rFonts w:ascii="Arial" w:hAnsi="Arial" w:hint="default"/>
      </w:rPr>
    </w:lvl>
    <w:lvl w:ilvl="1" w:tplc="1966E420" w:tentative="1">
      <w:start w:val="1"/>
      <w:numFmt w:val="bullet"/>
      <w:lvlText w:val="•"/>
      <w:lvlJc w:val="left"/>
      <w:pPr>
        <w:tabs>
          <w:tab w:val="num" w:pos="1440"/>
        </w:tabs>
        <w:ind w:left="1440" w:hanging="360"/>
      </w:pPr>
      <w:rPr>
        <w:rFonts w:ascii="Arial" w:hAnsi="Arial" w:hint="default"/>
      </w:rPr>
    </w:lvl>
    <w:lvl w:ilvl="2" w:tplc="57AAACCC" w:tentative="1">
      <w:start w:val="1"/>
      <w:numFmt w:val="bullet"/>
      <w:lvlText w:val="•"/>
      <w:lvlJc w:val="left"/>
      <w:pPr>
        <w:tabs>
          <w:tab w:val="num" w:pos="2160"/>
        </w:tabs>
        <w:ind w:left="2160" w:hanging="360"/>
      </w:pPr>
      <w:rPr>
        <w:rFonts w:ascii="Arial" w:hAnsi="Arial" w:hint="default"/>
      </w:rPr>
    </w:lvl>
    <w:lvl w:ilvl="3" w:tplc="C33C6546" w:tentative="1">
      <w:start w:val="1"/>
      <w:numFmt w:val="bullet"/>
      <w:lvlText w:val="•"/>
      <w:lvlJc w:val="left"/>
      <w:pPr>
        <w:tabs>
          <w:tab w:val="num" w:pos="2880"/>
        </w:tabs>
        <w:ind w:left="2880" w:hanging="360"/>
      </w:pPr>
      <w:rPr>
        <w:rFonts w:ascii="Arial" w:hAnsi="Arial" w:hint="default"/>
      </w:rPr>
    </w:lvl>
    <w:lvl w:ilvl="4" w:tplc="9DD464C8" w:tentative="1">
      <w:start w:val="1"/>
      <w:numFmt w:val="bullet"/>
      <w:lvlText w:val="•"/>
      <w:lvlJc w:val="left"/>
      <w:pPr>
        <w:tabs>
          <w:tab w:val="num" w:pos="3600"/>
        </w:tabs>
        <w:ind w:left="3600" w:hanging="360"/>
      </w:pPr>
      <w:rPr>
        <w:rFonts w:ascii="Arial" w:hAnsi="Arial" w:hint="default"/>
      </w:rPr>
    </w:lvl>
    <w:lvl w:ilvl="5" w:tplc="C5027DE0" w:tentative="1">
      <w:start w:val="1"/>
      <w:numFmt w:val="bullet"/>
      <w:lvlText w:val="•"/>
      <w:lvlJc w:val="left"/>
      <w:pPr>
        <w:tabs>
          <w:tab w:val="num" w:pos="4320"/>
        </w:tabs>
        <w:ind w:left="4320" w:hanging="360"/>
      </w:pPr>
      <w:rPr>
        <w:rFonts w:ascii="Arial" w:hAnsi="Arial" w:hint="default"/>
      </w:rPr>
    </w:lvl>
    <w:lvl w:ilvl="6" w:tplc="9CCA8898" w:tentative="1">
      <w:start w:val="1"/>
      <w:numFmt w:val="bullet"/>
      <w:lvlText w:val="•"/>
      <w:lvlJc w:val="left"/>
      <w:pPr>
        <w:tabs>
          <w:tab w:val="num" w:pos="5040"/>
        </w:tabs>
        <w:ind w:left="5040" w:hanging="360"/>
      </w:pPr>
      <w:rPr>
        <w:rFonts w:ascii="Arial" w:hAnsi="Arial" w:hint="default"/>
      </w:rPr>
    </w:lvl>
    <w:lvl w:ilvl="7" w:tplc="93ACAC56" w:tentative="1">
      <w:start w:val="1"/>
      <w:numFmt w:val="bullet"/>
      <w:lvlText w:val="•"/>
      <w:lvlJc w:val="left"/>
      <w:pPr>
        <w:tabs>
          <w:tab w:val="num" w:pos="5760"/>
        </w:tabs>
        <w:ind w:left="5760" w:hanging="360"/>
      </w:pPr>
      <w:rPr>
        <w:rFonts w:ascii="Arial" w:hAnsi="Arial" w:hint="default"/>
      </w:rPr>
    </w:lvl>
    <w:lvl w:ilvl="8" w:tplc="D07EF9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FD04F3"/>
    <w:multiLevelType w:val="hybridMultilevel"/>
    <w:tmpl w:val="91D88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AB758D"/>
    <w:multiLevelType w:val="hybridMultilevel"/>
    <w:tmpl w:val="EB4C6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934900"/>
    <w:multiLevelType w:val="hybridMultilevel"/>
    <w:tmpl w:val="2872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63FEA"/>
    <w:multiLevelType w:val="hybridMultilevel"/>
    <w:tmpl w:val="8116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2D4965"/>
    <w:multiLevelType w:val="hybridMultilevel"/>
    <w:tmpl w:val="FA38EEAC"/>
    <w:lvl w:ilvl="0" w:tplc="04090001">
      <w:start w:val="1"/>
      <w:numFmt w:val="bullet"/>
      <w:lvlText w:val=""/>
      <w:lvlJc w:val="left"/>
      <w:pPr>
        <w:ind w:left="172" w:hanging="360"/>
      </w:pPr>
      <w:rPr>
        <w:rFonts w:ascii="Symbol" w:hAnsi="Symbol" w:hint="default"/>
      </w:rPr>
    </w:lvl>
    <w:lvl w:ilvl="1" w:tplc="04090003" w:tentative="1">
      <w:start w:val="1"/>
      <w:numFmt w:val="bullet"/>
      <w:lvlText w:val="o"/>
      <w:lvlJc w:val="left"/>
      <w:pPr>
        <w:ind w:left="892" w:hanging="360"/>
      </w:pPr>
      <w:rPr>
        <w:rFonts w:ascii="Courier New" w:hAnsi="Courier New" w:cs="Courier New" w:hint="default"/>
      </w:rPr>
    </w:lvl>
    <w:lvl w:ilvl="2" w:tplc="04090005" w:tentative="1">
      <w:start w:val="1"/>
      <w:numFmt w:val="bullet"/>
      <w:lvlText w:val=""/>
      <w:lvlJc w:val="left"/>
      <w:pPr>
        <w:ind w:left="1612" w:hanging="360"/>
      </w:pPr>
      <w:rPr>
        <w:rFonts w:ascii="Wingdings" w:hAnsi="Wingdings" w:hint="default"/>
      </w:rPr>
    </w:lvl>
    <w:lvl w:ilvl="3" w:tplc="04090001" w:tentative="1">
      <w:start w:val="1"/>
      <w:numFmt w:val="bullet"/>
      <w:lvlText w:val=""/>
      <w:lvlJc w:val="left"/>
      <w:pPr>
        <w:ind w:left="2332" w:hanging="360"/>
      </w:pPr>
      <w:rPr>
        <w:rFonts w:ascii="Symbol" w:hAnsi="Symbol" w:hint="default"/>
      </w:rPr>
    </w:lvl>
    <w:lvl w:ilvl="4" w:tplc="04090003" w:tentative="1">
      <w:start w:val="1"/>
      <w:numFmt w:val="bullet"/>
      <w:lvlText w:val="o"/>
      <w:lvlJc w:val="left"/>
      <w:pPr>
        <w:ind w:left="3052" w:hanging="360"/>
      </w:pPr>
      <w:rPr>
        <w:rFonts w:ascii="Courier New" w:hAnsi="Courier New" w:cs="Courier New" w:hint="default"/>
      </w:rPr>
    </w:lvl>
    <w:lvl w:ilvl="5" w:tplc="04090005" w:tentative="1">
      <w:start w:val="1"/>
      <w:numFmt w:val="bullet"/>
      <w:lvlText w:val=""/>
      <w:lvlJc w:val="left"/>
      <w:pPr>
        <w:ind w:left="3772" w:hanging="360"/>
      </w:pPr>
      <w:rPr>
        <w:rFonts w:ascii="Wingdings" w:hAnsi="Wingdings" w:hint="default"/>
      </w:rPr>
    </w:lvl>
    <w:lvl w:ilvl="6" w:tplc="04090001" w:tentative="1">
      <w:start w:val="1"/>
      <w:numFmt w:val="bullet"/>
      <w:lvlText w:val=""/>
      <w:lvlJc w:val="left"/>
      <w:pPr>
        <w:ind w:left="4492" w:hanging="360"/>
      </w:pPr>
      <w:rPr>
        <w:rFonts w:ascii="Symbol" w:hAnsi="Symbol" w:hint="default"/>
      </w:rPr>
    </w:lvl>
    <w:lvl w:ilvl="7" w:tplc="04090003" w:tentative="1">
      <w:start w:val="1"/>
      <w:numFmt w:val="bullet"/>
      <w:lvlText w:val="o"/>
      <w:lvlJc w:val="left"/>
      <w:pPr>
        <w:ind w:left="5212" w:hanging="360"/>
      </w:pPr>
      <w:rPr>
        <w:rFonts w:ascii="Courier New" w:hAnsi="Courier New" w:cs="Courier New" w:hint="default"/>
      </w:rPr>
    </w:lvl>
    <w:lvl w:ilvl="8" w:tplc="04090005" w:tentative="1">
      <w:start w:val="1"/>
      <w:numFmt w:val="bullet"/>
      <w:lvlText w:val=""/>
      <w:lvlJc w:val="left"/>
      <w:pPr>
        <w:ind w:left="5932" w:hanging="360"/>
      </w:pPr>
      <w:rPr>
        <w:rFonts w:ascii="Wingdings" w:hAnsi="Wingdings" w:hint="default"/>
      </w:rPr>
    </w:lvl>
  </w:abstractNum>
  <w:abstractNum w:abstractNumId="11" w15:restartNumberingAfterBreak="0">
    <w:nsid w:val="3B561854"/>
    <w:multiLevelType w:val="multilevel"/>
    <w:tmpl w:val="EC041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BE7166"/>
    <w:multiLevelType w:val="hybridMultilevel"/>
    <w:tmpl w:val="52E0ADF2"/>
    <w:lvl w:ilvl="0" w:tplc="A13AA392">
      <w:start w:val="1"/>
      <w:numFmt w:val="bullet"/>
      <w:lvlText w:val="•"/>
      <w:lvlJc w:val="left"/>
      <w:pPr>
        <w:tabs>
          <w:tab w:val="num" w:pos="720"/>
        </w:tabs>
        <w:ind w:left="720" w:hanging="360"/>
      </w:pPr>
      <w:rPr>
        <w:rFonts w:ascii="Arial" w:hAnsi="Arial" w:hint="default"/>
      </w:rPr>
    </w:lvl>
    <w:lvl w:ilvl="1" w:tplc="B76E7D04" w:tentative="1">
      <w:start w:val="1"/>
      <w:numFmt w:val="bullet"/>
      <w:lvlText w:val="•"/>
      <w:lvlJc w:val="left"/>
      <w:pPr>
        <w:tabs>
          <w:tab w:val="num" w:pos="1440"/>
        </w:tabs>
        <w:ind w:left="1440" w:hanging="360"/>
      </w:pPr>
      <w:rPr>
        <w:rFonts w:ascii="Arial" w:hAnsi="Arial" w:hint="default"/>
      </w:rPr>
    </w:lvl>
    <w:lvl w:ilvl="2" w:tplc="A7D06E64" w:tentative="1">
      <w:start w:val="1"/>
      <w:numFmt w:val="bullet"/>
      <w:lvlText w:val="•"/>
      <w:lvlJc w:val="left"/>
      <w:pPr>
        <w:tabs>
          <w:tab w:val="num" w:pos="2160"/>
        </w:tabs>
        <w:ind w:left="2160" w:hanging="360"/>
      </w:pPr>
      <w:rPr>
        <w:rFonts w:ascii="Arial" w:hAnsi="Arial" w:hint="default"/>
      </w:rPr>
    </w:lvl>
    <w:lvl w:ilvl="3" w:tplc="7FE4CA80" w:tentative="1">
      <w:start w:val="1"/>
      <w:numFmt w:val="bullet"/>
      <w:lvlText w:val="•"/>
      <w:lvlJc w:val="left"/>
      <w:pPr>
        <w:tabs>
          <w:tab w:val="num" w:pos="2880"/>
        </w:tabs>
        <w:ind w:left="2880" w:hanging="360"/>
      </w:pPr>
      <w:rPr>
        <w:rFonts w:ascii="Arial" w:hAnsi="Arial" w:hint="default"/>
      </w:rPr>
    </w:lvl>
    <w:lvl w:ilvl="4" w:tplc="0A525594" w:tentative="1">
      <w:start w:val="1"/>
      <w:numFmt w:val="bullet"/>
      <w:lvlText w:val="•"/>
      <w:lvlJc w:val="left"/>
      <w:pPr>
        <w:tabs>
          <w:tab w:val="num" w:pos="3600"/>
        </w:tabs>
        <w:ind w:left="3600" w:hanging="360"/>
      </w:pPr>
      <w:rPr>
        <w:rFonts w:ascii="Arial" w:hAnsi="Arial" w:hint="default"/>
      </w:rPr>
    </w:lvl>
    <w:lvl w:ilvl="5" w:tplc="768E86A6" w:tentative="1">
      <w:start w:val="1"/>
      <w:numFmt w:val="bullet"/>
      <w:lvlText w:val="•"/>
      <w:lvlJc w:val="left"/>
      <w:pPr>
        <w:tabs>
          <w:tab w:val="num" w:pos="4320"/>
        </w:tabs>
        <w:ind w:left="4320" w:hanging="360"/>
      </w:pPr>
      <w:rPr>
        <w:rFonts w:ascii="Arial" w:hAnsi="Arial" w:hint="default"/>
      </w:rPr>
    </w:lvl>
    <w:lvl w:ilvl="6" w:tplc="1FCAD62C" w:tentative="1">
      <w:start w:val="1"/>
      <w:numFmt w:val="bullet"/>
      <w:lvlText w:val="•"/>
      <w:lvlJc w:val="left"/>
      <w:pPr>
        <w:tabs>
          <w:tab w:val="num" w:pos="5040"/>
        </w:tabs>
        <w:ind w:left="5040" w:hanging="360"/>
      </w:pPr>
      <w:rPr>
        <w:rFonts w:ascii="Arial" w:hAnsi="Arial" w:hint="default"/>
      </w:rPr>
    </w:lvl>
    <w:lvl w:ilvl="7" w:tplc="1166B75C" w:tentative="1">
      <w:start w:val="1"/>
      <w:numFmt w:val="bullet"/>
      <w:lvlText w:val="•"/>
      <w:lvlJc w:val="left"/>
      <w:pPr>
        <w:tabs>
          <w:tab w:val="num" w:pos="5760"/>
        </w:tabs>
        <w:ind w:left="5760" w:hanging="360"/>
      </w:pPr>
      <w:rPr>
        <w:rFonts w:ascii="Arial" w:hAnsi="Arial" w:hint="default"/>
      </w:rPr>
    </w:lvl>
    <w:lvl w:ilvl="8" w:tplc="E236EA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6E3A5B"/>
    <w:multiLevelType w:val="hybridMultilevel"/>
    <w:tmpl w:val="08FE3D72"/>
    <w:lvl w:ilvl="0" w:tplc="04090001">
      <w:start w:val="1"/>
      <w:numFmt w:val="bullet"/>
      <w:lvlText w:val=""/>
      <w:lvlJc w:val="left"/>
      <w:pPr>
        <w:ind w:left="720" w:hanging="360"/>
      </w:pPr>
      <w:rPr>
        <w:rFonts w:ascii="Symbol" w:hAnsi="Symbol" w:hint="default"/>
      </w:rPr>
    </w:lvl>
    <w:lvl w:ilvl="1" w:tplc="8898AE6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83F18"/>
    <w:multiLevelType w:val="hybridMultilevel"/>
    <w:tmpl w:val="9E4EA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30A51"/>
    <w:multiLevelType w:val="hybridMultilevel"/>
    <w:tmpl w:val="D5A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A4F5C"/>
    <w:multiLevelType w:val="hybridMultilevel"/>
    <w:tmpl w:val="A8541EA2"/>
    <w:lvl w:ilvl="0" w:tplc="8BE2E88A">
      <w:start w:val="1"/>
      <w:numFmt w:val="bullet"/>
      <w:lvlText w:val="•"/>
      <w:lvlJc w:val="left"/>
      <w:pPr>
        <w:tabs>
          <w:tab w:val="num" w:pos="360"/>
        </w:tabs>
        <w:ind w:left="360" w:hanging="360"/>
      </w:pPr>
      <w:rPr>
        <w:rFonts w:ascii="Arial" w:hAnsi="Arial" w:hint="default"/>
      </w:rPr>
    </w:lvl>
    <w:lvl w:ilvl="1" w:tplc="9228B37A" w:tentative="1">
      <w:start w:val="1"/>
      <w:numFmt w:val="bullet"/>
      <w:lvlText w:val="•"/>
      <w:lvlJc w:val="left"/>
      <w:pPr>
        <w:tabs>
          <w:tab w:val="num" w:pos="1080"/>
        </w:tabs>
        <w:ind w:left="1080" w:hanging="360"/>
      </w:pPr>
      <w:rPr>
        <w:rFonts w:ascii="Arial" w:hAnsi="Arial" w:hint="default"/>
      </w:rPr>
    </w:lvl>
    <w:lvl w:ilvl="2" w:tplc="FA5E6AAA" w:tentative="1">
      <w:start w:val="1"/>
      <w:numFmt w:val="bullet"/>
      <w:lvlText w:val="•"/>
      <w:lvlJc w:val="left"/>
      <w:pPr>
        <w:tabs>
          <w:tab w:val="num" w:pos="1800"/>
        </w:tabs>
        <w:ind w:left="1800" w:hanging="360"/>
      </w:pPr>
      <w:rPr>
        <w:rFonts w:ascii="Arial" w:hAnsi="Arial" w:hint="default"/>
      </w:rPr>
    </w:lvl>
    <w:lvl w:ilvl="3" w:tplc="85DAA666" w:tentative="1">
      <w:start w:val="1"/>
      <w:numFmt w:val="bullet"/>
      <w:lvlText w:val="•"/>
      <w:lvlJc w:val="left"/>
      <w:pPr>
        <w:tabs>
          <w:tab w:val="num" w:pos="2520"/>
        </w:tabs>
        <w:ind w:left="2520" w:hanging="360"/>
      </w:pPr>
      <w:rPr>
        <w:rFonts w:ascii="Arial" w:hAnsi="Arial" w:hint="default"/>
      </w:rPr>
    </w:lvl>
    <w:lvl w:ilvl="4" w:tplc="1FA8D55A" w:tentative="1">
      <w:start w:val="1"/>
      <w:numFmt w:val="bullet"/>
      <w:lvlText w:val="•"/>
      <w:lvlJc w:val="left"/>
      <w:pPr>
        <w:tabs>
          <w:tab w:val="num" w:pos="3240"/>
        </w:tabs>
        <w:ind w:left="3240" w:hanging="360"/>
      </w:pPr>
      <w:rPr>
        <w:rFonts w:ascii="Arial" w:hAnsi="Arial" w:hint="default"/>
      </w:rPr>
    </w:lvl>
    <w:lvl w:ilvl="5" w:tplc="6396D00A" w:tentative="1">
      <w:start w:val="1"/>
      <w:numFmt w:val="bullet"/>
      <w:lvlText w:val="•"/>
      <w:lvlJc w:val="left"/>
      <w:pPr>
        <w:tabs>
          <w:tab w:val="num" w:pos="3960"/>
        </w:tabs>
        <w:ind w:left="3960" w:hanging="360"/>
      </w:pPr>
      <w:rPr>
        <w:rFonts w:ascii="Arial" w:hAnsi="Arial" w:hint="default"/>
      </w:rPr>
    </w:lvl>
    <w:lvl w:ilvl="6" w:tplc="87ECED2A" w:tentative="1">
      <w:start w:val="1"/>
      <w:numFmt w:val="bullet"/>
      <w:lvlText w:val="•"/>
      <w:lvlJc w:val="left"/>
      <w:pPr>
        <w:tabs>
          <w:tab w:val="num" w:pos="4680"/>
        </w:tabs>
        <w:ind w:left="4680" w:hanging="360"/>
      </w:pPr>
      <w:rPr>
        <w:rFonts w:ascii="Arial" w:hAnsi="Arial" w:hint="default"/>
      </w:rPr>
    </w:lvl>
    <w:lvl w:ilvl="7" w:tplc="1E3095E6" w:tentative="1">
      <w:start w:val="1"/>
      <w:numFmt w:val="bullet"/>
      <w:lvlText w:val="•"/>
      <w:lvlJc w:val="left"/>
      <w:pPr>
        <w:tabs>
          <w:tab w:val="num" w:pos="5400"/>
        </w:tabs>
        <w:ind w:left="5400" w:hanging="360"/>
      </w:pPr>
      <w:rPr>
        <w:rFonts w:ascii="Arial" w:hAnsi="Arial" w:hint="default"/>
      </w:rPr>
    </w:lvl>
    <w:lvl w:ilvl="8" w:tplc="0B4A8BA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28A328D"/>
    <w:multiLevelType w:val="hybridMultilevel"/>
    <w:tmpl w:val="EF58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63B5C"/>
    <w:multiLevelType w:val="hybridMultilevel"/>
    <w:tmpl w:val="0C70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D2BDA"/>
    <w:multiLevelType w:val="hybridMultilevel"/>
    <w:tmpl w:val="F2D0C95A"/>
    <w:lvl w:ilvl="0" w:tplc="1B6A38E4">
      <w:start w:val="1"/>
      <w:numFmt w:val="bullet"/>
      <w:lvlText w:val="•"/>
      <w:lvlJc w:val="left"/>
      <w:pPr>
        <w:tabs>
          <w:tab w:val="num" w:pos="360"/>
        </w:tabs>
        <w:ind w:left="360" w:hanging="360"/>
      </w:pPr>
      <w:rPr>
        <w:rFonts w:ascii="Arial" w:hAnsi="Arial" w:hint="default"/>
      </w:rPr>
    </w:lvl>
    <w:lvl w:ilvl="1" w:tplc="E858F454" w:tentative="1">
      <w:start w:val="1"/>
      <w:numFmt w:val="bullet"/>
      <w:lvlText w:val="•"/>
      <w:lvlJc w:val="left"/>
      <w:pPr>
        <w:tabs>
          <w:tab w:val="num" w:pos="1080"/>
        </w:tabs>
        <w:ind w:left="1080" w:hanging="360"/>
      </w:pPr>
      <w:rPr>
        <w:rFonts w:ascii="Arial" w:hAnsi="Arial" w:hint="default"/>
      </w:rPr>
    </w:lvl>
    <w:lvl w:ilvl="2" w:tplc="F4502F56" w:tentative="1">
      <w:start w:val="1"/>
      <w:numFmt w:val="bullet"/>
      <w:lvlText w:val="•"/>
      <w:lvlJc w:val="left"/>
      <w:pPr>
        <w:tabs>
          <w:tab w:val="num" w:pos="1800"/>
        </w:tabs>
        <w:ind w:left="1800" w:hanging="360"/>
      </w:pPr>
      <w:rPr>
        <w:rFonts w:ascii="Arial" w:hAnsi="Arial" w:hint="default"/>
      </w:rPr>
    </w:lvl>
    <w:lvl w:ilvl="3" w:tplc="7B18DE5C" w:tentative="1">
      <w:start w:val="1"/>
      <w:numFmt w:val="bullet"/>
      <w:lvlText w:val="•"/>
      <w:lvlJc w:val="left"/>
      <w:pPr>
        <w:tabs>
          <w:tab w:val="num" w:pos="2520"/>
        </w:tabs>
        <w:ind w:left="2520" w:hanging="360"/>
      </w:pPr>
      <w:rPr>
        <w:rFonts w:ascii="Arial" w:hAnsi="Arial" w:hint="default"/>
      </w:rPr>
    </w:lvl>
    <w:lvl w:ilvl="4" w:tplc="EB34B040" w:tentative="1">
      <w:start w:val="1"/>
      <w:numFmt w:val="bullet"/>
      <w:lvlText w:val="•"/>
      <w:lvlJc w:val="left"/>
      <w:pPr>
        <w:tabs>
          <w:tab w:val="num" w:pos="3240"/>
        </w:tabs>
        <w:ind w:left="3240" w:hanging="360"/>
      </w:pPr>
      <w:rPr>
        <w:rFonts w:ascii="Arial" w:hAnsi="Arial" w:hint="default"/>
      </w:rPr>
    </w:lvl>
    <w:lvl w:ilvl="5" w:tplc="02D04D94" w:tentative="1">
      <w:start w:val="1"/>
      <w:numFmt w:val="bullet"/>
      <w:lvlText w:val="•"/>
      <w:lvlJc w:val="left"/>
      <w:pPr>
        <w:tabs>
          <w:tab w:val="num" w:pos="3960"/>
        </w:tabs>
        <w:ind w:left="3960" w:hanging="360"/>
      </w:pPr>
      <w:rPr>
        <w:rFonts w:ascii="Arial" w:hAnsi="Arial" w:hint="default"/>
      </w:rPr>
    </w:lvl>
    <w:lvl w:ilvl="6" w:tplc="A31AC770" w:tentative="1">
      <w:start w:val="1"/>
      <w:numFmt w:val="bullet"/>
      <w:lvlText w:val="•"/>
      <w:lvlJc w:val="left"/>
      <w:pPr>
        <w:tabs>
          <w:tab w:val="num" w:pos="4680"/>
        </w:tabs>
        <w:ind w:left="4680" w:hanging="360"/>
      </w:pPr>
      <w:rPr>
        <w:rFonts w:ascii="Arial" w:hAnsi="Arial" w:hint="default"/>
      </w:rPr>
    </w:lvl>
    <w:lvl w:ilvl="7" w:tplc="AFD86D92" w:tentative="1">
      <w:start w:val="1"/>
      <w:numFmt w:val="bullet"/>
      <w:lvlText w:val="•"/>
      <w:lvlJc w:val="left"/>
      <w:pPr>
        <w:tabs>
          <w:tab w:val="num" w:pos="5400"/>
        </w:tabs>
        <w:ind w:left="5400" w:hanging="360"/>
      </w:pPr>
      <w:rPr>
        <w:rFonts w:ascii="Arial" w:hAnsi="Arial" w:hint="default"/>
      </w:rPr>
    </w:lvl>
    <w:lvl w:ilvl="8" w:tplc="E8A0BF1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553463A9"/>
    <w:multiLevelType w:val="hybridMultilevel"/>
    <w:tmpl w:val="36E0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3463B2"/>
    <w:multiLevelType w:val="hybridMultilevel"/>
    <w:tmpl w:val="044AFCA2"/>
    <w:lvl w:ilvl="0" w:tplc="04090001">
      <w:start w:val="1"/>
      <w:numFmt w:val="bullet"/>
      <w:lvlText w:val=""/>
      <w:lvlJc w:val="left"/>
      <w:pPr>
        <w:ind w:left="172" w:hanging="360"/>
      </w:pPr>
      <w:rPr>
        <w:rFonts w:ascii="Symbol" w:hAnsi="Symbol" w:hint="default"/>
      </w:rPr>
    </w:lvl>
    <w:lvl w:ilvl="1" w:tplc="04090003" w:tentative="1">
      <w:start w:val="1"/>
      <w:numFmt w:val="bullet"/>
      <w:lvlText w:val="o"/>
      <w:lvlJc w:val="left"/>
      <w:pPr>
        <w:ind w:left="892" w:hanging="360"/>
      </w:pPr>
      <w:rPr>
        <w:rFonts w:ascii="Courier New" w:hAnsi="Courier New" w:cs="Courier New" w:hint="default"/>
      </w:rPr>
    </w:lvl>
    <w:lvl w:ilvl="2" w:tplc="04090005" w:tentative="1">
      <w:start w:val="1"/>
      <w:numFmt w:val="bullet"/>
      <w:lvlText w:val=""/>
      <w:lvlJc w:val="left"/>
      <w:pPr>
        <w:ind w:left="1612" w:hanging="360"/>
      </w:pPr>
      <w:rPr>
        <w:rFonts w:ascii="Wingdings" w:hAnsi="Wingdings" w:hint="default"/>
      </w:rPr>
    </w:lvl>
    <w:lvl w:ilvl="3" w:tplc="04090001" w:tentative="1">
      <w:start w:val="1"/>
      <w:numFmt w:val="bullet"/>
      <w:lvlText w:val=""/>
      <w:lvlJc w:val="left"/>
      <w:pPr>
        <w:ind w:left="2332" w:hanging="360"/>
      </w:pPr>
      <w:rPr>
        <w:rFonts w:ascii="Symbol" w:hAnsi="Symbol" w:hint="default"/>
      </w:rPr>
    </w:lvl>
    <w:lvl w:ilvl="4" w:tplc="04090003" w:tentative="1">
      <w:start w:val="1"/>
      <w:numFmt w:val="bullet"/>
      <w:lvlText w:val="o"/>
      <w:lvlJc w:val="left"/>
      <w:pPr>
        <w:ind w:left="3052" w:hanging="360"/>
      </w:pPr>
      <w:rPr>
        <w:rFonts w:ascii="Courier New" w:hAnsi="Courier New" w:cs="Courier New" w:hint="default"/>
      </w:rPr>
    </w:lvl>
    <w:lvl w:ilvl="5" w:tplc="04090005" w:tentative="1">
      <w:start w:val="1"/>
      <w:numFmt w:val="bullet"/>
      <w:lvlText w:val=""/>
      <w:lvlJc w:val="left"/>
      <w:pPr>
        <w:ind w:left="3772" w:hanging="360"/>
      </w:pPr>
      <w:rPr>
        <w:rFonts w:ascii="Wingdings" w:hAnsi="Wingdings" w:hint="default"/>
      </w:rPr>
    </w:lvl>
    <w:lvl w:ilvl="6" w:tplc="04090001" w:tentative="1">
      <w:start w:val="1"/>
      <w:numFmt w:val="bullet"/>
      <w:lvlText w:val=""/>
      <w:lvlJc w:val="left"/>
      <w:pPr>
        <w:ind w:left="4492" w:hanging="360"/>
      </w:pPr>
      <w:rPr>
        <w:rFonts w:ascii="Symbol" w:hAnsi="Symbol" w:hint="default"/>
      </w:rPr>
    </w:lvl>
    <w:lvl w:ilvl="7" w:tplc="04090003" w:tentative="1">
      <w:start w:val="1"/>
      <w:numFmt w:val="bullet"/>
      <w:lvlText w:val="o"/>
      <w:lvlJc w:val="left"/>
      <w:pPr>
        <w:ind w:left="5212" w:hanging="360"/>
      </w:pPr>
      <w:rPr>
        <w:rFonts w:ascii="Courier New" w:hAnsi="Courier New" w:cs="Courier New" w:hint="default"/>
      </w:rPr>
    </w:lvl>
    <w:lvl w:ilvl="8" w:tplc="04090005" w:tentative="1">
      <w:start w:val="1"/>
      <w:numFmt w:val="bullet"/>
      <w:lvlText w:val=""/>
      <w:lvlJc w:val="left"/>
      <w:pPr>
        <w:ind w:left="5932" w:hanging="360"/>
      </w:pPr>
      <w:rPr>
        <w:rFonts w:ascii="Wingdings" w:hAnsi="Wingdings" w:hint="default"/>
      </w:rPr>
    </w:lvl>
  </w:abstractNum>
  <w:abstractNum w:abstractNumId="22" w15:restartNumberingAfterBreak="0">
    <w:nsid w:val="65E42B8A"/>
    <w:multiLevelType w:val="hybridMultilevel"/>
    <w:tmpl w:val="17FC7A76"/>
    <w:lvl w:ilvl="0" w:tplc="A13AA39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B591351"/>
    <w:multiLevelType w:val="hybridMultilevel"/>
    <w:tmpl w:val="8576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4BFD"/>
    <w:multiLevelType w:val="multilevel"/>
    <w:tmpl w:val="FEFA657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F82109E"/>
    <w:multiLevelType w:val="hybridMultilevel"/>
    <w:tmpl w:val="4AB0A104"/>
    <w:lvl w:ilvl="0" w:tplc="80C2FFA8">
      <w:start w:val="1"/>
      <w:numFmt w:val="bullet"/>
      <w:lvlText w:val="•"/>
      <w:lvlJc w:val="left"/>
      <w:pPr>
        <w:tabs>
          <w:tab w:val="num" w:pos="360"/>
        </w:tabs>
        <w:ind w:left="360" w:hanging="360"/>
      </w:pPr>
      <w:rPr>
        <w:rFonts w:ascii="Arial" w:hAnsi="Arial" w:hint="default"/>
      </w:rPr>
    </w:lvl>
    <w:lvl w:ilvl="1" w:tplc="7AFA2C5E" w:tentative="1">
      <w:start w:val="1"/>
      <w:numFmt w:val="bullet"/>
      <w:lvlText w:val="•"/>
      <w:lvlJc w:val="left"/>
      <w:pPr>
        <w:tabs>
          <w:tab w:val="num" w:pos="1080"/>
        </w:tabs>
        <w:ind w:left="1080" w:hanging="360"/>
      </w:pPr>
      <w:rPr>
        <w:rFonts w:ascii="Arial" w:hAnsi="Arial" w:hint="default"/>
      </w:rPr>
    </w:lvl>
    <w:lvl w:ilvl="2" w:tplc="76A63D9E" w:tentative="1">
      <w:start w:val="1"/>
      <w:numFmt w:val="bullet"/>
      <w:lvlText w:val="•"/>
      <w:lvlJc w:val="left"/>
      <w:pPr>
        <w:tabs>
          <w:tab w:val="num" w:pos="1800"/>
        </w:tabs>
        <w:ind w:left="1800" w:hanging="360"/>
      </w:pPr>
      <w:rPr>
        <w:rFonts w:ascii="Arial" w:hAnsi="Arial" w:hint="default"/>
      </w:rPr>
    </w:lvl>
    <w:lvl w:ilvl="3" w:tplc="2B8C121C" w:tentative="1">
      <w:start w:val="1"/>
      <w:numFmt w:val="bullet"/>
      <w:lvlText w:val="•"/>
      <w:lvlJc w:val="left"/>
      <w:pPr>
        <w:tabs>
          <w:tab w:val="num" w:pos="2520"/>
        </w:tabs>
        <w:ind w:left="2520" w:hanging="360"/>
      </w:pPr>
      <w:rPr>
        <w:rFonts w:ascii="Arial" w:hAnsi="Arial" w:hint="default"/>
      </w:rPr>
    </w:lvl>
    <w:lvl w:ilvl="4" w:tplc="36E20410" w:tentative="1">
      <w:start w:val="1"/>
      <w:numFmt w:val="bullet"/>
      <w:lvlText w:val="•"/>
      <w:lvlJc w:val="left"/>
      <w:pPr>
        <w:tabs>
          <w:tab w:val="num" w:pos="3240"/>
        </w:tabs>
        <w:ind w:left="3240" w:hanging="360"/>
      </w:pPr>
      <w:rPr>
        <w:rFonts w:ascii="Arial" w:hAnsi="Arial" w:hint="default"/>
      </w:rPr>
    </w:lvl>
    <w:lvl w:ilvl="5" w:tplc="4608307E" w:tentative="1">
      <w:start w:val="1"/>
      <w:numFmt w:val="bullet"/>
      <w:lvlText w:val="•"/>
      <w:lvlJc w:val="left"/>
      <w:pPr>
        <w:tabs>
          <w:tab w:val="num" w:pos="3960"/>
        </w:tabs>
        <w:ind w:left="3960" w:hanging="360"/>
      </w:pPr>
      <w:rPr>
        <w:rFonts w:ascii="Arial" w:hAnsi="Arial" w:hint="default"/>
      </w:rPr>
    </w:lvl>
    <w:lvl w:ilvl="6" w:tplc="D4FE90C2" w:tentative="1">
      <w:start w:val="1"/>
      <w:numFmt w:val="bullet"/>
      <w:lvlText w:val="•"/>
      <w:lvlJc w:val="left"/>
      <w:pPr>
        <w:tabs>
          <w:tab w:val="num" w:pos="4680"/>
        </w:tabs>
        <w:ind w:left="4680" w:hanging="360"/>
      </w:pPr>
      <w:rPr>
        <w:rFonts w:ascii="Arial" w:hAnsi="Arial" w:hint="default"/>
      </w:rPr>
    </w:lvl>
    <w:lvl w:ilvl="7" w:tplc="0A18B91E" w:tentative="1">
      <w:start w:val="1"/>
      <w:numFmt w:val="bullet"/>
      <w:lvlText w:val="•"/>
      <w:lvlJc w:val="left"/>
      <w:pPr>
        <w:tabs>
          <w:tab w:val="num" w:pos="5400"/>
        </w:tabs>
        <w:ind w:left="5400" w:hanging="360"/>
      </w:pPr>
      <w:rPr>
        <w:rFonts w:ascii="Arial" w:hAnsi="Arial" w:hint="default"/>
      </w:rPr>
    </w:lvl>
    <w:lvl w:ilvl="8" w:tplc="256AD97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90F74F4"/>
    <w:multiLevelType w:val="multilevel"/>
    <w:tmpl w:val="EEF27E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3794822">
    <w:abstractNumId w:val="1"/>
  </w:num>
  <w:num w:numId="2" w16cid:durableId="276328375">
    <w:abstractNumId w:val="6"/>
  </w:num>
  <w:num w:numId="3" w16cid:durableId="1345282098">
    <w:abstractNumId w:val="7"/>
  </w:num>
  <w:num w:numId="4" w16cid:durableId="1360887618">
    <w:abstractNumId w:val="8"/>
  </w:num>
  <w:num w:numId="5" w16cid:durableId="1301031359">
    <w:abstractNumId w:val="11"/>
  </w:num>
  <w:num w:numId="6" w16cid:durableId="174929356">
    <w:abstractNumId w:val="26"/>
  </w:num>
  <w:num w:numId="7" w16cid:durableId="685834495">
    <w:abstractNumId w:val="24"/>
  </w:num>
  <w:num w:numId="8" w16cid:durableId="382488837">
    <w:abstractNumId w:val="14"/>
  </w:num>
  <w:num w:numId="9" w16cid:durableId="1343894611">
    <w:abstractNumId w:val="0"/>
  </w:num>
  <w:num w:numId="10" w16cid:durableId="505362731">
    <w:abstractNumId w:val="13"/>
  </w:num>
  <w:num w:numId="11" w16cid:durableId="2140342331">
    <w:abstractNumId w:val="20"/>
  </w:num>
  <w:num w:numId="12" w16cid:durableId="229267713">
    <w:abstractNumId w:val="15"/>
  </w:num>
  <w:num w:numId="13" w16cid:durableId="888298201">
    <w:abstractNumId w:val="3"/>
  </w:num>
  <w:num w:numId="14" w16cid:durableId="1272663546">
    <w:abstractNumId w:val="5"/>
  </w:num>
  <w:num w:numId="15" w16cid:durableId="906695599">
    <w:abstractNumId w:val="12"/>
  </w:num>
  <w:num w:numId="16" w16cid:durableId="1748108135">
    <w:abstractNumId w:val="16"/>
  </w:num>
  <w:num w:numId="17" w16cid:durableId="894853977">
    <w:abstractNumId w:val="2"/>
  </w:num>
  <w:num w:numId="18" w16cid:durableId="2009014617">
    <w:abstractNumId w:val="22"/>
  </w:num>
  <w:num w:numId="19" w16cid:durableId="258950501">
    <w:abstractNumId w:val="23"/>
  </w:num>
  <w:num w:numId="20" w16cid:durableId="1209761094">
    <w:abstractNumId w:val="10"/>
  </w:num>
  <w:num w:numId="21" w16cid:durableId="190729578">
    <w:abstractNumId w:val="25"/>
  </w:num>
  <w:num w:numId="22" w16cid:durableId="971597185">
    <w:abstractNumId w:val="19"/>
  </w:num>
  <w:num w:numId="23" w16cid:durableId="1826044345">
    <w:abstractNumId w:val="4"/>
  </w:num>
  <w:num w:numId="24" w16cid:durableId="1200708172">
    <w:abstractNumId w:val="21"/>
  </w:num>
  <w:num w:numId="25" w16cid:durableId="1570573914">
    <w:abstractNumId w:val="18"/>
  </w:num>
  <w:num w:numId="26" w16cid:durableId="1401364667">
    <w:abstractNumId w:val="17"/>
  </w:num>
  <w:num w:numId="27" w16cid:durableId="687753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32"/>
    <w:rsid w:val="000008B2"/>
    <w:rsid w:val="00006678"/>
    <w:rsid w:val="0000676B"/>
    <w:rsid w:val="00007CBB"/>
    <w:rsid w:val="00012279"/>
    <w:rsid w:val="0001506D"/>
    <w:rsid w:val="000172C3"/>
    <w:rsid w:val="00021A7E"/>
    <w:rsid w:val="00022084"/>
    <w:rsid w:val="00024251"/>
    <w:rsid w:val="000328B2"/>
    <w:rsid w:val="00034139"/>
    <w:rsid w:val="0005241C"/>
    <w:rsid w:val="00052F8F"/>
    <w:rsid w:val="000537C5"/>
    <w:rsid w:val="000540F0"/>
    <w:rsid w:val="00056DAB"/>
    <w:rsid w:val="00056E4C"/>
    <w:rsid w:val="0006197C"/>
    <w:rsid w:val="00061D39"/>
    <w:rsid w:val="0006224C"/>
    <w:rsid w:val="00065F21"/>
    <w:rsid w:val="00076BFA"/>
    <w:rsid w:val="00077DC6"/>
    <w:rsid w:val="00081785"/>
    <w:rsid w:val="00082596"/>
    <w:rsid w:val="000848C0"/>
    <w:rsid w:val="00086247"/>
    <w:rsid w:val="00090C6A"/>
    <w:rsid w:val="00094C4C"/>
    <w:rsid w:val="00096872"/>
    <w:rsid w:val="000968CE"/>
    <w:rsid w:val="000970A7"/>
    <w:rsid w:val="000A0F54"/>
    <w:rsid w:val="000A56AF"/>
    <w:rsid w:val="000A5BAE"/>
    <w:rsid w:val="000A7DB0"/>
    <w:rsid w:val="000B12A1"/>
    <w:rsid w:val="000B290D"/>
    <w:rsid w:val="000B4B4E"/>
    <w:rsid w:val="000B5321"/>
    <w:rsid w:val="000B5D43"/>
    <w:rsid w:val="000B69A4"/>
    <w:rsid w:val="000C2AF5"/>
    <w:rsid w:val="000C365A"/>
    <w:rsid w:val="000C49EB"/>
    <w:rsid w:val="000D042B"/>
    <w:rsid w:val="000D0605"/>
    <w:rsid w:val="000D4AEE"/>
    <w:rsid w:val="000D77E0"/>
    <w:rsid w:val="000E1EC0"/>
    <w:rsid w:val="000E3170"/>
    <w:rsid w:val="000E34F2"/>
    <w:rsid w:val="000E3AA1"/>
    <w:rsid w:val="000E3CE9"/>
    <w:rsid w:val="000E55FD"/>
    <w:rsid w:val="000F1DE6"/>
    <w:rsid w:val="000F1ED0"/>
    <w:rsid w:val="000F3886"/>
    <w:rsid w:val="000F4FE1"/>
    <w:rsid w:val="000F523E"/>
    <w:rsid w:val="00100357"/>
    <w:rsid w:val="00100F0E"/>
    <w:rsid w:val="00101488"/>
    <w:rsid w:val="0011176A"/>
    <w:rsid w:val="00111F0E"/>
    <w:rsid w:val="00113F36"/>
    <w:rsid w:val="00125382"/>
    <w:rsid w:val="00125B96"/>
    <w:rsid w:val="001265E9"/>
    <w:rsid w:val="00126F74"/>
    <w:rsid w:val="001270E4"/>
    <w:rsid w:val="00130098"/>
    <w:rsid w:val="00130445"/>
    <w:rsid w:val="00130CF3"/>
    <w:rsid w:val="001310A3"/>
    <w:rsid w:val="00132932"/>
    <w:rsid w:val="00137672"/>
    <w:rsid w:val="0014019A"/>
    <w:rsid w:val="0014335E"/>
    <w:rsid w:val="0014536B"/>
    <w:rsid w:val="001523A8"/>
    <w:rsid w:val="00153D92"/>
    <w:rsid w:val="00157044"/>
    <w:rsid w:val="001603BC"/>
    <w:rsid w:val="00164FC9"/>
    <w:rsid w:val="00166FC6"/>
    <w:rsid w:val="00170278"/>
    <w:rsid w:val="0017120C"/>
    <w:rsid w:val="00171C01"/>
    <w:rsid w:val="00177B4A"/>
    <w:rsid w:val="00182B4A"/>
    <w:rsid w:val="00185DD3"/>
    <w:rsid w:val="00187434"/>
    <w:rsid w:val="00187F74"/>
    <w:rsid w:val="00193A89"/>
    <w:rsid w:val="00196483"/>
    <w:rsid w:val="001B0DB7"/>
    <w:rsid w:val="001B19C0"/>
    <w:rsid w:val="001C0120"/>
    <w:rsid w:val="001C377B"/>
    <w:rsid w:val="001C51ED"/>
    <w:rsid w:val="001C5A16"/>
    <w:rsid w:val="001C5E0B"/>
    <w:rsid w:val="001D175E"/>
    <w:rsid w:val="001D4E63"/>
    <w:rsid w:val="001D6303"/>
    <w:rsid w:val="001D7DAB"/>
    <w:rsid w:val="001E1902"/>
    <w:rsid w:val="001E2910"/>
    <w:rsid w:val="001E2D1C"/>
    <w:rsid w:val="001E39DB"/>
    <w:rsid w:val="001E7191"/>
    <w:rsid w:val="001F0E76"/>
    <w:rsid w:val="001F40E9"/>
    <w:rsid w:val="001F5283"/>
    <w:rsid w:val="001F62A6"/>
    <w:rsid w:val="001F7D56"/>
    <w:rsid w:val="00200335"/>
    <w:rsid w:val="002005E5"/>
    <w:rsid w:val="00202A65"/>
    <w:rsid w:val="0020761B"/>
    <w:rsid w:val="00207672"/>
    <w:rsid w:val="00211DF2"/>
    <w:rsid w:val="0021350D"/>
    <w:rsid w:val="002154BD"/>
    <w:rsid w:val="002179C3"/>
    <w:rsid w:val="00220B7F"/>
    <w:rsid w:val="00222172"/>
    <w:rsid w:val="00227398"/>
    <w:rsid w:val="00234FC8"/>
    <w:rsid w:val="00236F76"/>
    <w:rsid w:val="00244CF4"/>
    <w:rsid w:val="00247194"/>
    <w:rsid w:val="00247F14"/>
    <w:rsid w:val="002527AF"/>
    <w:rsid w:val="00253E98"/>
    <w:rsid w:val="00254FAD"/>
    <w:rsid w:val="0025531A"/>
    <w:rsid w:val="00256E3E"/>
    <w:rsid w:val="0025724E"/>
    <w:rsid w:val="002602DE"/>
    <w:rsid w:val="00263813"/>
    <w:rsid w:val="00265B56"/>
    <w:rsid w:val="0027264A"/>
    <w:rsid w:val="00274545"/>
    <w:rsid w:val="00280148"/>
    <w:rsid w:val="00282C09"/>
    <w:rsid w:val="002850F0"/>
    <w:rsid w:val="00286AE7"/>
    <w:rsid w:val="002913FF"/>
    <w:rsid w:val="0029182B"/>
    <w:rsid w:val="00291F12"/>
    <w:rsid w:val="0029592B"/>
    <w:rsid w:val="002A191C"/>
    <w:rsid w:val="002A7C9D"/>
    <w:rsid w:val="002A7CE9"/>
    <w:rsid w:val="002B1146"/>
    <w:rsid w:val="002B2031"/>
    <w:rsid w:val="002B35D3"/>
    <w:rsid w:val="002C0300"/>
    <w:rsid w:val="002C49AB"/>
    <w:rsid w:val="002C4DAF"/>
    <w:rsid w:val="002C7EEE"/>
    <w:rsid w:val="002D0317"/>
    <w:rsid w:val="002D65B3"/>
    <w:rsid w:val="002E1629"/>
    <w:rsid w:val="002E46BD"/>
    <w:rsid w:val="002F034C"/>
    <w:rsid w:val="002F0E1A"/>
    <w:rsid w:val="002F56AC"/>
    <w:rsid w:val="002F7380"/>
    <w:rsid w:val="00300690"/>
    <w:rsid w:val="00300FEF"/>
    <w:rsid w:val="00307A19"/>
    <w:rsid w:val="00310961"/>
    <w:rsid w:val="00312C26"/>
    <w:rsid w:val="0031514C"/>
    <w:rsid w:val="003202EF"/>
    <w:rsid w:val="00321AB3"/>
    <w:rsid w:val="00322621"/>
    <w:rsid w:val="00324D61"/>
    <w:rsid w:val="00325AA0"/>
    <w:rsid w:val="00325D13"/>
    <w:rsid w:val="00326A40"/>
    <w:rsid w:val="00335D66"/>
    <w:rsid w:val="00337A45"/>
    <w:rsid w:val="003407A0"/>
    <w:rsid w:val="003456E3"/>
    <w:rsid w:val="00346484"/>
    <w:rsid w:val="00346492"/>
    <w:rsid w:val="00346E29"/>
    <w:rsid w:val="003601FE"/>
    <w:rsid w:val="0036088B"/>
    <w:rsid w:val="00360D93"/>
    <w:rsid w:val="003619D1"/>
    <w:rsid w:val="00362333"/>
    <w:rsid w:val="00363880"/>
    <w:rsid w:val="00366611"/>
    <w:rsid w:val="00366AA4"/>
    <w:rsid w:val="003672B5"/>
    <w:rsid w:val="00371918"/>
    <w:rsid w:val="00371D3E"/>
    <w:rsid w:val="003738CE"/>
    <w:rsid w:val="003769A5"/>
    <w:rsid w:val="0037705B"/>
    <w:rsid w:val="00377218"/>
    <w:rsid w:val="00377D96"/>
    <w:rsid w:val="00382FD0"/>
    <w:rsid w:val="00384175"/>
    <w:rsid w:val="003900D6"/>
    <w:rsid w:val="0039323C"/>
    <w:rsid w:val="003934B3"/>
    <w:rsid w:val="003940E7"/>
    <w:rsid w:val="003A4C62"/>
    <w:rsid w:val="003A6486"/>
    <w:rsid w:val="003B2B90"/>
    <w:rsid w:val="003B6715"/>
    <w:rsid w:val="003B7D69"/>
    <w:rsid w:val="003C01AF"/>
    <w:rsid w:val="003C117C"/>
    <w:rsid w:val="003C2F81"/>
    <w:rsid w:val="003C70F7"/>
    <w:rsid w:val="003C77E1"/>
    <w:rsid w:val="003D1408"/>
    <w:rsid w:val="003D1CCB"/>
    <w:rsid w:val="003D20F9"/>
    <w:rsid w:val="003D3FFA"/>
    <w:rsid w:val="003D4468"/>
    <w:rsid w:val="003D66C8"/>
    <w:rsid w:val="003D761B"/>
    <w:rsid w:val="003D7B01"/>
    <w:rsid w:val="003E08A7"/>
    <w:rsid w:val="003E287E"/>
    <w:rsid w:val="003E3629"/>
    <w:rsid w:val="003E3937"/>
    <w:rsid w:val="003E6AA7"/>
    <w:rsid w:val="003F53B3"/>
    <w:rsid w:val="00404130"/>
    <w:rsid w:val="00407D50"/>
    <w:rsid w:val="004135C0"/>
    <w:rsid w:val="00415B93"/>
    <w:rsid w:val="004256B7"/>
    <w:rsid w:val="00427E8C"/>
    <w:rsid w:val="00430E9C"/>
    <w:rsid w:val="00436753"/>
    <w:rsid w:val="00440696"/>
    <w:rsid w:val="004428B6"/>
    <w:rsid w:val="0045342A"/>
    <w:rsid w:val="00456FD6"/>
    <w:rsid w:val="00460F9A"/>
    <w:rsid w:val="004658E5"/>
    <w:rsid w:val="00465C52"/>
    <w:rsid w:val="00467FB3"/>
    <w:rsid w:val="00470ABD"/>
    <w:rsid w:val="00475537"/>
    <w:rsid w:val="004843A9"/>
    <w:rsid w:val="00484717"/>
    <w:rsid w:val="004859F4"/>
    <w:rsid w:val="00485EFA"/>
    <w:rsid w:val="00487A79"/>
    <w:rsid w:val="004907FD"/>
    <w:rsid w:val="004A016F"/>
    <w:rsid w:val="004A65BE"/>
    <w:rsid w:val="004A7033"/>
    <w:rsid w:val="004B035E"/>
    <w:rsid w:val="004B0E2F"/>
    <w:rsid w:val="004B0E31"/>
    <w:rsid w:val="004B2102"/>
    <w:rsid w:val="004B5503"/>
    <w:rsid w:val="004B5DE3"/>
    <w:rsid w:val="004B6FF1"/>
    <w:rsid w:val="004C04A7"/>
    <w:rsid w:val="004C1B37"/>
    <w:rsid w:val="004C5797"/>
    <w:rsid w:val="004D0B24"/>
    <w:rsid w:val="004D3352"/>
    <w:rsid w:val="004D337D"/>
    <w:rsid w:val="004D5C65"/>
    <w:rsid w:val="004D6674"/>
    <w:rsid w:val="004E0D1C"/>
    <w:rsid w:val="004E6FA0"/>
    <w:rsid w:val="004F12DD"/>
    <w:rsid w:val="004F17F0"/>
    <w:rsid w:val="004F6388"/>
    <w:rsid w:val="00500546"/>
    <w:rsid w:val="00507B6F"/>
    <w:rsid w:val="0051606C"/>
    <w:rsid w:val="005220D1"/>
    <w:rsid w:val="00522C04"/>
    <w:rsid w:val="00533D20"/>
    <w:rsid w:val="00533D2F"/>
    <w:rsid w:val="005360BC"/>
    <w:rsid w:val="0054365A"/>
    <w:rsid w:val="00545525"/>
    <w:rsid w:val="0055745B"/>
    <w:rsid w:val="00557474"/>
    <w:rsid w:val="00562350"/>
    <w:rsid w:val="00562A81"/>
    <w:rsid w:val="005650BC"/>
    <w:rsid w:val="00571DEF"/>
    <w:rsid w:val="00572550"/>
    <w:rsid w:val="0057416F"/>
    <w:rsid w:val="00581CE4"/>
    <w:rsid w:val="005876EE"/>
    <w:rsid w:val="00591C84"/>
    <w:rsid w:val="005935DB"/>
    <w:rsid w:val="005A0A90"/>
    <w:rsid w:val="005A646E"/>
    <w:rsid w:val="005A6F73"/>
    <w:rsid w:val="005B0B1C"/>
    <w:rsid w:val="005C18F1"/>
    <w:rsid w:val="005C2841"/>
    <w:rsid w:val="005C2DBB"/>
    <w:rsid w:val="005C40ED"/>
    <w:rsid w:val="005C420F"/>
    <w:rsid w:val="005C5F9D"/>
    <w:rsid w:val="005D5242"/>
    <w:rsid w:val="005D7A32"/>
    <w:rsid w:val="005E1A74"/>
    <w:rsid w:val="005E3466"/>
    <w:rsid w:val="005E69F1"/>
    <w:rsid w:val="005F1A30"/>
    <w:rsid w:val="005F25E8"/>
    <w:rsid w:val="005F6A19"/>
    <w:rsid w:val="00600AE7"/>
    <w:rsid w:val="006021E3"/>
    <w:rsid w:val="00605740"/>
    <w:rsid w:val="00610B91"/>
    <w:rsid w:val="0061111B"/>
    <w:rsid w:val="0061306B"/>
    <w:rsid w:val="00614910"/>
    <w:rsid w:val="00614937"/>
    <w:rsid w:val="00615AAA"/>
    <w:rsid w:val="00620432"/>
    <w:rsid w:val="00622A28"/>
    <w:rsid w:val="006262B0"/>
    <w:rsid w:val="006332CC"/>
    <w:rsid w:val="0063516A"/>
    <w:rsid w:val="00641197"/>
    <w:rsid w:val="006417A1"/>
    <w:rsid w:val="00641968"/>
    <w:rsid w:val="00643FB7"/>
    <w:rsid w:val="00646273"/>
    <w:rsid w:val="006526A1"/>
    <w:rsid w:val="00655448"/>
    <w:rsid w:val="00657268"/>
    <w:rsid w:val="00660CC6"/>
    <w:rsid w:val="00665C14"/>
    <w:rsid w:val="00667301"/>
    <w:rsid w:val="00667E6C"/>
    <w:rsid w:val="00670F8E"/>
    <w:rsid w:val="00672686"/>
    <w:rsid w:val="006727C4"/>
    <w:rsid w:val="00673513"/>
    <w:rsid w:val="006736F2"/>
    <w:rsid w:val="00675977"/>
    <w:rsid w:val="006762A5"/>
    <w:rsid w:val="0067765C"/>
    <w:rsid w:val="006805D1"/>
    <w:rsid w:val="0068299A"/>
    <w:rsid w:val="006871FA"/>
    <w:rsid w:val="0069162A"/>
    <w:rsid w:val="00692AAD"/>
    <w:rsid w:val="00692C47"/>
    <w:rsid w:val="00695B78"/>
    <w:rsid w:val="00696166"/>
    <w:rsid w:val="006A00D7"/>
    <w:rsid w:val="006A1E11"/>
    <w:rsid w:val="006A44C2"/>
    <w:rsid w:val="006A4D02"/>
    <w:rsid w:val="006A54CA"/>
    <w:rsid w:val="006A6DFB"/>
    <w:rsid w:val="006B070A"/>
    <w:rsid w:val="006B0982"/>
    <w:rsid w:val="006B1372"/>
    <w:rsid w:val="006B2709"/>
    <w:rsid w:val="006B2A98"/>
    <w:rsid w:val="006B504B"/>
    <w:rsid w:val="006B6DFD"/>
    <w:rsid w:val="006C3E8B"/>
    <w:rsid w:val="006C4DBD"/>
    <w:rsid w:val="006D2372"/>
    <w:rsid w:val="006D44E3"/>
    <w:rsid w:val="006D568D"/>
    <w:rsid w:val="006D6656"/>
    <w:rsid w:val="006D74F2"/>
    <w:rsid w:val="006F62DB"/>
    <w:rsid w:val="00703C0F"/>
    <w:rsid w:val="00704334"/>
    <w:rsid w:val="00707774"/>
    <w:rsid w:val="00707E5B"/>
    <w:rsid w:val="00712873"/>
    <w:rsid w:val="00715998"/>
    <w:rsid w:val="00720AD3"/>
    <w:rsid w:val="0073017B"/>
    <w:rsid w:val="00735856"/>
    <w:rsid w:val="00736EF1"/>
    <w:rsid w:val="007414DA"/>
    <w:rsid w:val="00744E67"/>
    <w:rsid w:val="00750AC0"/>
    <w:rsid w:val="00750B16"/>
    <w:rsid w:val="00751A5A"/>
    <w:rsid w:val="00752CDD"/>
    <w:rsid w:val="00754595"/>
    <w:rsid w:val="0075482C"/>
    <w:rsid w:val="00755769"/>
    <w:rsid w:val="00760642"/>
    <w:rsid w:val="007639A8"/>
    <w:rsid w:val="007657B2"/>
    <w:rsid w:val="007664AC"/>
    <w:rsid w:val="00767CD8"/>
    <w:rsid w:val="00781870"/>
    <w:rsid w:val="00781A4F"/>
    <w:rsid w:val="00783095"/>
    <w:rsid w:val="00783AF8"/>
    <w:rsid w:val="00786ACD"/>
    <w:rsid w:val="007875A2"/>
    <w:rsid w:val="00791799"/>
    <w:rsid w:val="00792D8B"/>
    <w:rsid w:val="00795189"/>
    <w:rsid w:val="00795DA9"/>
    <w:rsid w:val="007A0C8D"/>
    <w:rsid w:val="007A1682"/>
    <w:rsid w:val="007A26C0"/>
    <w:rsid w:val="007B17D3"/>
    <w:rsid w:val="007B41F4"/>
    <w:rsid w:val="007B4DFE"/>
    <w:rsid w:val="007B7C2C"/>
    <w:rsid w:val="007C1D98"/>
    <w:rsid w:val="007D252D"/>
    <w:rsid w:val="007D5550"/>
    <w:rsid w:val="007D5D3D"/>
    <w:rsid w:val="007D6648"/>
    <w:rsid w:val="007D7C2B"/>
    <w:rsid w:val="007E0B8F"/>
    <w:rsid w:val="007E1738"/>
    <w:rsid w:val="007E324A"/>
    <w:rsid w:val="007E64B2"/>
    <w:rsid w:val="007E6E3C"/>
    <w:rsid w:val="007F061D"/>
    <w:rsid w:val="007F078E"/>
    <w:rsid w:val="007F0D3F"/>
    <w:rsid w:val="007F17B8"/>
    <w:rsid w:val="007F1AE1"/>
    <w:rsid w:val="007F1F4B"/>
    <w:rsid w:val="007F2868"/>
    <w:rsid w:val="007F3C31"/>
    <w:rsid w:val="007F47B2"/>
    <w:rsid w:val="007F4B9A"/>
    <w:rsid w:val="00801E21"/>
    <w:rsid w:val="00802ECF"/>
    <w:rsid w:val="00803181"/>
    <w:rsid w:val="00803837"/>
    <w:rsid w:val="008045A4"/>
    <w:rsid w:val="00806DE7"/>
    <w:rsid w:val="00812B87"/>
    <w:rsid w:val="00814C21"/>
    <w:rsid w:val="00817022"/>
    <w:rsid w:val="00817C9E"/>
    <w:rsid w:val="00817E4D"/>
    <w:rsid w:val="008256DA"/>
    <w:rsid w:val="00826B62"/>
    <w:rsid w:val="00834678"/>
    <w:rsid w:val="008351F9"/>
    <w:rsid w:val="0083536F"/>
    <w:rsid w:val="00845084"/>
    <w:rsid w:val="008462D8"/>
    <w:rsid w:val="00846440"/>
    <w:rsid w:val="008471B9"/>
    <w:rsid w:val="008530E1"/>
    <w:rsid w:val="00854E63"/>
    <w:rsid w:val="00855757"/>
    <w:rsid w:val="00856E9B"/>
    <w:rsid w:val="00857B0D"/>
    <w:rsid w:val="00862F6F"/>
    <w:rsid w:val="008635AE"/>
    <w:rsid w:val="008635F0"/>
    <w:rsid w:val="00863C7C"/>
    <w:rsid w:val="0086424F"/>
    <w:rsid w:val="00867E71"/>
    <w:rsid w:val="00873ED2"/>
    <w:rsid w:val="00873F74"/>
    <w:rsid w:val="00874237"/>
    <w:rsid w:val="0087434C"/>
    <w:rsid w:val="00875347"/>
    <w:rsid w:val="0088245C"/>
    <w:rsid w:val="0088468F"/>
    <w:rsid w:val="00886FC5"/>
    <w:rsid w:val="00890596"/>
    <w:rsid w:val="00892A96"/>
    <w:rsid w:val="00894277"/>
    <w:rsid w:val="0089510C"/>
    <w:rsid w:val="00897205"/>
    <w:rsid w:val="008A2E88"/>
    <w:rsid w:val="008A428B"/>
    <w:rsid w:val="008A59F9"/>
    <w:rsid w:val="008A5A41"/>
    <w:rsid w:val="008A5ED3"/>
    <w:rsid w:val="008B57F0"/>
    <w:rsid w:val="008B603F"/>
    <w:rsid w:val="008C0C09"/>
    <w:rsid w:val="008C2303"/>
    <w:rsid w:val="008D269F"/>
    <w:rsid w:val="008D560F"/>
    <w:rsid w:val="008E3B35"/>
    <w:rsid w:val="008E42B7"/>
    <w:rsid w:val="008E43FF"/>
    <w:rsid w:val="008F239B"/>
    <w:rsid w:val="008F5B60"/>
    <w:rsid w:val="008F5C9E"/>
    <w:rsid w:val="009006A3"/>
    <w:rsid w:val="0090493D"/>
    <w:rsid w:val="0091087D"/>
    <w:rsid w:val="009245FA"/>
    <w:rsid w:val="009267C3"/>
    <w:rsid w:val="009358F4"/>
    <w:rsid w:val="009377D6"/>
    <w:rsid w:val="00942BD8"/>
    <w:rsid w:val="00957A16"/>
    <w:rsid w:val="00965FA4"/>
    <w:rsid w:val="009733FA"/>
    <w:rsid w:val="009742E8"/>
    <w:rsid w:val="0098164A"/>
    <w:rsid w:val="00982B16"/>
    <w:rsid w:val="00982DEF"/>
    <w:rsid w:val="009836DE"/>
    <w:rsid w:val="00984D27"/>
    <w:rsid w:val="00985F60"/>
    <w:rsid w:val="00986989"/>
    <w:rsid w:val="009869AC"/>
    <w:rsid w:val="00990317"/>
    <w:rsid w:val="00990605"/>
    <w:rsid w:val="009909BE"/>
    <w:rsid w:val="009940AB"/>
    <w:rsid w:val="00997082"/>
    <w:rsid w:val="009A6C30"/>
    <w:rsid w:val="009A787C"/>
    <w:rsid w:val="009A7D42"/>
    <w:rsid w:val="009B6B05"/>
    <w:rsid w:val="009B775E"/>
    <w:rsid w:val="009B796C"/>
    <w:rsid w:val="009C03C8"/>
    <w:rsid w:val="009C4105"/>
    <w:rsid w:val="009C4F41"/>
    <w:rsid w:val="009C666A"/>
    <w:rsid w:val="009C6E16"/>
    <w:rsid w:val="009D03F0"/>
    <w:rsid w:val="009D17CD"/>
    <w:rsid w:val="009D1A29"/>
    <w:rsid w:val="009D5FE6"/>
    <w:rsid w:val="009E0C9B"/>
    <w:rsid w:val="009F2D6B"/>
    <w:rsid w:val="00A03C8E"/>
    <w:rsid w:val="00A053D2"/>
    <w:rsid w:val="00A061C1"/>
    <w:rsid w:val="00A12B9A"/>
    <w:rsid w:val="00A1654F"/>
    <w:rsid w:val="00A2329B"/>
    <w:rsid w:val="00A31E32"/>
    <w:rsid w:val="00A32F8D"/>
    <w:rsid w:val="00A36B69"/>
    <w:rsid w:val="00A40252"/>
    <w:rsid w:val="00A43556"/>
    <w:rsid w:val="00A4528E"/>
    <w:rsid w:val="00A527EA"/>
    <w:rsid w:val="00A53804"/>
    <w:rsid w:val="00A53D33"/>
    <w:rsid w:val="00A53F88"/>
    <w:rsid w:val="00A552B0"/>
    <w:rsid w:val="00A57EB4"/>
    <w:rsid w:val="00A647AF"/>
    <w:rsid w:val="00A6651F"/>
    <w:rsid w:val="00A71821"/>
    <w:rsid w:val="00A7288D"/>
    <w:rsid w:val="00A76E8E"/>
    <w:rsid w:val="00A77670"/>
    <w:rsid w:val="00A8026D"/>
    <w:rsid w:val="00A81326"/>
    <w:rsid w:val="00A82301"/>
    <w:rsid w:val="00A83855"/>
    <w:rsid w:val="00A86231"/>
    <w:rsid w:val="00A878B0"/>
    <w:rsid w:val="00A87F4D"/>
    <w:rsid w:val="00A91E7B"/>
    <w:rsid w:val="00A94D81"/>
    <w:rsid w:val="00AA6575"/>
    <w:rsid w:val="00AB3D8A"/>
    <w:rsid w:val="00AB4064"/>
    <w:rsid w:val="00AB4300"/>
    <w:rsid w:val="00AB71E9"/>
    <w:rsid w:val="00AC1B6A"/>
    <w:rsid w:val="00AC3D43"/>
    <w:rsid w:val="00AC4405"/>
    <w:rsid w:val="00AC5A0A"/>
    <w:rsid w:val="00AC76C0"/>
    <w:rsid w:val="00AD1319"/>
    <w:rsid w:val="00AD442F"/>
    <w:rsid w:val="00AE0E29"/>
    <w:rsid w:val="00AE1900"/>
    <w:rsid w:val="00AE2A8D"/>
    <w:rsid w:val="00AE335D"/>
    <w:rsid w:val="00AE3586"/>
    <w:rsid w:val="00AE759C"/>
    <w:rsid w:val="00AF23F8"/>
    <w:rsid w:val="00B02C40"/>
    <w:rsid w:val="00B03612"/>
    <w:rsid w:val="00B04A99"/>
    <w:rsid w:val="00B06071"/>
    <w:rsid w:val="00B07318"/>
    <w:rsid w:val="00B07F6D"/>
    <w:rsid w:val="00B07FF9"/>
    <w:rsid w:val="00B1307B"/>
    <w:rsid w:val="00B1355B"/>
    <w:rsid w:val="00B13640"/>
    <w:rsid w:val="00B14D81"/>
    <w:rsid w:val="00B20469"/>
    <w:rsid w:val="00B233EF"/>
    <w:rsid w:val="00B23633"/>
    <w:rsid w:val="00B2787C"/>
    <w:rsid w:val="00B316AD"/>
    <w:rsid w:val="00B3262D"/>
    <w:rsid w:val="00B344C4"/>
    <w:rsid w:val="00B34CE3"/>
    <w:rsid w:val="00B371AB"/>
    <w:rsid w:val="00B379CB"/>
    <w:rsid w:val="00B37D64"/>
    <w:rsid w:val="00B40DAA"/>
    <w:rsid w:val="00B53ED4"/>
    <w:rsid w:val="00B62220"/>
    <w:rsid w:val="00B63CA2"/>
    <w:rsid w:val="00B64CA8"/>
    <w:rsid w:val="00B66578"/>
    <w:rsid w:val="00B7048C"/>
    <w:rsid w:val="00B72278"/>
    <w:rsid w:val="00B77261"/>
    <w:rsid w:val="00B851AB"/>
    <w:rsid w:val="00B856D0"/>
    <w:rsid w:val="00B85974"/>
    <w:rsid w:val="00B8680E"/>
    <w:rsid w:val="00B901D6"/>
    <w:rsid w:val="00B90CCC"/>
    <w:rsid w:val="00B91FF0"/>
    <w:rsid w:val="00B938E5"/>
    <w:rsid w:val="00B94E92"/>
    <w:rsid w:val="00B95BBD"/>
    <w:rsid w:val="00B96EC5"/>
    <w:rsid w:val="00B97F6D"/>
    <w:rsid w:val="00BA099C"/>
    <w:rsid w:val="00BA1E6C"/>
    <w:rsid w:val="00BA3A09"/>
    <w:rsid w:val="00BA5C5F"/>
    <w:rsid w:val="00BA72C4"/>
    <w:rsid w:val="00BB0AF4"/>
    <w:rsid w:val="00BB3A8E"/>
    <w:rsid w:val="00BB53BA"/>
    <w:rsid w:val="00BB55FA"/>
    <w:rsid w:val="00BB5874"/>
    <w:rsid w:val="00BB67F5"/>
    <w:rsid w:val="00BC0BEA"/>
    <w:rsid w:val="00BC41D1"/>
    <w:rsid w:val="00BC4949"/>
    <w:rsid w:val="00BC79CC"/>
    <w:rsid w:val="00BD03A6"/>
    <w:rsid w:val="00BD736C"/>
    <w:rsid w:val="00BE2EE1"/>
    <w:rsid w:val="00BE73FF"/>
    <w:rsid w:val="00BF1E46"/>
    <w:rsid w:val="00BF255E"/>
    <w:rsid w:val="00BF4D40"/>
    <w:rsid w:val="00BF5B7A"/>
    <w:rsid w:val="00C03804"/>
    <w:rsid w:val="00C05BEE"/>
    <w:rsid w:val="00C06B92"/>
    <w:rsid w:val="00C128FF"/>
    <w:rsid w:val="00C12BA9"/>
    <w:rsid w:val="00C13678"/>
    <w:rsid w:val="00C1520B"/>
    <w:rsid w:val="00C1701E"/>
    <w:rsid w:val="00C20A2F"/>
    <w:rsid w:val="00C20F88"/>
    <w:rsid w:val="00C256B2"/>
    <w:rsid w:val="00C26C1F"/>
    <w:rsid w:val="00C31AA0"/>
    <w:rsid w:val="00C33340"/>
    <w:rsid w:val="00C33C75"/>
    <w:rsid w:val="00C34895"/>
    <w:rsid w:val="00C365F2"/>
    <w:rsid w:val="00C3679C"/>
    <w:rsid w:val="00C4092D"/>
    <w:rsid w:val="00C5353D"/>
    <w:rsid w:val="00C600D2"/>
    <w:rsid w:val="00C60EAC"/>
    <w:rsid w:val="00C62B71"/>
    <w:rsid w:val="00C6306B"/>
    <w:rsid w:val="00C6372E"/>
    <w:rsid w:val="00C63C3C"/>
    <w:rsid w:val="00C641CA"/>
    <w:rsid w:val="00C647BD"/>
    <w:rsid w:val="00C70333"/>
    <w:rsid w:val="00C70CB2"/>
    <w:rsid w:val="00C73FA4"/>
    <w:rsid w:val="00C752A9"/>
    <w:rsid w:val="00C87FDC"/>
    <w:rsid w:val="00C91DDA"/>
    <w:rsid w:val="00C9258D"/>
    <w:rsid w:val="00C95D57"/>
    <w:rsid w:val="00C96611"/>
    <w:rsid w:val="00CA173F"/>
    <w:rsid w:val="00CA23A1"/>
    <w:rsid w:val="00CB062A"/>
    <w:rsid w:val="00CB1CA7"/>
    <w:rsid w:val="00CB3D91"/>
    <w:rsid w:val="00CB407B"/>
    <w:rsid w:val="00CB424F"/>
    <w:rsid w:val="00CB476B"/>
    <w:rsid w:val="00CC0FB1"/>
    <w:rsid w:val="00CC1A78"/>
    <w:rsid w:val="00CC6476"/>
    <w:rsid w:val="00CE2E9D"/>
    <w:rsid w:val="00CF0A9C"/>
    <w:rsid w:val="00CF1AD2"/>
    <w:rsid w:val="00CF23E9"/>
    <w:rsid w:val="00CF29EA"/>
    <w:rsid w:val="00D0106E"/>
    <w:rsid w:val="00D01CB2"/>
    <w:rsid w:val="00D03E42"/>
    <w:rsid w:val="00D04373"/>
    <w:rsid w:val="00D04DF9"/>
    <w:rsid w:val="00D06348"/>
    <w:rsid w:val="00D06715"/>
    <w:rsid w:val="00D070D9"/>
    <w:rsid w:val="00D10004"/>
    <w:rsid w:val="00D107B1"/>
    <w:rsid w:val="00D16946"/>
    <w:rsid w:val="00D176BA"/>
    <w:rsid w:val="00D256B0"/>
    <w:rsid w:val="00D27271"/>
    <w:rsid w:val="00D30575"/>
    <w:rsid w:val="00D317B0"/>
    <w:rsid w:val="00D31A37"/>
    <w:rsid w:val="00D31CF8"/>
    <w:rsid w:val="00D35456"/>
    <w:rsid w:val="00D37C0F"/>
    <w:rsid w:val="00D41EE3"/>
    <w:rsid w:val="00D437AD"/>
    <w:rsid w:val="00D43FDB"/>
    <w:rsid w:val="00D44AD4"/>
    <w:rsid w:val="00D452DF"/>
    <w:rsid w:val="00D47948"/>
    <w:rsid w:val="00D47ACB"/>
    <w:rsid w:val="00D47FB6"/>
    <w:rsid w:val="00D52D6C"/>
    <w:rsid w:val="00D53D67"/>
    <w:rsid w:val="00D55AE9"/>
    <w:rsid w:val="00D55D0A"/>
    <w:rsid w:val="00D64108"/>
    <w:rsid w:val="00D64FA0"/>
    <w:rsid w:val="00D81E80"/>
    <w:rsid w:val="00D821B4"/>
    <w:rsid w:val="00D8491F"/>
    <w:rsid w:val="00D87759"/>
    <w:rsid w:val="00D945A5"/>
    <w:rsid w:val="00D95249"/>
    <w:rsid w:val="00D97836"/>
    <w:rsid w:val="00D97F25"/>
    <w:rsid w:val="00DA28E0"/>
    <w:rsid w:val="00DA399B"/>
    <w:rsid w:val="00DA42E2"/>
    <w:rsid w:val="00DA4CEC"/>
    <w:rsid w:val="00DA6B78"/>
    <w:rsid w:val="00DA73B0"/>
    <w:rsid w:val="00DB181F"/>
    <w:rsid w:val="00DB2141"/>
    <w:rsid w:val="00DB30B5"/>
    <w:rsid w:val="00DB4F86"/>
    <w:rsid w:val="00DC0C41"/>
    <w:rsid w:val="00DC587F"/>
    <w:rsid w:val="00DC60F9"/>
    <w:rsid w:val="00DC70D0"/>
    <w:rsid w:val="00DD119F"/>
    <w:rsid w:val="00DD3B26"/>
    <w:rsid w:val="00DD57FF"/>
    <w:rsid w:val="00DE148E"/>
    <w:rsid w:val="00DE5537"/>
    <w:rsid w:val="00DE5661"/>
    <w:rsid w:val="00DE6547"/>
    <w:rsid w:val="00DF2869"/>
    <w:rsid w:val="00DF2B65"/>
    <w:rsid w:val="00DF2E8F"/>
    <w:rsid w:val="00DF3D31"/>
    <w:rsid w:val="00DF50CE"/>
    <w:rsid w:val="00DF74E3"/>
    <w:rsid w:val="00DF7D17"/>
    <w:rsid w:val="00E00B12"/>
    <w:rsid w:val="00E019D2"/>
    <w:rsid w:val="00E04431"/>
    <w:rsid w:val="00E0498F"/>
    <w:rsid w:val="00E075F7"/>
    <w:rsid w:val="00E1021F"/>
    <w:rsid w:val="00E10A0A"/>
    <w:rsid w:val="00E21D32"/>
    <w:rsid w:val="00E2475F"/>
    <w:rsid w:val="00E264BF"/>
    <w:rsid w:val="00E265FE"/>
    <w:rsid w:val="00E270C8"/>
    <w:rsid w:val="00E30AB7"/>
    <w:rsid w:val="00E3606C"/>
    <w:rsid w:val="00E364D0"/>
    <w:rsid w:val="00E37A66"/>
    <w:rsid w:val="00E4520A"/>
    <w:rsid w:val="00E5227B"/>
    <w:rsid w:val="00E52E04"/>
    <w:rsid w:val="00E561E1"/>
    <w:rsid w:val="00E563DC"/>
    <w:rsid w:val="00E60CCE"/>
    <w:rsid w:val="00E611EB"/>
    <w:rsid w:val="00E62B7A"/>
    <w:rsid w:val="00E723A8"/>
    <w:rsid w:val="00E821CF"/>
    <w:rsid w:val="00E841A2"/>
    <w:rsid w:val="00E84676"/>
    <w:rsid w:val="00E92437"/>
    <w:rsid w:val="00E952DB"/>
    <w:rsid w:val="00E96F40"/>
    <w:rsid w:val="00E976DA"/>
    <w:rsid w:val="00EA5C16"/>
    <w:rsid w:val="00EA7C2F"/>
    <w:rsid w:val="00EB05C9"/>
    <w:rsid w:val="00EB0FEC"/>
    <w:rsid w:val="00EB1460"/>
    <w:rsid w:val="00EB2DB4"/>
    <w:rsid w:val="00EB5EE0"/>
    <w:rsid w:val="00EC66FD"/>
    <w:rsid w:val="00ED1677"/>
    <w:rsid w:val="00ED1FED"/>
    <w:rsid w:val="00ED2152"/>
    <w:rsid w:val="00ED22E5"/>
    <w:rsid w:val="00ED2419"/>
    <w:rsid w:val="00ED2BEC"/>
    <w:rsid w:val="00ED31D6"/>
    <w:rsid w:val="00ED4C28"/>
    <w:rsid w:val="00ED762D"/>
    <w:rsid w:val="00EF18EA"/>
    <w:rsid w:val="00EF2B33"/>
    <w:rsid w:val="00EF5601"/>
    <w:rsid w:val="00F029CB"/>
    <w:rsid w:val="00F03307"/>
    <w:rsid w:val="00F13CA9"/>
    <w:rsid w:val="00F1510D"/>
    <w:rsid w:val="00F1665D"/>
    <w:rsid w:val="00F16A67"/>
    <w:rsid w:val="00F20C13"/>
    <w:rsid w:val="00F23148"/>
    <w:rsid w:val="00F23945"/>
    <w:rsid w:val="00F24B5D"/>
    <w:rsid w:val="00F267C5"/>
    <w:rsid w:val="00F3203C"/>
    <w:rsid w:val="00F34710"/>
    <w:rsid w:val="00F35D60"/>
    <w:rsid w:val="00F3769B"/>
    <w:rsid w:val="00F505A5"/>
    <w:rsid w:val="00F64348"/>
    <w:rsid w:val="00F73C38"/>
    <w:rsid w:val="00F80F65"/>
    <w:rsid w:val="00F841D9"/>
    <w:rsid w:val="00F84DF7"/>
    <w:rsid w:val="00F90EE9"/>
    <w:rsid w:val="00FA2795"/>
    <w:rsid w:val="00FB0D7C"/>
    <w:rsid w:val="00FB1D60"/>
    <w:rsid w:val="00FB27FC"/>
    <w:rsid w:val="00FB4EC8"/>
    <w:rsid w:val="00FB79B0"/>
    <w:rsid w:val="00FC04C3"/>
    <w:rsid w:val="00FC22AA"/>
    <w:rsid w:val="00FC3469"/>
    <w:rsid w:val="00FC3806"/>
    <w:rsid w:val="00FC47A4"/>
    <w:rsid w:val="00FD5687"/>
    <w:rsid w:val="00FD7F76"/>
    <w:rsid w:val="00FE01B9"/>
    <w:rsid w:val="00FE064B"/>
    <w:rsid w:val="00FF4873"/>
    <w:rsid w:val="00FF6B15"/>
    <w:rsid w:val="00FF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A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E6"/>
    <w:rPr>
      <w:rFonts w:ascii="Frutiger LT Std 45 Light" w:hAnsi="Frutiger LT Std 45 Light"/>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87E"/>
    <w:pPr>
      <w:tabs>
        <w:tab w:val="center" w:pos="4680"/>
        <w:tab w:val="right" w:pos="9360"/>
      </w:tabs>
    </w:pPr>
  </w:style>
  <w:style w:type="character" w:customStyle="1" w:styleId="HeaderChar">
    <w:name w:val="Header Char"/>
    <w:basedOn w:val="DefaultParagraphFont"/>
    <w:link w:val="Header"/>
    <w:uiPriority w:val="99"/>
    <w:rsid w:val="003E287E"/>
    <w:rPr>
      <w:sz w:val="24"/>
      <w:szCs w:val="24"/>
    </w:rPr>
  </w:style>
  <w:style w:type="paragraph" w:styleId="Footer">
    <w:name w:val="footer"/>
    <w:basedOn w:val="Normal"/>
    <w:link w:val="FooterChar"/>
    <w:uiPriority w:val="99"/>
    <w:unhideWhenUsed/>
    <w:rsid w:val="003E287E"/>
    <w:pPr>
      <w:tabs>
        <w:tab w:val="center" w:pos="4680"/>
        <w:tab w:val="right" w:pos="9360"/>
      </w:tabs>
    </w:pPr>
  </w:style>
  <w:style w:type="character" w:customStyle="1" w:styleId="FooterChar">
    <w:name w:val="Footer Char"/>
    <w:basedOn w:val="DefaultParagraphFont"/>
    <w:link w:val="Footer"/>
    <w:uiPriority w:val="99"/>
    <w:rsid w:val="003E287E"/>
    <w:rPr>
      <w:sz w:val="24"/>
      <w:szCs w:val="24"/>
    </w:rPr>
  </w:style>
  <w:style w:type="paragraph" w:styleId="BalloonText">
    <w:name w:val="Balloon Text"/>
    <w:basedOn w:val="Normal"/>
    <w:link w:val="BalloonTextChar"/>
    <w:uiPriority w:val="99"/>
    <w:semiHidden/>
    <w:unhideWhenUsed/>
    <w:rsid w:val="00193A89"/>
    <w:rPr>
      <w:rFonts w:ascii="Tahoma" w:hAnsi="Tahoma" w:cs="Tahoma"/>
      <w:sz w:val="16"/>
      <w:szCs w:val="16"/>
    </w:rPr>
  </w:style>
  <w:style w:type="character" w:customStyle="1" w:styleId="BalloonTextChar">
    <w:name w:val="Balloon Text Char"/>
    <w:basedOn w:val="DefaultParagraphFont"/>
    <w:link w:val="BalloonText"/>
    <w:uiPriority w:val="99"/>
    <w:semiHidden/>
    <w:rsid w:val="00193A89"/>
    <w:rPr>
      <w:rFonts w:ascii="Tahoma" w:hAnsi="Tahoma" w:cs="Tahoma"/>
      <w:sz w:val="16"/>
      <w:szCs w:val="16"/>
    </w:rPr>
  </w:style>
  <w:style w:type="paragraph" w:customStyle="1" w:styleId="SectionHeader">
    <w:name w:val="Section Header"/>
    <w:basedOn w:val="Normal"/>
    <w:autoRedefine/>
    <w:qFormat/>
    <w:rsid w:val="00AC3D43"/>
    <w:pPr>
      <w:spacing w:before="120"/>
      <w:ind w:right="2060"/>
    </w:pPr>
    <w:rPr>
      <w:b/>
      <w:color w:val="000000" w:themeColor="text1"/>
      <w:sz w:val="24"/>
    </w:rPr>
  </w:style>
  <w:style w:type="paragraph" w:styleId="ListParagraph">
    <w:name w:val="List Paragraph"/>
    <w:basedOn w:val="Normal"/>
    <w:uiPriority w:val="34"/>
    <w:qFormat/>
    <w:rsid w:val="00845084"/>
    <w:pPr>
      <w:ind w:left="720"/>
      <w:contextualSpacing/>
    </w:pPr>
  </w:style>
  <w:style w:type="table" w:styleId="TableGrid">
    <w:name w:val="Table Grid"/>
    <w:basedOn w:val="TableNormal"/>
    <w:uiPriority w:val="59"/>
    <w:rsid w:val="00E82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6BD"/>
    <w:rPr>
      <w:sz w:val="16"/>
      <w:szCs w:val="16"/>
    </w:rPr>
  </w:style>
  <w:style w:type="paragraph" w:styleId="CommentText">
    <w:name w:val="annotation text"/>
    <w:basedOn w:val="Normal"/>
    <w:link w:val="CommentTextChar"/>
    <w:uiPriority w:val="99"/>
    <w:semiHidden/>
    <w:unhideWhenUsed/>
    <w:rsid w:val="002E46BD"/>
    <w:rPr>
      <w:szCs w:val="20"/>
    </w:rPr>
  </w:style>
  <w:style w:type="character" w:customStyle="1" w:styleId="CommentTextChar">
    <w:name w:val="Comment Text Char"/>
    <w:basedOn w:val="DefaultParagraphFont"/>
    <w:link w:val="CommentText"/>
    <w:uiPriority w:val="99"/>
    <w:semiHidden/>
    <w:rsid w:val="002E46BD"/>
    <w:rPr>
      <w:rFonts w:ascii="Frutiger LT Std 45 Light" w:hAnsi="Frutiger LT Std 45 Light"/>
    </w:rPr>
  </w:style>
  <w:style w:type="paragraph" w:styleId="CommentSubject">
    <w:name w:val="annotation subject"/>
    <w:basedOn w:val="CommentText"/>
    <w:next w:val="CommentText"/>
    <w:link w:val="CommentSubjectChar"/>
    <w:uiPriority w:val="99"/>
    <w:semiHidden/>
    <w:unhideWhenUsed/>
    <w:rsid w:val="002E46BD"/>
    <w:rPr>
      <w:b/>
      <w:bCs/>
    </w:rPr>
  </w:style>
  <w:style w:type="character" w:customStyle="1" w:styleId="CommentSubjectChar">
    <w:name w:val="Comment Subject Char"/>
    <w:basedOn w:val="CommentTextChar"/>
    <w:link w:val="CommentSubject"/>
    <w:uiPriority w:val="99"/>
    <w:semiHidden/>
    <w:rsid w:val="002E46BD"/>
    <w:rPr>
      <w:rFonts w:ascii="Frutiger LT Std 45 Light" w:hAnsi="Frutiger LT Std 45 Light"/>
      <w:b/>
      <w:bCs/>
    </w:rPr>
  </w:style>
  <w:style w:type="paragraph" w:styleId="NormalWeb">
    <w:name w:val="Normal (Web)"/>
    <w:basedOn w:val="Normal"/>
    <w:uiPriority w:val="99"/>
    <w:unhideWhenUsed/>
    <w:rsid w:val="00BC0BEA"/>
    <w:pPr>
      <w:spacing w:before="100" w:beforeAutospacing="1" w:after="100" w:afterAutospacing="1"/>
    </w:pPr>
    <w:rPr>
      <w:rFonts w:ascii="Times New Roman" w:hAnsi="Times New Roman"/>
      <w:sz w:val="24"/>
    </w:rPr>
  </w:style>
  <w:style w:type="paragraph" w:customStyle="1" w:styleId="Masthead10pt">
    <w:name w:val="Masthead 10pt"/>
    <w:basedOn w:val="Normal"/>
    <w:uiPriority w:val="99"/>
    <w:rsid w:val="00BB3A8E"/>
    <w:pPr>
      <w:widowControl w:val="0"/>
      <w:autoSpaceDE w:val="0"/>
      <w:autoSpaceDN w:val="0"/>
      <w:adjustRightInd w:val="0"/>
      <w:spacing w:after="40" w:line="288" w:lineRule="auto"/>
      <w:textAlignment w:val="center"/>
    </w:pPr>
    <w:rPr>
      <w:rFonts w:ascii="Frutiger-Bold" w:eastAsia="MS Mincho" w:hAnsi="Frutiger-Bold" w:cs="Frutiger-Bold"/>
      <w:b/>
      <w:bCs/>
      <w:color w:val="000000"/>
      <w:szCs w:val="20"/>
    </w:rPr>
  </w:style>
  <w:style w:type="paragraph" w:customStyle="1" w:styleId="Bodytext-aftersectionhead">
    <w:name w:val="Body text - after section head"/>
    <w:basedOn w:val="Normal"/>
    <w:uiPriority w:val="99"/>
    <w:rsid w:val="00B85974"/>
    <w:pPr>
      <w:widowControl w:val="0"/>
      <w:suppressAutoHyphens/>
      <w:autoSpaceDE w:val="0"/>
      <w:autoSpaceDN w:val="0"/>
      <w:adjustRightInd w:val="0"/>
      <w:spacing w:before="60" w:line="288" w:lineRule="auto"/>
    </w:pPr>
    <w:rPr>
      <w:rFonts w:ascii="Minion-Regular" w:eastAsia="MS Mincho" w:hAnsi="Minion-Regular" w:cs="Minion-Regular"/>
      <w:color w:val="000000"/>
      <w:szCs w:val="20"/>
    </w:rPr>
  </w:style>
  <w:style w:type="paragraph" w:customStyle="1" w:styleId="Masthead8pt">
    <w:name w:val="Masthead 8pt"/>
    <w:basedOn w:val="Normal"/>
    <w:uiPriority w:val="99"/>
    <w:rsid w:val="00AA6575"/>
    <w:pPr>
      <w:autoSpaceDE w:val="0"/>
      <w:autoSpaceDN w:val="0"/>
      <w:spacing w:line="200" w:lineRule="atLeast"/>
    </w:pPr>
    <w:rPr>
      <w:rFonts w:ascii="Frutiger-Light" w:eastAsiaTheme="minorHAnsi" w:hAnsi="Frutiger-Light"/>
      <w:color w:val="000000"/>
      <w:sz w:val="16"/>
      <w:szCs w:val="16"/>
    </w:rPr>
  </w:style>
  <w:style w:type="paragraph" w:customStyle="1" w:styleId="UnderHeader">
    <w:name w:val="Under Header"/>
    <w:basedOn w:val="Normal"/>
    <w:next w:val="Normal"/>
    <w:qFormat/>
    <w:rsid w:val="007D252D"/>
    <w:pPr>
      <w:tabs>
        <w:tab w:val="left" w:pos="5322"/>
      </w:tabs>
      <w:spacing w:before="20" w:line="260" w:lineRule="exact"/>
    </w:pPr>
    <w:rPr>
      <w:rFonts w:ascii="Times New Roman" w:hAnsi="Times New Roman"/>
      <w:szCs w:val="20"/>
    </w:rPr>
  </w:style>
  <w:style w:type="paragraph" w:customStyle="1" w:styleId="HeaderDOC">
    <w:name w:val="HeaderDOC"/>
    <w:basedOn w:val="Normal"/>
    <w:qFormat/>
    <w:rsid w:val="007D252D"/>
    <w:pPr>
      <w:spacing w:before="360"/>
    </w:pPr>
    <w:rPr>
      <w:rFonts w:ascii="Arial" w:hAnsi="Arial" w:cs="Arial"/>
      <w:b/>
      <w:sz w:val="24"/>
    </w:rPr>
  </w:style>
  <w:style w:type="paragraph" w:customStyle="1" w:styleId="PARA">
    <w:name w:val="PARA"/>
    <w:basedOn w:val="Normal"/>
    <w:qFormat/>
    <w:rsid w:val="007D252D"/>
    <w:pPr>
      <w:spacing w:before="120" w:line="260" w:lineRule="exact"/>
    </w:pPr>
    <w:rPr>
      <w:rFonts w:ascii="Times New Roman" w:hAnsi="Times New Roman"/>
      <w:szCs w:val="20"/>
    </w:rPr>
  </w:style>
  <w:style w:type="paragraph" w:customStyle="1" w:styleId="BULLET">
    <w:name w:val="BULLET"/>
    <w:basedOn w:val="ListParagraph"/>
    <w:qFormat/>
    <w:rsid w:val="007D252D"/>
    <w:pPr>
      <w:tabs>
        <w:tab w:val="left" w:pos="270"/>
      </w:tabs>
      <w:spacing w:before="40" w:line="260" w:lineRule="exact"/>
      <w:ind w:hanging="720"/>
    </w:pPr>
    <w:rPr>
      <w:rFonts w:ascii="Times New Roman" w:hAnsi="Times New Roman"/>
      <w:szCs w:val="20"/>
    </w:rPr>
  </w:style>
  <w:style w:type="character" w:styleId="Hyperlink">
    <w:name w:val="Hyperlink"/>
    <w:basedOn w:val="DefaultParagraphFont"/>
    <w:uiPriority w:val="99"/>
    <w:semiHidden/>
    <w:unhideWhenUsed/>
    <w:rsid w:val="00470A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442">
      <w:bodyDiv w:val="1"/>
      <w:marLeft w:val="0"/>
      <w:marRight w:val="0"/>
      <w:marTop w:val="0"/>
      <w:marBottom w:val="0"/>
      <w:divBdr>
        <w:top w:val="none" w:sz="0" w:space="0" w:color="auto"/>
        <w:left w:val="none" w:sz="0" w:space="0" w:color="auto"/>
        <w:bottom w:val="none" w:sz="0" w:space="0" w:color="auto"/>
        <w:right w:val="none" w:sz="0" w:space="0" w:color="auto"/>
      </w:divBdr>
    </w:div>
    <w:div w:id="103161420">
      <w:bodyDiv w:val="1"/>
      <w:marLeft w:val="0"/>
      <w:marRight w:val="0"/>
      <w:marTop w:val="0"/>
      <w:marBottom w:val="0"/>
      <w:divBdr>
        <w:top w:val="none" w:sz="0" w:space="0" w:color="auto"/>
        <w:left w:val="none" w:sz="0" w:space="0" w:color="auto"/>
        <w:bottom w:val="none" w:sz="0" w:space="0" w:color="auto"/>
        <w:right w:val="none" w:sz="0" w:space="0" w:color="auto"/>
      </w:divBdr>
    </w:div>
    <w:div w:id="358049841">
      <w:bodyDiv w:val="1"/>
      <w:marLeft w:val="0"/>
      <w:marRight w:val="0"/>
      <w:marTop w:val="0"/>
      <w:marBottom w:val="0"/>
      <w:divBdr>
        <w:top w:val="none" w:sz="0" w:space="0" w:color="auto"/>
        <w:left w:val="none" w:sz="0" w:space="0" w:color="auto"/>
        <w:bottom w:val="none" w:sz="0" w:space="0" w:color="auto"/>
        <w:right w:val="none" w:sz="0" w:space="0" w:color="auto"/>
      </w:divBdr>
    </w:div>
    <w:div w:id="440878878">
      <w:bodyDiv w:val="1"/>
      <w:marLeft w:val="0"/>
      <w:marRight w:val="0"/>
      <w:marTop w:val="0"/>
      <w:marBottom w:val="0"/>
      <w:divBdr>
        <w:top w:val="none" w:sz="0" w:space="0" w:color="auto"/>
        <w:left w:val="none" w:sz="0" w:space="0" w:color="auto"/>
        <w:bottom w:val="none" w:sz="0" w:space="0" w:color="auto"/>
        <w:right w:val="none" w:sz="0" w:space="0" w:color="auto"/>
      </w:divBdr>
    </w:div>
    <w:div w:id="807624064">
      <w:bodyDiv w:val="1"/>
      <w:marLeft w:val="0"/>
      <w:marRight w:val="0"/>
      <w:marTop w:val="0"/>
      <w:marBottom w:val="0"/>
      <w:divBdr>
        <w:top w:val="none" w:sz="0" w:space="0" w:color="auto"/>
        <w:left w:val="none" w:sz="0" w:space="0" w:color="auto"/>
        <w:bottom w:val="none" w:sz="0" w:space="0" w:color="auto"/>
        <w:right w:val="none" w:sz="0" w:space="0" w:color="auto"/>
      </w:divBdr>
    </w:div>
    <w:div w:id="881746665">
      <w:bodyDiv w:val="1"/>
      <w:marLeft w:val="0"/>
      <w:marRight w:val="0"/>
      <w:marTop w:val="0"/>
      <w:marBottom w:val="0"/>
      <w:divBdr>
        <w:top w:val="none" w:sz="0" w:space="0" w:color="auto"/>
        <w:left w:val="none" w:sz="0" w:space="0" w:color="auto"/>
        <w:bottom w:val="none" w:sz="0" w:space="0" w:color="auto"/>
        <w:right w:val="none" w:sz="0" w:space="0" w:color="auto"/>
      </w:divBdr>
    </w:div>
    <w:div w:id="973487895">
      <w:bodyDiv w:val="1"/>
      <w:marLeft w:val="0"/>
      <w:marRight w:val="0"/>
      <w:marTop w:val="0"/>
      <w:marBottom w:val="0"/>
      <w:divBdr>
        <w:top w:val="none" w:sz="0" w:space="0" w:color="auto"/>
        <w:left w:val="none" w:sz="0" w:space="0" w:color="auto"/>
        <w:bottom w:val="none" w:sz="0" w:space="0" w:color="auto"/>
        <w:right w:val="none" w:sz="0" w:space="0" w:color="auto"/>
      </w:divBdr>
    </w:div>
    <w:div w:id="987511823">
      <w:bodyDiv w:val="1"/>
      <w:marLeft w:val="0"/>
      <w:marRight w:val="0"/>
      <w:marTop w:val="0"/>
      <w:marBottom w:val="0"/>
      <w:divBdr>
        <w:top w:val="none" w:sz="0" w:space="0" w:color="auto"/>
        <w:left w:val="none" w:sz="0" w:space="0" w:color="auto"/>
        <w:bottom w:val="none" w:sz="0" w:space="0" w:color="auto"/>
        <w:right w:val="none" w:sz="0" w:space="0" w:color="auto"/>
      </w:divBdr>
    </w:div>
    <w:div w:id="1217937102">
      <w:bodyDiv w:val="1"/>
      <w:marLeft w:val="0"/>
      <w:marRight w:val="0"/>
      <w:marTop w:val="0"/>
      <w:marBottom w:val="0"/>
      <w:divBdr>
        <w:top w:val="none" w:sz="0" w:space="0" w:color="auto"/>
        <w:left w:val="none" w:sz="0" w:space="0" w:color="auto"/>
        <w:bottom w:val="none" w:sz="0" w:space="0" w:color="auto"/>
        <w:right w:val="none" w:sz="0" w:space="0" w:color="auto"/>
      </w:divBdr>
    </w:div>
    <w:div w:id="1561211342">
      <w:bodyDiv w:val="1"/>
      <w:marLeft w:val="0"/>
      <w:marRight w:val="0"/>
      <w:marTop w:val="0"/>
      <w:marBottom w:val="0"/>
      <w:divBdr>
        <w:top w:val="none" w:sz="0" w:space="0" w:color="auto"/>
        <w:left w:val="none" w:sz="0" w:space="0" w:color="auto"/>
        <w:bottom w:val="none" w:sz="0" w:space="0" w:color="auto"/>
        <w:right w:val="none" w:sz="0" w:space="0" w:color="auto"/>
      </w:divBdr>
    </w:div>
    <w:div w:id="1632520923">
      <w:bodyDiv w:val="1"/>
      <w:marLeft w:val="0"/>
      <w:marRight w:val="0"/>
      <w:marTop w:val="0"/>
      <w:marBottom w:val="0"/>
      <w:divBdr>
        <w:top w:val="none" w:sz="0" w:space="0" w:color="auto"/>
        <w:left w:val="none" w:sz="0" w:space="0" w:color="auto"/>
        <w:bottom w:val="none" w:sz="0" w:space="0" w:color="auto"/>
        <w:right w:val="none" w:sz="0" w:space="0" w:color="auto"/>
      </w:divBdr>
    </w:div>
    <w:div w:id="1686321204">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
    <w:div w:id="19734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etdental.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tdental.com"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metdental.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metdental.com"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ggiacomodill\Downloads\Letter_NCT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noFill/>
          <a:prstDash val="solid"/>
        </a:ln>
        <a:effectLst/>
      </a:spPr>
      <a:bodyPr rot="0" spcFirstLastPara="0" vertOverflow="overflow" horzOverflow="overflow" vert="horz" wrap="square" lIns="128016" tIns="0" rIns="91440" bIns="36576" numCol="1" spcCol="0" rtlCol="0" fromWordArt="0" anchor="b"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5af0f96-557c-40e5-b74f-4de88d247c44"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8c1617-1ac8-4b22-9cef-b2ac240d88cb" xsi:nil="true"/>
    <_ip_UnifiedCompliancePolicyUIAction xmlns="http://schemas.microsoft.com/sharepoint/v3" xsi:nil="true"/>
    <_ip_UnifiedCompliancePolicyProperties xmlns="http://schemas.microsoft.com/sharepoint/v3" xsi:nil="true"/>
    <pc3a60732cff4bd6a1032848edf6a57b xmlns="d18c1617-1ac8-4b22-9cef-b2ac240d88cb">
      <Terms xmlns="http://schemas.microsoft.com/office/infopath/2007/PartnerControls"/>
    </pc3a60732cff4bd6a1032848edf6a57b>
    <_activity xmlns="39ca8981-e11e-4933-8cd6-1cdba6fba1b5" xsi:nil="true"/>
    <TaxKeywordTaxHTField xmlns="d18c1617-1ac8-4b22-9cef-b2ac240d88cb">
      <Terms xmlns="http://schemas.microsoft.com/office/infopath/2007/PartnerControls"/>
    </TaxKeywordTaxHTField>
    <aa413b61045448e6bc230aa29a84eb0b xmlns="d18c1617-1ac8-4b22-9cef-b2ac240d88cb">
      <Terms xmlns="http://schemas.microsoft.com/office/infopath/2007/PartnerControls"/>
    </aa413b61045448e6bc230aa29a84eb0b>
    <hae69c9a3b974f6ea09ed5059cd93782 xmlns="d18c1617-1ac8-4b22-9cef-b2ac240d88cb">
      <Terms xmlns="http://schemas.microsoft.com/office/infopath/2007/PartnerControls"/>
    </hae69c9a3b974f6ea09ed5059cd93782>
    <o2a67a7f239d463099c84f831d9f71a7 xmlns="d18c1617-1ac8-4b22-9cef-b2ac240d88cb">
      <Terms xmlns="http://schemas.microsoft.com/office/infopath/2007/PartnerControls"/>
    </o2a67a7f239d463099c84f831d9f71a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1E115C7F0FEA4BA378EA49D99715F2" ma:contentTypeVersion="21" ma:contentTypeDescription="Create a new document." ma:contentTypeScope="" ma:versionID="71282db0c1d5b9e4fcd412647b864f52">
  <xsd:schema xmlns:xsd="http://www.w3.org/2001/XMLSchema" xmlns:xs="http://www.w3.org/2001/XMLSchema" xmlns:p="http://schemas.microsoft.com/office/2006/metadata/properties" xmlns:ns1="http://schemas.microsoft.com/sharepoint/v3" xmlns:ns3="d18c1617-1ac8-4b22-9cef-b2ac240d88cb" xmlns:ns4="39ca8981-e11e-4933-8cd6-1cdba6fba1b5" xmlns:ns5="a2abecdd-b7dc-4761-bfea-fa21e99655ee" targetNamespace="http://schemas.microsoft.com/office/2006/metadata/properties" ma:root="true" ma:fieldsID="8b43b23eee178ce340944ab87f7a22b6" ns1:_="" ns3:_="" ns4:_="" ns5:_="">
    <xsd:import namespace="http://schemas.microsoft.com/sharepoint/v3"/>
    <xsd:import namespace="d18c1617-1ac8-4b22-9cef-b2ac240d88cb"/>
    <xsd:import namespace="39ca8981-e11e-4933-8cd6-1cdba6fba1b5"/>
    <xsd:import namespace="a2abecdd-b7dc-4761-bfea-fa21e99655ee"/>
    <xsd:element name="properties">
      <xsd:complexType>
        <xsd:sequence>
          <xsd:element name="documentManagement">
            <xsd:complexType>
              <xsd:all>
                <xsd:element ref="ns3:TaxKeywordTaxHTField" minOccurs="0"/>
                <xsd:element ref="ns3:TaxCatchAll" minOccurs="0"/>
                <xsd:element ref="ns3:TaxCatchAllLabel" minOccurs="0"/>
                <xsd:element ref="ns3:hae69c9a3b974f6ea09ed5059cd93782" minOccurs="0"/>
                <xsd:element ref="ns3:aa413b61045448e6bc230aa29a84eb0b" minOccurs="0"/>
                <xsd:element ref="ns3:o2a67a7f239d463099c84f831d9f71a7" minOccurs="0"/>
                <xsd:element ref="ns3:pc3a60732cff4bd6a1032848edf6a57b"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c1617-1ac8-4b22-9cef-b2ac240d88c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5af0f96-557c-40e5-b74f-4de88d247c44"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79f7bbc1-36bf-483c-b3d6-3c274e8ba8f6}" ma:internalName="TaxCatchAll" ma:showField="CatchAllData" ma:web="a2abecdd-b7dc-4761-bfea-fa21e99655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9f7bbc1-36bf-483c-b3d6-3c274e8ba8f6}" ma:internalName="TaxCatchAllLabel" ma:readOnly="true" ma:showField="CatchAllDataLabel" ma:web="a2abecdd-b7dc-4761-bfea-fa21e99655ee">
      <xsd:complexType>
        <xsd:complexContent>
          <xsd:extension base="dms:MultiChoiceLookup">
            <xsd:sequence>
              <xsd:element name="Value" type="dms:Lookup" maxOccurs="unbounded" minOccurs="0" nillable="true"/>
            </xsd:sequence>
          </xsd:extension>
        </xsd:complexContent>
      </xsd:complexType>
    </xsd:element>
    <xsd:element name="hae69c9a3b974f6ea09ed5059cd93782" ma:index="12" nillable="true" ma:taxonomy="true" ma:internalName="hae69c9a3b974f6ea09ed5059cd93782" ma:taxonomyFieldName="ML_Geography" ma:displayName="Geography" ma:fieldId="{1ae69c9a-3b97-4f6e-a09e-d5059cd93782}" ma:taxonomyMulti="true" ma:sspId="f5af0f96-557c-40e5-b74f-4de88d247c44" ma:termSetId="f4bc552d-80e9-412b-b8d4-dc34d9eb8627" ma:anchorId="00000000-0000-0000-0000-000000000000" ma:open="false" ma:isKeyword="false">
      <xsd:complexType>
        <xsd:sequence>
          <xsd:element ref="pc:Terms" minOccurs="0" maxOccurs="1"/>
        </xsd:sequence>
      </xsd:complexType>
    </xsd:element>
    <xsd:element name="aa413b61045448e6bc230aa29a84eb0b" ma:index="14" nillable="true" ma:taxonomy="true" ma:internalName="aa413b61045448e6bc230aa29a84eb0b" ma:taxonomyFieldName="ML_LineOfBusiness" ma:displayName="Line of Business" ma:fieldId="{aa413b61-0454-48e6-bc23-0aa29a84eb0b}" ma:taxonomyMulti="true" ma:sspId="f5af0f96-557c-40e5-b74f-4de88d247c44" ma:termSetId="46c83da5-9adb-4a6d-91e4-77f5077fc76b" ma:anchorId="00000000-0000-0000-0000-000000000000" ma:open="false" ma:isKeyword="false">
      <xsd:complexType>
        <xsd:sequence>
          <xsd:element ref="pc:Terms" minOccurs="0" maxOccurs="1"/>
        </xsd:sequence>
      </xsd:complexType>
    </xsd:element>
    <xsd:element name="o2a67a7f239d463099c84f831d9f71a7" ma:index="16" nillable="true" ma:taxonomy="true" ma:internalName="o2a67a7f239d463099c84f831d9f71a7" ma:taxonomyFieldName="ML_OfficeLocation" ma:displayName="Office Location" ma:fieldId="{82a67a7f-239d-4630-99c8-4f831d9f71a7}" ma:taxonomyMulti="true" ma:sspId="f5af0f96-557c-40e5-b74f-4de88d247c44" ma:termSetId="441ea418-53ba-4ba6-ade2-cf7ca33080f0" ma:anchorId="00000000-0000-0000-0000-000000000000" ma:open="false" ma:isKeyword="false">
      <xsd:complexType>
        <xsd:sequence>
          <xsd:element ref="pc:Terms" minOccurs="0" maxOccurs="1"/>
        </xsd:sequence>
      </xsd:complexType>
    </xsd:element>
    <xsd:element name="pc3a60732cff4bd6a1032848edf6a57b" ma:index="18" nillable="true" ma:taxonomy="true" ma:internalName="pc3a60732cff4bd6a1032848edf6a57b" ma:taxonomyFieldName="ML_Roles" ma:displayName="Roles" ma:fieldId="{9c3a6073-2cff-4bd6-a103-2848edf6a57b}" ma:taxonomyMulti="true" ma:sspId="f5af0f96-557c-40e5-b74f-4de88d247c44" ma:termSetId="79b653d6-6741-48c0-b5a8-f7c31de24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ca8981-e11e-4933-8cd6-1cdba6fba1b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_activity" ma:index="35" nillable="true" ma:displayName="_activity" ma:hidden="true" ma:internalName="_activity">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dd-b7dc-4761-bfea-fa21e99655e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89EBF-19A7-42F1-A304-43CA804666BF}">
  <ds:schemaRefs>
    <ds:schemaRef ds:uri="Microsoft.SharePoint.Taxonomy.ContentTypeSync"/>
  </ds:schemaRefs>
</ds:datastoreItem>
</file>

<file path=customXml/itemProps2.xml><?xml version="1.0" encoding="utf-8"?>
<ds:datastoreItem xmlns:ds="http://schemas.openxmlformats.org/officeDocument/2006/customXml" ds:itemID="{88013821-9666-4C90-86C0-EE4649701601}">
  <ds:schemaRefs>
    <ds:schemaRef ds:uri="http://schemas.openxmlformats.org/officeDocument/2006/bibliography"/>
  </ds:schemaRefs>
</ds:datastoreItem>
</file>

<file path=customXml/itemProps3.xml><?xml version="1.0" encoding="utf-8"?>
<ds:datastoreItem xmlns:ds="http://schemas.openxmlformats.org/officeDocument/2006/customXml" ds:itemID="{A1DA2AFF-4923-408F-B4B5-D7AE5699E1BE}">
  <ds:schemaRefs>
    <ds:schemaRef ds:uri="http://schemas.microsoft.com/office/2006/metadata/properties"/>
    <ds:schemaRef ds:uri="http://schemas.microsoft.com/office/infopath/2007/PartnerControls"/>
    <ds:schemaRef ds:uri="d18c1617-1ac8-4b22-9cef-b2ac240d88cb"/>
    <ds:schemaRef ds:uri="http://schemas.microsoft.com/sharepoint/v3"/>
    <ds:schemaRef ds:uri="39ca8981-e11e-4933-8cd6-1cdba6fba1b5"/>
  </ds:schemaRefs>
</ds:datastoreItem>
</file>

<file path=customXml/itemProps4.xml><?xml version="1.0" encoding="utf-8"?>
<ds:datastoreItem xmlns:ds="http://schemas.openxmlformats.org/officeDocument/2006/customXml" ds:itemID="{2FF0B4C6-2B9E-4BC9-A4A5-703B86ED0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c1617-1ac8-4b22-9cef-b2ac240d88cb"/>
    <ds:schemaRef ds:uri="39ca8981-e11e-4933-8cd6-1cdba6fba1b5"/>
    <ds:schemaRef ds:uri="a2abecdd-b7dc-4761-bfea-fa21e9965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8B242-D253-4F00-830B-9838B6F19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Letter_NCTA_Template</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2025-12-08T16:04:00Z</dcterms:created>
  <dcterms:modified xsi:type="dcterms:W3CDTF">2025-12-08T16:04:00Z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0x010100C51E115C7F0FEA4BA378EA49D99715F2</vt:lpwstr>
  </property>
  <property fmtid="{D5CDD505-2E9C-101B-9397-08002B2CF9AE}" pid="3" name="ItemRetentionFormula">
    <vt:lpwstr>&lt;formula id="Microsoft.Office.RecordsManagement.PolicyFeatures.Expiration.Formula.BuiltIn"&gt;&lt;number&gt;12&lt;/number&gt;&lt;property&gt;_vti_ItemDeclaredRecord&lt;/property&gt;&lt;propertyId&gt;f9a44731-84eb-43a4-9973-cd2953ad8646&lt;/propertyId&gt;&lt;period&gt;months&lt;/period&gt;&lt;/formula&gt;</vt:lpwstr>
  </property>
  <property fmtid="{D5CDD505-2E9C-101B-9397-08002B2CF9AE}" pid="4" name="_dlc_policyId">
    <vt:lpwstr>0x0101000728167CD9C94899925BA69C4AF6743E|1070707530</vt:lpwstr>
  </property>
  <property fmtid="{D5CDD505-2E9C-101B-9397-08002B2CF9AE}" pid="5" name="_dlc_DocIdItemGuid">
    <vt:lpwstr>24e21918-acaf-4447-8ddd-2d0ea7ceaa2c</vt:lpwstr>
  </property>
  <property fmtid="{D5CDD505-2E9C-101B-9397-08002B2CF9AE}" pid="6" name="RIMCountry">
    <vt:lpwstr/>
  </property>
  <property fmtid="{D5CDD505-2E9C-101B-9397-08002B2CF9AE}" pid="7" name="GIPClassCode">
    <vt:lpwstr/>
  </property>
  <property fmtid="{D5CDD505-2E9C-101B-9397-08002B2CF9AE}" pid="8" name="Order">
    <vt:r8>206900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TaxKeyword">
    <vt:lpwstr/>
  </property>
  <property fmtid="{D5CDD505-2E9C-101B-9397-08002B2CF9AE}" pid="13" name="ML_LineOfBusiness">
    <vt:lpwstr/>
  </property>
  <property fmtid="{D5CDD505-2E9C-101B-9397-08002B2CF9AE}" pid="14" name="ML_OfficeLocation">
    <vt:lpwstr/>
  </property>
  <property fmtid="{D5CDD505-2E9C-101B-9397-08002B2CF9AE}" pid="15" name="ML_Roles">
    <vt:lpwstr/>
  </property>
  <property fmtid="{D5CDD505-2E9C-101B-9397-08002B2CF9AE}" pid="16" name="ML_Geography">
    <vt:lpwstr/>
  </property>
  <property fmtid="{D5CDD505-2E9C-101B-9397-08002B2CF9AE}" pid="17" name="MediaServiceImageTags">
    <vt:lpwstr/>
  </property>
  <property fmtid="{D5CDD505-2E9C-101B-9397-08002B2CF9AE}" pid="18" name="ClassificationContentMarkingFooterShapeIds">
    <vt:lpwstr>760ec7c5,56bb250e,1ca647e9</vt:lpwstr>
  </property>
  <property fmtid="{D5CDD505-2E9C-101B-9397-08002B2CF9AE}" pid="19" name="ClassificationContentMarkingFooterFontProps">
    <vt:lpwstr>#000000,10,Calibri</vt:lpwstr>
  </property>
  <property fmtid="{D5CDD505-2E9C-101B-9397-08002B2CF9AE}" pid="20" name="ClassificationContentMarkingFooterText">
    <vt:lpwstr>Internal</vt:lpwstr>
  </property>
  <property fmtid="{D5CDD505-2E9C-101B-9397-08002B2CF9AE}" pid="21" name="MSIP_Label_f8a4e946-8729-44db-9533-8e74969be952_Enabled">
    <vt:lpwstr>true</vt:lpwstr>
  </property>
  <property fmtid="{D5CDD505-2E9C-101B-9397-08002B2CF9AE}" pid="22" name="MSIP_Label_f8a4e946-8729-44db-9533-8e74969be952_SetDate">
    <vt:lpwstr>2025-12-08T15:57:04Z</vt:lpwstr>
  </property>
  <property fmtid="{D5CDD505-2E9C-101B-9397-08002B2CF9AE}" pid="23" name="MSIP_Label_f8a4e946-8729-44db-9533-8e74969be952_Method">
    <vt:lpwstr>Standard</vt:lpwstr>
  </property>
  <property fmtid="{D5CDD505-2E9C-101B-9397-08002B2CF9AE}" pid="24" name="MSIP_Label_f8a4e946-8729-44db-9533-8e74969be952_Name">
    <vt:lpwstr>Restricted</vt:lpwstr>
  </property>
  <property fmtid="{D5CDD505-2E9C-101B-9397-08002B2CF9AE}" pid="25" name="MSIP_Label_f8a4e946-8729-44db-9533-8e74969be952_SiteId">
    <vt:lpwstr>ca56a4a5-e300-406a-98ff-7e36a0baac5b</vt:lpwstr>
  </property>
  <property fmtid="{D5CDD505-2E9C-101B-9397-08002B2CF9AE}" pid="26" name="MSIP_Label_f8a4e946-8729-44db-9533-8e74969be952_ActionId">
    <vt:lpwstr>e01ab9fe-4bf1-4897-9aae-4f70c3f07b66</vt:lpwstr>
  </property>
  <property fmtid="{D5CDD505-2E9C-101B-9397-08002B2CF9AE}" pid="27" name="MSIP_Label_f8a4e946-8729-44db-9533-8e74969be952_ContentBits">
    <vt:lpwstr>2</vt:lpwstr>
  </property>
  <property fmtid="{D5CDD505-2E9C-101B-9397-08002B2CF9AE}" pid="28" name="MSIP_Label_f8a4e946-8729-44db-9533-8e74969be952_Tag">
    <vt:lpwstr>10, 3, 0, 1</vt:lpwstr>
  </property>
</Properties>
</file>